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3D0A8" w14:textId="77777777" w:rsidR="0080491E" w:rsidRPr="00774ED4" w:rsidRDefault="00265331" w:rsidP="00F55EB7">
      <w:pPr>
        <w:spacing w:after="0"/>
        <w:rPr>
          <w:rFonts w:ascii="Gotham-Medium" w:hAnsi="Gotham-Medium" w:cs="Gotham-Medium"/>
          <w:color w:val="000033"/>
          <w:sz w:val="20"/>
          <w:szCs w:val="20"/>
        </w:rPr>
      </w:pPr>
      <w:r w:rsidRPr="00774ED4">
        <w:rPr>
          <w:noProof/>
          <w:color w:val="000033"/>
          <w:sz w:val="28"/>
        </w:rPr>
        <w:drawing>
          <wp:anchor distT="0" distB="0" distL="114300" distR="114300" simplePos="0" relativeHeight="251658240" behindDoc="0" locked="0" layoutInCell="1" allowOverlap="1" wp14:anchorId="5843AF4A" wp14:editId="37A89375">
            <wp:simplePos x="0" y="0"/>
            <wp:positionH relativeFrom="margin">
              <wp:posOffset>5350510</wp:posOffset>
            </wp:positionH>
            <wp:positionV relativeFrom="paragraph">
              <wp:posOffset>-104775</wp:posOffset>
            </wp:positionV>
            <wp:extent cx="1314450" cy="1327257"/>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14450" cy="1327257"/>
                    </a:xfrm>
                    <a:prstGeom prst="rect">
                      <a:avLst/>
                    </a:prstGeom>
                  </pic:spPr>
                </pic:pic>
              </a:graphicData>
            </a:graphic>
            <wp14:sizeRelH relativeFrom="margin">
              <wp14:pctWidth>0</wp14:pctWidth>
            </wp14:sizeRelH>
            <wp14:sizeRelV relativeFrom="margin">
              <wp14:pctHeight>0</wp14:pctHeight>
            </wp14:sizeRelV>
          </wp:anchor>
        </w:drawing>
      </w:r>
      <w:r w:rsidR="0080491E" w:rsidRPr="00774ED4">
        <w:rPr>
          <w:rFonts w:ascii="Gotham-Medium" w:hAnsi="Gotham-Medium" w:cs="Gotham-Medium"/>
          <w:color w:val="000033"/>
          <w:szCs w:val="20"/>
        </w:rPr>
        <w:t>APPLICATION FOR A</w:t>
      </w:r>
    </w:p>
    <w:p w14:paraId="4768A961" w14:textId="77777777" w:rsidR="005032AC" w:rsidRPr="00774ED4" w:rsidRDefault="0080491E" w:rsidP="0080491E">
      <w:pPr>
        <w:pBdr>
          <w:bottom w:val="single" w:sz="12" w:space="1" w:color="auto"/>
        </w:pBdr>
        <w:tabs>
          <w:tab w:val="left" w:pos="1470"/>
        </w:tabs>
        <w:rPr>
          <w:rFonts w:ascii="Gotham-Medium" w:hAnsi="Gotham-Medium" w:cs="Gotham-Medium"/>
          <w:color w:val="000033"/>
          <w:sz w:val="40"/>
          <w:szCs w:val="40"/>
        </w:rPr>
      </w:pPr>
      <w:r w:rsidRPr="00774ED4">
        <w:rPr>
          <w:rFonts w:ascii="Gotham-Medium" w:hAnsi="Gotham-Medium" w:cs="Gotham-Medium"/>
          <w:color w:val="000033"/>
          <w:sz w:val="40"/>
          <w:szCs w:val="40"/>
        </w:rPr>
        <w:t>TEACHING APPOINTMENT</w:t>
      </w:r>
    </w:p>
    <w:p w14:paraId="1536BABE" w14:textId="77777777" w:rsidR="00EA1E68" w:rsidRDefault="00EA1E68" w:rsidP="00EA1E68">
      <w:pPr>
        <w:spacing w:after="0"/>
        <w:rPr>
          <w:b/>
          <w:bCs/>
        </w:rPr>
      </w:pPr>
      <w:r>
        <w:rPr>
          <w:b/>
          <w:bCs/>
        </w:rPr>
        <w:t xml:space="preserve">Please note that </w:t>
      </w:r>
      <w:proofErr w:type="gramStart"/>
      <w:r>
        <w:rPr>
          <w:b/>
          <w:bCs/>
        </w:rPr>
        <w:t>in order to</w:t>
      </w:r>
      <w:proofErr w:type="gramEnd"/>
      <w:r>
        <w:rPr>
          <w:b/>
          <w:bCs/>
        </w:rPr>
        <w:t xml:space="preserve"> be considered for a position at Harrow School, you must</w:t>
      </w:r>
    </w:p>
    <w:p w14:paraId="6FA6CFF4" w14:textId="77777777" w:rsidR="00EA1E68" w:rsidRDefault="00EA1E68" w:rsidP="00EA1E68">
      <w:pPr>
        <w:spacing w:after="0"/>
        <w:rPr>
          <w:b/>
          <w:bCs/>
        </w:rPr>
      </w:pPr>
      <w:r>
        <w:rPr>
          <w:b/>
          <w:bCs/>
        </w:rPr>
        <w:t xml:space="preserve"> complete this Application Form in full. CVs will not be accepted in place of a completed</w:t>
      </w:r>
    </w:p>
    <w:p w14:paraId="6D84C809" w14:textId="77777777" w:rsidR="00EA1E68" w:rsidRDefault="00EA1E68" w:rsidP="00EA1E68">
      <w:pPr>
        <w:spacing w:after="0"/>
        <w:rPr>
          <w:b/>
          <w:bCs/>
        </w:rPr>
      </w:pPr>
      <w:r>
        <w:rPr>
          <w:b/>
          <w:bCs/>
        </w:rPr>
        <w:t>application form.</w:t>
      </w:r>
    </w:p>
    <w:tbl>
      <w:tblPr>
        <w:tblStyle w:val="TableGrid"/>
        <w:tblW w:w="0" w:type="auto"/>
        <w:tblLayout w:type="fixed"/>
        <w:tblLook w:val="04A0" w:firstRow="1" w:lastRow="0" w:firstColumn="1" w:lastColumn="0" w:noHBand="0" w:noVBand="1"/>
      </w:tblPr>
      <w:tblGrid>
        <w:gridCol w:w="3256"/>
        <w:gridCol w:w="5103"/>
      </w:tblGrid>
      <w:tr w:rsidR="00774ED4" w:rsidRPr="00774ED4" w14:paraId="64C8A3EF" w14:textId="77777777" w:rsidTr="004C3065">
        <w:trPr>
          <w:trHeight w:val="268"/>
        </w:trPr>
        <w:tc>
          <w:tcPr>
            <w:tcW w:w="3256" w:type="dxa"/>
            <w:shd w:val="clear" w:color="auto" w:fill="DEEAF6" w:themeFill="accent5" w:themeFillTint="33"/>
          </w:tcPr>
          <w:p w14:paraId="19FAFFFA" w14:textId="77777777" w:rsidR="0080491E" w:rsidRPr="00774ED4" w:rsidRDefault="0080491E" w:rsidP="0080491E">
            <w:pPr>
              <w:autoSpaceDE w:val="0"/>
              <w:autoSpaceDN w:val="0"/>
              <w:adjustRightInd w:val="0"/>
              <w:spacing w:before="120" w:after="120"/>
              <w:rPr>
                <w:rFonts w:ascii="Gotham-Bold" w:hAnsi="Gotham-Bold" w:cs="Gotham-Bold"/>
                <w:b/>
                <w:bCs/>
                <w:color w:val="000033"/>
                <w:szCs w:val="20"/>
              </w:rPr>
            </w:pPr>
            <w:r w:rsidRPr="00774ED4">
              <w:rPr>
                <w:rFonts w:ascii="Gotham-Book" w:hAnsi="Gotham-Book" w:cs="Gotham-Book"/>
                <w:color w:val="000033"/>
                <w:szCs w:val="16"/>
              </w:rPr>
              <w:t>POSITION APPLIED FOR</w:t>
            </w:r>
          </w:p>
        </w:tc>
        <w:tc>
          <w:tcPr>
            <w:tcW w:w="5103" w:type="dxa"/>
          </w:tcPr>
          <w:p w14:paraId="4D3AD34A" w14:textId="77777777" w:rsidR="0080491E" w:rsidRPr="00774ED4" w:rsidRDefault="0080491E" w:rsidP="0080491E">
            <w:pPr>
              <w:autoSpaceDE w:val="0"/>
              <w:autoSpaceDN w:val="0"/>
              <w:adjustRightInd w:val="0"/>
              <w:spacing w:before="120" w:after="120"/>
              <w:rPr>
                <w:rFonts w:ascii="Gotham-Bold" w:hAnsi="Gotham-Bold" w:cs="Gotham-Bold"/>
                <w:b/>
                <w:bCs/>
                <w:color w:val="000033"/>
                <w:szCs w:val="20"/>
              </w:rPr>
            </w:pPr>
            <w:r w:rsidRPr="00774ED4">
              <w:rPr>
                <w:rFonts w:ascii="Gotham-Bold" w:hAnsi="Gotham-Bold" w:cs="Gotham-Bold"/>
                <w:b/>
                <w:bCs/>
                <w:color w:val="000033"/>
                <w:sz w:val="18"/>
                <w:szCs w:val="20"/>
              </w:rPr>
              <w:fldChar w:fldCharType="begin">
                <w:ffData>
                  <w:name w:val="Text1"/>
                  <w:enabled/>
                  <w:calcOnExit w:val="0"/>
                  <w:textInput/>
                </w:ffData>
              </w:fldChar>
            </w:r>
            <w:bookmarkStart w:id="0" w:name="Text1"/>
            <w:r w:rsidRPr="00774ED4">
              <w:rPr>
                <w:rFonts w:ascii="Gotham-Bold" w:hAnsi="Gotham-Bold" w:cs="Gotham-Bold"/>
                <w:b/>
                <w:bCs/>
                <w:color w:val="000033"/>
                <w:sz w:val="18"/>
                <w:szCs w:val="20"/>
              </w:rPr>
              <w:instrText xml:space="preserve"> FORMTEXT </w:instrText>
            </w:r>
            <w:r w:rsidRPr="00774ED4">
              <w:rPr>
                <w:rFonts w:ascii="Gotham-Bold" w:hAnsi="Gotham-Bold" w:cs="Gotham-Bold"/>
                <w:b/>
                <w:bCs/>
                <w:color w:val="000033"/>
                <w:sz w:val="18"/>
                <w:szCs w:val="20"/>
              </w:rPr>
            </w:r>
            <w:r w:rsidRPr="00774ED4">
              <w:rPr>
                <w:rFonts w:ascii="Gotham-Bold" w:hAnsi="Gotham-Bold" w:cs="Gotham-Bold"/>
                <w:b/>
                <w:bCs/>
                <w:color w:val="000033"/>
                <w:sz w:val="18"/>
                <w:szCs w:val="20"/>
              </w:rPr>
              <w:fldChar w:fldCharType="separate"/>
            </w:r>
            <w:r w:rsidR="00D5786C" w:rsidRPr="00774ED4">
              <w:rPr>
                <w:rFonts w:ascii="Gotham-Bold" w:hAnsi="Gotham-Bold" w:cs="Gotham-Bold"/>
                <w:b/>
                <w:bCs/>
                <w:color w:val="000033"/>
                <w:sz w:val="18"/>
                <w:szCs w:val="20"/>
              </w:rPr>
              <w:t> </w:t>
            </w:r>
            <w:r w:rsidR="00D5786C" w:rsidRPr="00774ED4">
              <w:rPr>
                <w:rFonts w:ascii="Gotham-Bold" w:hAnsi="Gotham-Bold" w:cs="Gotham-Bold"/>
                <w:b/>
                <w:bCs/>
                <w:color w:val="000033"/>
                <w:sz w:val="18"/>
                <w:szCs w:val="20"/>
              </w:rPr>
              <w:t> </w:t>
            </w:r>
            <w:r w:rsidR="00D5786C" w:rsidRPr="00774ED4">
              <w:rPr>
                <w:rFonts w:ascii="Gotham-Bold" w:hAnsi="Gotham-Bold" w:cs="Gotham-Bold"/>
                <w:b/>
                <w:bCs/>
                <w:color w:val="000033"/>
                <w:sz w:val="18"/>
                <w:szCs w:val="20"/>
              </w:rPr>
              <w:t> </w:t>
            </w:r>
            <w:r w:rsidR="00D5786C" w:rsidRPr="00774ED4">
              <w:rPr>
                <w:rFonts w:ascii="Gotham-Bold" w:hAnsi="Gotham-Bold" w:cs="Gotham-Bold"/>
                <w:b/>
                <w:bCs/>
                <w:color w:val="000033"/>
                <w:sz w:val="18"/>
                <w:szCs w:val="20"/>
              </w:rPr>
              <w:t> </w:t>
            </w:r>
            <w:r w:rsidR="00D5786C" w:rsidRPr="00774ED4">
              <w:rPr>
                <w:rFonts w:ascii="Gotham-Bold" w:hAnsi="Gotham-Bold" w:cs="Gotham-Bold"/>
                <w:b/>
                <w:bCs/>
                <w:color w:val="000033"/>
                <w:sz w:val="18"/>
                <w:szCs w:val="20"/>
              </w:rPr>
              <w:t> </w:t>
            </w:r>
            <w:r w:rsidRPr="00774ED4">
              <w:rPr>
                <w:rFonts w:ascii="Gotham-Bold" w:hAnsi="Gotham-Bold" w:cs="Gotham-Bold"/>
                <w:b/>
                <w:bCs/>
                <w:color w:val="000033"/>
                <w:sz w:val="18"/>
                <w:szCs w:val="20"/>
              </w:rPr>
              <w:fldChar w:fldCharType="end"/>
            </w:r>
            <w:bookmarkEnd w:id="0"/>
          </w:p>
        </w:tc>
      </w:tr>
    </w:tbl>
    <w:p w14:paraId="0045F0CE" w14:textId="77777777" w:rsidR="0080491E" w:rsidRPr="00774ED4" w:rsidRDefault="0080491E" w:rsidP="0023551F">
      <w:pPr>
        <w:autoSpaceDE w:val="0"/>
        <w:autoSpaceDN w:val="0"/>
        <w:adjustRightInd w:val="0"/>
        <w:spacing w:before="120" w:after="120" w:line="240" w:lineRule="auto"/>
        <w:rPr>
          <w:rFonts w:ascii="Gotham-Bold" w:hAnsi="Gotham-Bold" w:cs="Gotham-Bold"/>
          <w:b/>
          <w:bCs/>
          <w:color w:val="000033"/>
          <w:sz w:val="28"/>
          <w:szCs w:val="20"/>
        </w:rPr>
      </w:pPr>
      <w:r w:rsidRPr="00774ED4">
        <w:rPr>
          <w:rFonts w:ascii="Gotham-Bold" w:hAnsi="Gotham-Bold" w:cs="Gotham-Bold"/>
          <w:b/>
          <w:bCs/>
          <w:color w:val="000033"/>
          <w:sz w:val="28"/>
          <w:szCs w:val="20"/>
        </w:rPr>
        <w:t>PERSONAL DETAILS</w:t>
      </w:r>
    </w:p>
    <w:tbl>
      <w:tblPr>
        <w:tblStyle w:val="TableGrid"/>
        <w:tblW w:w="0" w:type="auto"/>
        <w:tblLayout w:type="fixed"/>
        <w:tblLook w:val="04A0" w:firstRow="1" w:lastRow="0" w:firstColumn="1" w:lastColumn="0" w:noHBand="0" w:noVBand="1"/>
      </w:tblPr>
      <w:tblGrid>
        <w:gridCol w:w="985"/>
        <w:gridCol w:w="853"/>
        <w:gridCol w:w="1751"/>
        <w:gridCol w:w="375"/>
        <w:gridCol w:w="1985"/>
        <w:gridCol w:w="1843"/>
        <w:gridCol w:w="2664"/>
      </w:tblGrid>
      <w:tr w:rsidR="00774ED4" w:rsidRPr="00774ED4" w14:paraId="13333A06" w14:textId="77777777" w:rsidTr="00703F08">
        <w:tc>
          <w:tcPr>
            <w:tcW w:w="985" w:type="dxa"/>
            <w:shd w:val="clear" w:color="auto" w:fill="DEEAF6" w:themeFill="accent5" w:themeFillTint="33"/>
          </w:tcPr>
          <w:p w14:paraId="1633AE4F" w14:textId="77777777" w:rsidR="00EF6B64" w:rsidRPr="00703F08" w:rsidRDefault="00EF6B64" w:rsidP="0080491E">
            <w:pPr>
              <w:tabs>
                <w:tab w:val="left" w:pos="1470"/>
              </w:tabs>
              <w:spacing w:before="120" w:after="120"/>
              <w:rPr>
                <w:rFonts w:ascii="Gotham-Book" w:hAnsi="Gotham-Book"/>
                <w:color w:val="000033"/>
                <w:sz w:val="20"/>
              </w:rPr>
            </w:pPr>
            <w:r w:rsidRPr="00703F08">
              <w:rPr>
                <w:rFonts w:ascii="Gotham-Book" w:hAnsi="Gotham-Book"/>
                <w:color w:val="000033"/>
                <w:sz w:val="20"/>
              </w:rPr>
              <w:t>TITLE</w:t>
            </w:r>
          </w:p>
        </w:tc>
        <w:tc>
          <w:tcPr>
            <w:tcW w:w="853" w:type="dxa"/>
          </w:tcPr>
          <w:p w14:paraId="57B2CB44" w14:textId="77777777" w:rsidR="00EF6B64" w:rsidRPr="00774ED4" w:rsidRDefault="00EF6B64" w:rsidP="0080491E">
            <w:pPr>
              <w:tabs>
                <w:tab w:val="left" w:pos="1470"/>
              </w:tabs>
              <w:spacing w:before="120" w:after="120"/>
              <w:rPr>
                <w:rFonts w:ascii="Gotham-Book" w:hAnsi="Gotham-Book"/>
                <w:b/>
                <w:color w:val="000033"/>
                <w:sz w:val="24"/>
              </w:rPr>
            </w:pPr>
            <w:r w:rsidRPr="00774ED4">
              <w:rPr>
                <w:rFonts w:ascii="Gotham-Book" w:hAnsi="Gotham-Book"/>
                <w:b/>
                <w:color w:val="000033"/>
                <w:sz w:val="18"/>
              </w:rPr>
              <w:fldChar w:fldCharType="begin">
                <w:ffData>
                  <w:name w:val="Text2"/>
                  <w:enabled/>
                  <w:calcOnExit w:val="0"/>
                  <w:textInput/>
                </w:ffData>
              </w:fldChar>
            </w:r>
            <w:bookmarkStart w:id="1" w:name="Text2"/>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Pr="00774ED4">
              <w:rPr>
                <w:rFonts w:ascii="Gotham-Book" w:hAnsi="Gotham-Book"/>
                <w:b/>
                <w:color w:val="000033"/>
                <w:sz w:val="18"/>
              </w:rPr>
              <w:fldChar w:fldCharType="end"/>
            </w:r>
            <w:bookmarkEnd w:id="1"/>
          </w:p>
        </w:tc>
        <w:tc>
          <w:tcPr>
            <w:tcW w:w="1751" w:type="dxa"/>
            <w:shd w:val="clear" w:color="auto" w:fill="DEEAF6" w:themeFill="accent5" w:themeFillTint="33"/>
          </w:tcPr>
          <w:p w14:paraId="012CCB40" w14:textId="77777777" w:rsidR="00EF6B64" w:rsidRPr="00703F08" w:rsidRDefault="00EF6B64" w:rsidP="0080491E">
            <w:pPr>
              <w:tabs>
                <w:tab w:val="left" w:pos="1470"/>
              </w:tabs>
              <w:spacing w:before="120" w:after="120"/>
              <w:rPr>
                <w:rFonts w:ascii="Gotham-Book" w:hAnsi="Gotham-Book"/>
                <w:color w:val="000033"/>
                <w:sz w:val="20"/>
              </w:rPr>
            </w:pPr>
            <w:r w:rsidRPr="00703F08">
              <w:rPr>
                <w:rFonts w:ascii="Gotham-Book" w:hAnsi="Gotham-Book"/>
                <w:color w:val="000033"/>
                <w:sz w:val="20"/>
              </w:rPr>
              <w:t>SURNAME</w:t>
            </w:r>
          </w:p>
        </w:tc>
        <w:tc>
          <w:tcPr>
            <w:tcW w:w="2360" w:type="dxa"/>
            <w:gridSpan w:val="2"/>
          </w:tcPr>
          <w:p w14:paraId="2E7E103F" w14:textId="77777777" w:rsidR="00EF6B64" w:rsidRPr="00774ED4" w:rsidRDefault="00EF6B64" w:rsidP="0080491E">
            <w:pPr>
              <w:tabs>
                <w:tab w:val="left" w:pos="1470"/>
              </w:tabs>
              <w:spacing w:before="120" w:after="120"/>
              <w:rPr>
                <w:rFonts w:ascii="Gotham-Book" w:hAnsi="Gotham-Book"/>
                <w:b/>
                <w:color w:val="000033"/>
                <w:sz w:val="18"/>
              </w:rPr>
            </w:pPr>
            <w:r w:rsidRPr="00774ED4">
              <w:rPr>
                <w:rFonts w:ascii="Gotham-Book" w:hAnsi="Gotham-Book"/>
                <w:b/>
                <w:color w:val="000033"/>
                <w:sz w:val="18"/>
              </w:rPr>
              <w:fldChar w:fldCharType="begin">
                <w:ffData>
                  <w:name w:val="Text3"/>
                  <w:enabled/>
                  <w:calcOnExit w:val="0"/>
                  <w:textInput/>
                </w:ffData>
              </w:fldChar>
            </w:r>
            <w:bookmarkStart w:id="2" w:name="Text3"/>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Pr="00774ED4">
              <w:rPr>
                <w:rFonts w:ascii="Gotham-Book" w:hAnsi="Gotham-Book"/>
                <w:b/>
                <w:color w:val="000033"/>
                <w:sz w:val="18"/>
              </w:rPr>
              <w:fldChar w:fldCharType="end"/>
            </w:r>
            <w:bookmarkEnd w:id="2"/>
          </w:p>
        </w:tc>
        <w:tc>
          <w:tcPr>
            <w:tcW w:w="1843" w:type="dxa"/>
            <w:shd w:val="clear" w:color="auto" w:fill="DEEAF6" w:themeFill="accent5" w:themeFillTint="33"/>
          </w:tcPr>
          <w:p w14:paraId="35420AFE" w14:textId="77777777" w:rsidR="00EF6B64" w:rsidRPr="00703F08" w:rsidRDefault="00EF6B64" w:rsidP="0080491E">
            <w:pPr>
              <w:tabs>
                <w:tab w:val="left" w:pos="1470"/>
              </w:tabs>
              <w:spacing w:before="120" w:after="120"/>
              <w:rPr>
                <w:rFonts w:ascii="Gotham-Book" w:hAnsi="Gotham-Book"/>
                <w:color w:val="000033"/>
                <w:sz w:val="20"/>
              </w:rPr>
            </w:pPr>
            <w:r w:rsidRPr="00703F08">
              <w:rPr>
                <w:rFonts w:ascii="Gotham-Book" w:hAnsi="Gotham-Book"/>
                <w:color w:val="000033"/>
                <w:sz w:val="20"/>
              </w:rPr>
              <w:t>FORENAME</w:t>
            </w:r>
            <w:r w:rsidR="0082564D" w:rsidRPr="00703F08">
              <w:rPr>
                <w:rFonts w:ascii="Gotham-Book" w:hAnsi="Gotham-Book"/>
                <w:color w:val="000033"/>
                <w:sz w:val="20"/>
              </w:rPr>
              <w:t>(S)</w:t>
            </w:r>
          </w:p>
        </w:tc>
        <w:tc>
          <w:tcPr>
            <w:tcW w:w="2664" w:type="dxa"/>
          </w:tcPr>
          <w:p w14:paraId="41AC89E7" w14:textId="77777777" w:rsidR="00EF6B64" w:rsidRPr="00774ED4" w:rsidRDefault="00EF6B64" w:rsidP="0080491E">
            <w:pPr>
              <w:tabs>
                <w:tab w:val="left" w:pos="1470"/>
              </w:tabs>
              <w:spacing w:before="120" w:after="120"/>
              <w:rPr>
                <w:rFonts w:ascii="Gotham-Book" w:hAnsi="Gotham-Book"/>
                <w:b/>
                <w:color w:val="000033"/>
                <w:sz w:val="18"/>
              </w:rPr>
            </w:pPr>
            <w:r w:rsidRPr="00774ED4">
              <w:rPr>
                <w:rFonts w:ascii="Gotham-Book" w:hAnsi="Gotham-Book"/>
                <w:b/>
                <w:color w:val="000033"/>
                <w:sz w:val="18"/>
              </w:rPr>
              <w:fldChar w:fldCharType="begin">
                <w:ffData>
                  <w:name w:val="Text4"/>
                  <w:enabled/>
                  <w:calcOnExit w:val="0"/>
                  <w:textInput/>
                </w:ffData>
              </w:fldChar>
            </w:r>
            <w:bookmarkStart w:id="3" w:name="Text4"/>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Pr="00774ED4">
              <w:rPr>
                <w:rFonts w:ascii="Gotham-Book" w:hAnsi="Gotham-Book"/>
                <w:b/>
                <w:color w:val="000033"/>
                <w:sz w:val="18"/>
              </w:rPr>
              <w:fldChar w:fldCharType="end"/>
            </w:r>
            <w:bookmarkEnd w:id="3"/>
          </w:p>
        </w:tc>
      </w:tr>
      <w:tr w:rsidR="00774ED4" w:rsidRPr="00774ED4" w14:paraId="03018E36" w14:textId="77777777" w:rsidTr="00703F08">
        <w:trPr>
          <w:gridBefore w:val="2"/>
          <w:wBefore w:w="1838" w:type="dxa"/>
        </w:trPr>
        <w:tc>
          <w:tcPr>
            <w:tcW w:w="2126" w:type="dxa"/>
            <w:gridSpan w:val="2"/>
          </w:tcPr>
          <w:p w14:paraId="2F45C4E8" w14:textId="77777777" w:rsidR="00EF6B64" w:rsidRPr="00774ED4" w:rsidRDefault="00EF6B64" w:rsidP="0080491E">
            <w:pPr>
              <w:tabs>
                <w:tab w:val="left" w:pos="1470"/>
              </w:tabs>
              <w:spacing w:before="120" w:after="120"/>
              <w:rPr>
                <w:rFonts w:ascii="Gotham-Book" w:hAnsi="Gotham-Book"/>
                <w:color w:val="000033"/>
                <w:sz w:val="24"/>
              </w:rPr>
            </w:pPr>
            <w:r w:rsidRPr="00774ED4">
              <w:rPr>
                <w:rFonts w:ascii="Gotham-Book" w:hAnsi="Gotham-Book"/>
                <w:color w:val="000033"/>
                <w:sz w:val="18"/>
              </w:rPr>
              <w:t>Previous surname(s) (if applicable)</w:t>
            </w:r>
          </w:p>
        </w:tc>
        <w:tc>
          <w:tcPr>
            <w:tcW w:w="1985" w:type="dxa"/>
          </w:tcPr>
          <w:p w14:paraId="229FD21F" w14:textId="77777777" w:rsidR="00EF6B64" w:rsidRPr="00774ED4" w:rsidRDefault="00EF6B64" w:rsidP="0080491E">
            <w:pPr>
              <w:tabs>
                <w:tab w:val="left" w:pos="1470"/>
              </w:tabs>
              <w:spacing w:before="120" w:after="120"/>
              <w:rPr>
                <w:rFonts w:ascii="Gotham-Book" w:hAnsi="Gotham-Book"/>
                <w:b/>
                <w:color w:val="000033"/>
                <w:sz w:val="18"/>
              </w:rPr>
            </w:pPr>
            <w:r w:rsidRPr="00774ED4">
              <w:rPr>
                <w:rFonts w:ascii="Gotham-Book" w:hAnsi="Gotham-Book"/>
                <w:b/>
                <w:color w:val="000033"/>
                <w:sz w:val="18"/>
              </w:rPr>
              <w:fldChar w:fldCharType="begin">
                <w:ffData>
                  <w:name w:val="Text5"/>
                  <w:enabled/>
                  <w:calcOnExit w:val="0"/>
                  <w:textInput/>
                </w:ffData>
              </w:fldChar>
            </w:r>
            <w:bookmarkStart w:id="4" w:name="Text5"/>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Pr="00774ED4">
              <w:rPr>
                <w:rFonts w:ascii="Gotham-Book" w:hAnsi="Gotham-Book"/>
                <w:b/>
                <w:color w:val="000033"/>
                <w:sz w:val="18"/>
              </w:rPr>
              <w:fldChar w:fldCharType="end"/>
            </w:r>
            <w:bookmarkEnd w:id="4"/>
          </w:p>
        </w:tc>
        <w:tc>
          <w:tcPr>
            <w:tcW w:w="1843" w:type="dxa"/>
            <w:shd w:val="clear" w:color="auto" w:fill="DEEAF6" w:themeFill="accent5" w:themeFillTint="33"/>
          </w:tcPr>
          <w:p w14:paraId="684CC0EE" w14:textId="77777777" w:rsidR="00EF6B64" w:rsidRPr="00703F08" w:rsidRDefault="00EF6B64" w:rsidP="0080491E">
            <w:pPr>
              <w:tabs>
                <w:tab w:val="left" w:pos="1470"/>
              </w:tabs>
              <w:spacing w:before="120" w:after="120"/>
              <w:rPr>
                <w:rFonts w:ascii="Gotham-Book" w:hAnsi="Gotham-Book"/>
                <w:b/>
                <w:color w:val="000033"/>
                <w:sz w:val="20"/>
              </w:rPr>
            </w:pPr>
            <w:r w:rsidRPr="00703F08">
              <w:rPr>
                <w:rFonts w:ascii="Gotham-Book" w:hAnsi="Gotham-Book"/>
                <w:color w:val="000033"/>
                <w:sz w:val="20"/>
              </w:rPr>
              <w:t>NI NUMBER</w:t>
            </w:r>
          </w:p>
        </w:tc>
        <w:tc>
          <w:tcPr>
            <w:tcW w:w="2664" w:type="dxa"/>
          </w:tcPr>
          <w:p w14:paraId="63926A36" w14:textId="77777777" w:rsidR="00EF6B64" w:rsidRPr="00774ED4" w:rsidRDefault="00EF6B64" w:rsidP="0080491E">
            <w:pPr>
              <w:tabs>
                <w:tab w:val="left" w:pos="1470"/>
              </w:tabs>
              <w:spacing w:before="120" w:after="120"/>
              <w:rPr>
                <w:rFonts w:ascii="Gotham-Book" w:hAnsi="Gotham-Book"/>
                <w:b/>
                <w:color w:val="000033"/>
                <w:sz w:val="18"/>
              </w:rPr>
            </w:pPr>
            <w:r w:rsidRPr="00774ED4">
              <w:rPr>
                <w:rFonts w:ascii="Gotham-Book" w:hAnsi="Gotham-Book"/>
                <w:b/>
                <w:color w:val="000033"/>
                <w:sz w:val="18"/>
              </w:rPr>
              <w:fldChar w:fldCharType="begin">
                <w:ffData>
                  <w:name w:val="Text6"/>
                  <w:enabled/>
                  <w:calcOnExit w:val="0"/>
                  <w:textInput/>
                </w:ffData>
              </w:fldChar>
            </w:r>
            <w:bookmarkStart w:id="5" w:name="Text6"/>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Pr="00774ED4">
              <w:rPr>
                <w:rFonts w:ascii="Gotham-Book" w:hAnsi="Gotham-Book"/>
                <w:b/>
                <w:color w:val="000033"/>
                <w:sz w:val="18"/>
              </w:rPr>
              <w:fldChar w:fldCharType="end"/>
            </w:r>
            <w:bookmarkEnd w:id="5"/>
          </w:p>
        </w:tc>
      </w:tr>
      <w:tr w:rsidR="00774ED4" w:rsidRPr="00774ED4" w14:paraId="4642D45A" w14:textId="77777777" w:rsidTr="00774ED4">
        <w:tc>
          <w:tcPr>
            <w:tcW w:w="7792" w:type="dxa"/>
            <w:gridSpan w:val="6"/>
            <w:shd w:val="clear" w:color="auto" w:fill="DEEAF6" w:themeFill="accent5" w:themeFillTint="33"/>
          </w:tcPr>
          <w:p w14:paraId="6DB95301" w14:textId="77777777" w:rsidR="00EF6B64" w:rsidRPr="00774ED4" w:rsidRDefault="005133AF" w:rsidP="0080491E">
            <w:pPr>
              <w:tabs>
                <w:tab w:val="left" w:pos="1470"/>
              </w:tabs>
              <w:spacing w:before="120" w:after="120"/>
              <w:rPr>
                <w:rFonts w:ascii="Gotham-Book" w:hAnsi="Gotham-Book"/>
                <w:color w:val="000033"/>
                <w:sz w:val="24"/>
              </w:rPr>
            </w:pPr>
            <w:r w:rsidRPr="00703F08">
              <w:rPr>
                <w:rFonts w:ascii="Gotham-Book" w:hAnsi="Gotham-Book" w:cs="Gotham-Book"/>
                <w:color w:val="000033"/>
                <w:sz w:val="20"/>
                <w:szCs w:val="16"/>
              </w:rPr>
              <w:t xml:space="preserve">NUMBER IN IMMEDIATE FAMILY, INCLUDING YOU </w:t>
            </w:r>
            <w:r w:rsidRPr="00774ED4">
              <w:rPr>
                <w:rFonts w:ascii="Gotham-Book" w:hAnsi="Gotham-Book" w:cs="Gotham-Book"/>
                <w:color w:val="000033"/>
                <w:sz w:val="16"/>
                <w:szCs w:val="16"/>
              </w:rPr>
              <w:t>(</w:t>
            </w:r>
            <w:r w:rsidR="0044448E">
              <w:rPr>
                <w:rFonts w:ascii="Gotham-Book" w:hAnsi="Gotham-Book" w:cs="Gotham-Book"/>
                <w:color w:val="000033"/>
                <w:sz w:val="16"/>
                <w:szCs w:val="16"/>
              </w:rPr>
              <w:t xml:space="preserve">If the role is </w:t>
            </w:r>
            <w:proofErr w:type="gramStart"/>
            <w:r w:rsidR="0044448E">
              <w:rPr>
                <w:rFonts w:ascii="Gotham-Book" w:hAnsi="Gotham-Book" w:cs="Gotham-Book"/>
                <w:color w:val="000033"/>
                <w:sz w:val="16"/>
                <w:szCs w:val="16"/>
              </w:rPr>
              <w:t>accommodated</w:t>
            </w:r>
            <w:proofErr w:type="gramEnd"/>
            <w:r w:rsidR="0044448E" w:rsidRPr="00774ED4">
              <w:rPr>
                <w:rFonts w:ascii="Gotham-Book" w:hAnsi="Gotham-Book" w:cs="Gotham-Book"/>
                <w:color w:val="000033"/>
                <w:sz w:val="16"/>
                <w:szCs w:val="16"/>
              </w:rPr>
              <w:t xml:space="preserve"> </w:t>
            </w:r>
            <w:r w:rsidR="0044448E">
              <w:rPr>
                <w:rFonts w:ascii="Gotham-Book" w:hAnsi="Gotham-Book" w:cs="Gotham-Book"/>
                <w:color w:val="000033"/>
                <w:sz w:val="16"/>
                <w:szCs w:val="16"/>
              </w:rPr>
              <w:t>w</w:t>
            </w:r>
            <w:r w:rsidRPr="00774ED4">
              <w:rPr>
                <w:rFonts w:ascii="Gotham-Book" w:hAnsi="Gotham-Book" w:cs="Gotham-Book"/>
                <w:color w:val="000033"/>
                <w:sz w:val="16"/>
                <w:szCs w:val="16"/>
              </w:rPr>
              <w:t>e need to know this in order to plan accommodation)</w:t>
            </w:r>
          </w:p>
        </w:tc>
        <w:tc>
          <w:tcPr>
            <w:tcW w:w="2664" w:type="dxa"/>
          </w:tcPr>
          <w:p w14:paraId="79B23FB4" w14:textId="77777777" w:rsidR="00EF6B64" w:rsidRPr="00774ED4" w:rsidRDefault="00EF6B64" w:rsidP="0080491E">
            <w:pPr>
              <w:tabs>
                <w:tab w:val="left" w:pos="1470"/>
              </w:tabs>
              <w:spacing w:before="120" w:after="120"/>
              <w:rPr>
                <w:rFonts w:ascii="Gotham-Book" w:hAnsi="Gotham-Book"/>
                <w:b/>
                <w:color w:val="000033"/>
                <w:sz w:val="18"/>
              </w:rPr>
            </w:pPr>
            <w:r w:rsidRPr="00774ED4">
              <w:rPr>
                <w:rFonts w:ascii="Gotham-Book" w:hAnsi="Gotham-Book"/>
                <w:b/>
                <w:color w:val="000033"/>
                <w:sz w:val="18"/>
              </w:rPr>
              <w:fldChar w:fldCharType="begin">
                <w:ffData>
                  <w:name w:val="Text7"/>
                  <w:enabled/>
                  <w:calcOnExit w:val="0"/>
                  <w:textInput/>
                </w:ffData>
              </w:fldChar>
            </w:r>
            <w:bookmarkStart w:id="6" w:name="Text7"/>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00D5786C" w:rsidRPr="00774ED4">
              <w:rPr>
                <w:rFonts w:ascii="Gotham-Book" w:hAnsi="Gotham-Book"/>
                <w:b/>
                <w:color w:val="000033"/>
                <w:sz w:val="18"/>
              </w:rPr>
              <w:t> </w:t>
            </w:r>
            <w:r w:rsidRPr="00774ED4">
              <w:rPr>
                <w:rFonts w:ascii="Gotham-Book" w:hAnsi="Gotham-Book"/>
                <w:b/>
                <w:color w:val="000033"/>
                <w:sz w:val="18"/>
              </w:rPr>
              <w:fldChar w:fldCharType="end"/>
            </w:r>
            <w:bookmarkEnd w:id="6"/>
          </w:p>
        </w:tc>
      </w:tr>
    </w:tbl>
    <w:p w14:paraId="0CD95332" w14:textId="77777777" w:rsidR="0080491E" w:rsidRPr="00703F08" w:rsidRDefault="0080491E" w:rsidP="0023551F">
      <w:pPr>
        <w:tabs>
          <w:tab w:val="left" w:pos="1470"/>
        </w:tabs>
        <w:spacing w:after="0"/>
        <w:rPr>
          <w:color w:val="000033"/>
          <w:sz w:val="14"/>
        </w:rPr>
      </w:pPr>
    </w:p>
    <w:tbl>
      <w:tblPr>
        <w:tblStyle w:val="TableGrid"/>
        <w:tblW w:w="0" w:type="auto"/>
        <w:tblLayout w:type="fixed"/>
        <w:tblLook w:val="04A0" w:firstRow="1" w:lastRow="0" w:firstColumn="1" w:lastColumn="0" w:noHBand="0" w:noVBand="1"/>
      </w:tblPr>
      <w:tblGrid>
        <w:gridCol w:w="5228"/>
        <w:gridCol w:w="5228"/>
      </w:tblGrid>
      <w:tr w:rsidR="00774ED4" w:rsidRPr="00774ED4" w14:paraId="2CDB5468" w14:textId="77777777" w:rsidTr="0082564D">
        <w:trPr>
          <w:trHeight w:val="492"/>
        </w:trPr>
        <w:tc>
          <w:tcPr>
            <w:tcW w:w="5228" w:type="dxa"/>
            <w:shd w:val="clear" w:color="auto" w:fill="DEEAF6" w:themeFill="accent5" w:themeFillTint="33"/>
          </w:tcPr>
          <w:p w14:paraId="0859581E" w14:textId="77777777" w:rsidR="005133AF" w:rsidRPr="00703F08" w:rsidRDefault="005133AF" w:rsidP="00703F08">
            <w:pPr>
              <w:tabs>
                <w:tab w:val="left" w:pos="1470"/>
              </w:tabs>
              <w:spacing w:before="240" w:after="120"/>
              <w:rPr>
                <w:rFonts w:ascii="Gotham-Book" w:hAnsi="Gotham-Book"/>
                <w:color w:val="000033"/>
                <w:sz w:val="20"/>
              </w:rPr>
            </w:pPr>
            <w:r w:rsidRPr="00703F08">
              <w:rPr>
                <w:rFonts w:ascii="Gotham-Book" w:hAnsi="Gotham-Book"/>
                <w:color w:val="000033"/>
                <w:sz w:val="20"/>
              </w:rPr>
              <w:t>PERMANENT ADDRESS</w:t>
            </w:r>
          </w:p>
        </w:tc>
        <w:tc>
          <w:tcPr>
            <w:tcW w:w="5228" w:type="dxa"/>
            <w:shd w:val="clear" w:color="auto" w:fill="DEEAF6" w:themeFill="accent5" w:themeFillTint="33"/>
          </w:tcPr>
          <w:p w14:paraId="66963E27" w14:textId="77777777" w:rsidR="005133AF" w:rsidRPr="00703F08" w:rsidRDefault="005133AF" w:rsidP="00703F08">
            <w:pPr>
              <w:tabs>
                <w:tab w:val="left" w:pos="1470"/>
              </w:tabs>
              <w:spacing w:before="120"/>
              <w:rPr>
                <w:rFonts w:ascii="Gotham-Book" w:hAnsi="Gotham-Book"/>
                <w:i/>
                <w:color w:val="000033"/>
                <w:sz w:val="20"/>
              </w:rPr>
            </w:pPr>
            <w:r w:rsidRPr="00703F08">
              <w:rPr>
                <w:rFonts w:ascii="Gotham-Book" w:hAnsi="Gotham-Book"/>
                <w:color w:val="000033"/>
                <w:sz w:val="20"/>
              </w:rPr>
              <w:t>ADDRESS TO WHICH CORRESPONDENCE SHOULD BE SENT</w:t>
            </w:r>
            <w:r w:rsidR="00703F08">
              <w:rPr>
                <w:rFonts w:ascii="Gotham-Book" w:hAnsi="Gotham-Book"/>
                <w:color w:val="000033"/>
                <w:sz w:val="20"/>
              </w:rPr>
              <w:t xml:space="preserve"> </w:t>
            </w:r>
            <w:r w:rsidRPr="00703F08">
              <w:rPr>
                <w:rFonts w:ascii="Gotham-Book" w:hAnsi="Gotham-Book"/>
                <w:i/>
                <w:color w:val="000033"/>
                <w:sz w:val="18"/>
              </w:rPr>
              <w:t>(if different)</w:t>
            </w:r>
          </w:p>
        </w:tc>
      </w:tr>
      <w:tr w:rsidR="005133AF" w:rsidRPr="00774ED4" w14:paraId="1DD7A07D" w14:textId="77777777" w:rsidTr="0082564D">
        <w:trPr>
          <w:trHeight w:val="596"/>
        </w:trPr>
        <w:tc>
          <w:tcPr>
            <w:tcW w:w="5228" w:type="dxa"/>
          </w:tcPr>
          <w:p w14:paraId="7541E562" w14:textId="77777777" w:rsidR="005133AF" w:rsidRPr="00774ED4" w:rsidRDefault="005133AF" w:rsidP="00D5786C">
            <w:pPr>
              <w:tabs>
                <w:tab w:val="left" w:pos="1470"/>
              </w:tabs>
              <w:spacing w:before="240"/>
              <w:contextualSpacing/>
              <w:rPr>
                <w:rFonts w:ascii="Gotham-Book" w:hAnsi="Gotham-Book"/>
                <w:b/>
                <w:color w:val="000033"/>
                <w:sz w:val="21"/>
              </w:rPr>
            </w:pPr>
            <w:r w:rsidRPr="00774ED4">
              <w:rPr>
                <w:rFonts w:ascii="Gotham-Book" w:hAnsi="Gotham-Book"/>
                <w:b/>
                <w:color w:val="000033"/>
                <w:sz w:val="18"/>
              </w:rPr>
              <w:fldChar w:fldCharType="begin">
                <w:ffData>
                  <w:name w:val="Text8"/>
                  <w:enabled/>
                  <w:calcOnExit w:val="0"/>
                  <w:textInput/>
                </w:ffData>
              </w:fldChar>
            </w:r>
            <w:bookmarkStart w:id="7" w:name="Text8"/>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p>
        </w:tc>
        <w:bookmarkEnd w:id="7"/>
        <w:tc>
          <w:tcPr>
            <w:tcW w:w="5228" w:type="dxa"/>
          </w:tcPr>
          <w:p w14:paraId="7C09C501" w14:textId="77777777" w:rsidR="005133AF" w:rsidRPr="00774ED4" w:rsidRDefault="005133AF" w:rsidP="00D5786C">
            <w:pPr>
              <w:tabs>
                <w:tab w:val="left" w:pos="1470"/>
              </w:tabs>
              <w:spacing w:before="240"/>
              <w:contextualSpacing/>
              <w:rPr>
                <w:rFonts w:ascii="Gotham-Book" w:hAnsi="Gotham-Book"/>
                <w:b/>
                <w:color w:val="000033"/>
                <w:sz w:val="21"/>
              </w:rPr>
            </w:pPr>
            <w:r w:rsidRPr="00774ED4">
              <w:rPr>
                <w:rFonts w:ascii="Gotham-Book" w:hAnsi="Gotham-Book"/>
                <w:b/>
                <w:color w:val="000033"/>
                <w:sz w:val="21"/>
              </w:rPr>
              <w:fldChar w:fldCharType="begin">
                <w:ffData>
                  <w:name w:val="Text66"/>
                  <w:enabled/>
                  <w:calcOnExit w:val="0"/>
                  <w:textInput/>
                </w:ffData>
              </w:fldChar>
            </w:r>
            <w:bookmarkStart w:id="8" w:name="Text66"/>
            <w:r w:rsidRPr="00774ED4">
              <w:rPr>
                <w:rFonts w:ascii="Gotham-Book" w:hAnsi="Gotham-Book"/>
                <w:b/>
                <w:color w:val="000033"/>
                <w:sz w:val="21"/>
              </w:rPr>
              <w:instrText xml:space="preserve"> FORMTEXT </w:instrText>
            </w:r>
            <w:r w:rsidRPr="00774ED4">
              <w:rPr>
                <w:rFonts w:ascii="Gotham-Book" w:hAnsi="Gotham-Book"/>
                <w:b/>
                <w:color w:val="000033"/>
                <w:sz w:val="21"/>
              </w:rPr>
            </w:r>
            <w:r w:rsidRPr="00774ED4">
              <w:rPr>
                <w:rFonts w:ascii="Gotham-Book" w:hAnsi="Gotham-Book"/>
                <w:b/>
                <w:color w:val="000033"/>
                <w:sz w:val="21"/>
              </w:rPr>
              <w:fldChar w:fldCharType="separate"/>
            </w:r>
            <w:r w:rsidRPr="00774ED4">
              <w:rPr>
                <w:rFonts w:ascii="Gotham-Book" w:hAnsi="Gotham-Book"/>
                <w:b/>
                <w:noProof/>
                <w:color w:val="000033"/>
                <w:sz w:val="21"/>
              </w:rPr>
              <w:t> </w:t>
            </w:r>
            <w:r w:rsidRPr="00774ED4">
              <w:rPr>
                <w:rFonts w:ascii="Gotham-Book" w:hAnsi="Gotham-Book"/>
                <w:b/>
                <w:noProof/>
                <w:color w:val="000033"/>
                <w:sz w:val="21"/>
              </w:rPr>
              <w:t> </w:t>
            </w:r>
            <w:r w:rsidRPr="00774ED4">
              <w:rPr>
                <w:rFonts w:ascii="Gotham-Book" w:hAnsi="Gotham-Book"/>
                <w:b/>
                <w:noProof/>
                <w:color w:val="000033"/>
                <w:sz w:val="21"/>
              </w:rPr>
              <w:t> </w:t>
            </w:r>
            <w:r w:rsidRPr="00774ED4">
              <w:rPr>
                <w:rFonts w:ascii="Gotham-Book" w:hAnsi="Gotham-Book"/>
                <w:b/>
                <w:noProof/>
                <w:color w:val="000033"/>
                <w:sz w:val="21"/>
              </w:rPr>
              <w:t> </w:t>
            </w:r>
            <w:r w:rsidRPr="00774ED4">
              <w:rPr>
                <w:rFonts w:ascii="Gotham-Book" w:hAnsi="Gotham-Book"/>
                <w:b/>
                <w:noProof/>
                <w:color w:val="000033"/>
                <w:sz w:val="21"/>
              </w:rPr>
              <w:t> </w:t>
            </w:r>
            <w:r w:rsidRPr="00774ED4">
              <w:rPr>
                <w:rFonts w:ascii="Gotham-Book" w:hAnsi="Gotham-Book"/>
                <w:b/>
                <w:color w:val="000033"/>
                <w:sz w:val="21"/>
              </w:rPr>
              <w:fldChar w:fldCharType="end"/>
            </w:r>
            <w:bookmarkEnd w:id="8"/>
          </w:p>
        </w:tc>
      </w:tr>
    </w:tbl>
    <w:p w14:paraId="7434AF41" w14:textId="77777777" w:rsidR="00EF6B64" w:rsidRPr="00703F08" w:rsidRDefault="00EF6B64" w:rsidP="0023551F">
      <w:pPr>
        <w:tabs>
          <w:tab w:val="left" w:pos="1470"/>
        </w:tabs>
        <w:spacing w:after="0"/>
        <w:rPr>
          <w:color w:val="000033"/>
          <w:sz w:val="14"/>
        </w:rPr>
      </w:pPr>
    </w:p>
    <w:tbl>
      <w:tblPr>
        <w:tblStyle w:val="TableGrid"/>
        <w:tblW w:w="0" w:type="auto"/>
        <w:tblLayout w:type="fixed"/>
        <w:tblLook w:val="04A0" w:firstRow="1" w:lastRow="0" w:firstColumn="1" w:lastColumn="0" w:noHBand="0" w:noVBand="1"/>
      </w:tblPr>
      <w:tblGrid>
        <w:gridCol w:w="2547"/>
        <w:gridCol w:w="2693"/>
        <w:gridCol w:w="1559"/>
        <w:gridCol w:w="3657"/>
      </w:tblGrid>
      <w:tr w:rsidR="006D464E" w:rsidRPr="00774ED4" w14:paraId="7F669025" w14:textId="77777777" w:rsidTr="00B31C94">
        <w:trPr>
          <w:trHeight w:val="726"/>
        </w:trPr>
        <w:tc>
          <w:tcPr>
            <w:tcW w:w="2547" w:type="dxa"/>
            <w:shd w:val="clear" w:color="auto" w:fill="DEEAF6" w:themeFill="accent5" w:themeFillTint="33"/>
          </w:tcPr>
          <w:p w14:paraId="24343445" w14:textId="77777777" w:rsidR="006D464E" w:rsidRPr="00703F08" w:rsidRDefault="006D464E" w:rsidP="00B31C94">
            <w:pPr>
              <w:tabs>
                <w:tab w:val="left" w:pos="1470"/>
              </w:tabs>
              <w:spacing w:before="120" w:after="120"/>
              <w:rPr>
                <w:rFonts w:ascii="Gotham-Book" w:hAnsi="Gotham-Book"/>
                <w:color w:val="000033"/>
                <w:sz w:val="20"/>
                <w:szCs w:val="21"/>
              </w:rPr>
            </w:pPr>
            <w:r w:rsidRPr="00703F08">
              <w:rPr>
                <w:rFonts w:ascii="Gotham-Book" w:hAnsi="Gotham-Book"/>
                <w:color w:val="000033"/>
                <w:sz w:val="20"/>
                <w:szCs w:val="21"/>
              </w:rPr>
              <w:t xml:space="preserve">DATE OF BIRTH </w:t>
            </w:r>
            <w:r w:rsidRPr="00703F08">
              <w:rPr>
                <w:rFonts w:ascii="Gotham-Book" w:hAnsi="Gotham-Book"/>
                <w:color w:val="000033"/>
                <w:sz w:val="18"/>
                <w:szCs w:val="21"/>
              </w:rPr>
              <w:t>(required by Child Protection legislation)</w:t>
            </w:r>
          </w:p>
        </w:tc>
        <w:tc>
          <w:tcPr>
            <w:tcW w:w="2693" w:type="dxa"/>
          </w:tcPr>
          <w:p w14:paraId="01C60506" w14:textId="77777777" w:rsidR="006D464E" w:rsidRPr="00703F08" w:rsidRDefault="006D464E" w:rsidP="00B31C94">
            <w:pPr>
              <w:tabs>
                <w:tab w:val="left" w:pos="1470"/>
              </w:tabs>
              <w:spacing w:before="120" w:after="120"/>
              <w:rPr>
                <w:rFonts w:ascii="Gotham-Book" w:hAnsi="Gotham-Book"/>
                <w:b/>
                <w:color w:val="000033"/>
                <w:sz w:val="20"/>
              </w:rPr>
            </w:pPr>
            <w:r w:rsidRPr="00703F08">
              <w:rPr>
                <w:rFonts w:ascii="Gotham-Book" w:hAnsi="Gotham-Book"/>
                <w:b/>
                <w:color w:val="000033"/>
                <w:sz w:val="20"/>
              </w:rPr>
              <w:fldChar w:fldCharType="begin">
                <w:ffData>
                  <w:name w:val="Text13"/>
                  <w:enabled/>
                  <w:calcOnExit w:val="0"/>
                  <w:textInput/>
                </w:ffData>
              </w:fldChar>
            </w:r>
            <w:bookmarkStart w:id="9" w:name="Text13"/>
            <w:r w:rsidRPr="00703F08">
              <w:rPr>
                <w:rFonts w:ascii="Gotham-Book" w:hAnsi="Gotham-Book"/>
                <w:b/>
                <w:color w:val="000033"/>
                <w:sz w:val="20"/>
              </w:rPr>
              <w:instrText xml:space="preserve"> FORMTEXT </w:instrText>
            </w:r>
            <w:r w:rsidRPr="00703F08">
              <w:rPr>
                <w:rFonts w:ascii="Gotham-Book" w:hAnsi="Gotham-Book"/>
                <w:b/>
                <w:color w:val="000033"/>
                <w:sz w:val="20"/>
              </w:rPr>
            </w:r>
            <w:r w:rsidRPr="00703F08">
              <w:rPr>
                <w:rFonts w:ascii="Gotham-Book" w:hAnsi="Gotham-Book"/>
                <w:b/>
                <w:color w:val="000033"/>
                <w:sz w:val="20"/>
              </w:rPr>
              <w:fldChar w:fldCharType="separate"/>
            </w:r>
            <w:r w:rsidRPr="00703F08">
              <w:rPr>
                <w:rFonts w:ascii="Gotham-Book" w:hAnsi="Gotham-Book"/>
                <w:b/>
                <w:color w:val="000033"/>
                <w:sz w:val="20"/>
              </w:rPr>
              <w:t> </w:t>
            </w:r>
            <w:r w:rsidRPr="00703F08">
              <w:rPr>
                <w:rFonts w:ascii="Gotham-Book" w:hAnsi="Gotham-Book"/>
                <w:b/>
                <w:color w:val="000033"/>
                <w:sz w:val="20"/>
              </w:rPr>
              <w:t> </w:t>
            </w:r>
            <w:r w:rsidRPr="00703F08">
              <w:rPr>
                <w:rFonts w:ascii="Gotham-Book" w:hAnsi="Gotham-Book"/>
                <w:b/>
                <w:color w:val="000033"/>
                <w:sz w:val="20"/>
              </w:rPr>
              <w:t> </w:t>
            </w:r>
            <w:r w:rsidRPr="00703F08">
              <w:rPr>
                <w:rFonts w:ascii="Gotham-Book" w:hAnsi="Gotham-Book"/>
                <w:b/>
                <w:color w:val="000033"/>
                <w:sz w:val="20"/>
              </w:rPr>
              <w:t> </w:t>
            </w:r>
            <w:r w:rsidRPr="00703F08">
              <w:rPr>
                <w:rFonts w:ascii="Gotham-Book" w:hAnsi="Gotham-Book"/>
                <w:b/>
                <w:color w:val="000033"/>
                <w:sz w:val="20"/>
              </w:rPr>
              <w:t> </w:t>
            </w:r>
            <w:r w:rsidRPr="00703F08">
              <w:rPr>
                <w:rFonts w:ascii="Gotham-Book" w:hAnsi="Gotham-Book"/>
                <w:b/>
                <w:color w:val="000033"/>
                <w:sz w:val="20"/>
              </w:rPr>
              <w:fldChar w:fldCharType="end"/>
            </w:r>
          </w:p>
        </w:tc>
        <w:tc>
          <w:tcPr>
            <w:tcW w:w="1559" w:type="dxa"/>
            <w:shd w:val="clear" w:color="auto" w:fill="DEEAF6" w:themeFill="accent5" w:themeFillTint="33"/>
          </w:tcPr>
          <w:p w14:paraId="24BB755F" w14:textId="77777777" w:rsidR="006D464E" w:rsidRPr="00703F08" w:rsidRDefault="006D464E" w:rsidP="00B31C94">
            <w:pPr>
              <w:tabs>
                <w:tab w:val="left" w:pos="1470"/>
              </w:tabs>
              <w:spacing w:before="120" w:after="120"/>
              <w:rPr>
                <w:rFonts w:ascii="Gotham-Book" w:hAnsi="Gotham-Book"/>
                <w:b/>
                <w:color w:val="000033"/>
                <w:sz w:val="20"/>
              </w:rPr>
            </w:pPr>
            <w:r w:rsidRPr="00703F08">
              <w:rPr>
                <w:rFonts w:ascii="Gotham-Book" w:hAnsi="Gotham-Book"/>
                <w:color w:val="000033"/>
                <w:sz w:val="20"/>
                <w:szCs w:val="21"/>
              </w:rPr>
              <w:t>TEACHER REFERENCE NUMBER</w:t>
            </w:r>
          </w:p>
        </w:tc>
        <w:bookmarkEnd w:id="9"/>
        <w:tc>
          <w:tcPr>
            <w:tcW w:w="3657" w:type="dxa"/>
          </w:tcPr>
          <w:p w14:paraId="46928E36" w14:textId="77777777" w:rsidR="006D464E" w:rsidRPr="00703F08" w:rsidRDefault="006D464E" w:rsidP="00B31C94">
            <w:pPr>
              <w:tabs>
                <w:tab w:val="left" w:pos="1470"/>
              </w:tabs>
              <w:spacing w:before="120" w:after="120"/>
              <w:rPr>
                <w:rFonts w:ascii="Gotham-Book" w:hAnsi="Gotham-Book"/>
                <w:b/>
                <w:color w:val="000033"/>
                <w:sz w:val="20"/>
              </w:rPr>
            </w:pPr>
            <w:r w:rsidRPr="00703F08">
              <w:rPr>
                <w:rFonts w:ascii="Gotham-Book" w:hAnsi="Gotham-Book"/>
                <w:b/>
                <w:color w:val="000033"/>
                <w:sz w:val="20"/>
              </w:rPr>
              <w:fldChar w:fldCharType="begin">
                <w:ffData>
                  <w:name w:val="Text67"/>
                  <w:enabled/>
                  <w:calcOnExit w:val="0"/>
                  <w:textInput/>
                </w:ffData>
              </w:fldChar>
            </w:r>
            <w:bookmarkStart w:id="10" w:name="Text67"/>
            <w:r w:rsidRPr="00703F08">
              <w:rPr>
                <w:rFonts w:ascii="Gotham-Book" w:hAnsi="Gotham-Book"/>
                <w:b/>
                <w:color w:val="000033"/>
                <w:sz w:val="20"/>
              </w:rPr>
              <w:instrText xml:space="preserve"> FORMTEXT </w:instrText>
            </w:r>
            <w:r w:rsidRPr="00703F08">
              <w:rPr>
                <w:rFonts w:ascii="Gotham-Book" w:hAnsi="Gotham-Book"/>
                <w:b/>
                <w:color w:val="000033"/>
                <w:sz w:val="20"/>
              </w:rPr>
            </w:r>
            <w:r w:rsidRPr="00703F08">
              <w:rPr>
                <w:rFonts w:ascii="Gotham-Book" w:hAnsi="Gotham-Book"/>
                <w:b/>
                <w:color w:val="000033"/>
                <w:sz w:val="20"/>
              </w:rPr>
              <w:fldChar w:fldCharType="separate"/>
            </w:r>
            <w:r w:rsidRPr="00703F08">
              <w:rPr>
                <w:rFonts w:ascii="Gotham-Book" w:hAnsi="Gotham-Book"/>
                <w:b/>
                <w:noProof/>
                <w:color w:val="000033"/>
                <w:sz w:val="20"/>
              </w:rPr>
              <w:t> </w:t>
            </w:r>
            <w:r w:rsidRPr="00703F08">
              <w:rPr>
                <w:rFonts w:ascii="Gotham-Book" w:hAnsi="Gotham-Book"/>
                <w:b/>
                <w:noProof/>
                <w:color w:val="000033"/>
                <w:sz w:val="20"/>
              </w:rPr>
              <w:t> </w:t>
            </w:r>
            <w:r w:rsidRPr="00703F08">
              <w:rPr>
                <w:rFonts w:ascii="Gotham-Book" w:hAnsi="Gotham-Book"/>
                <w:b/>
                <w:noProof/>
                <w:color w:val="000033"/>
                <w:sz w:val="20"/>
              </w:rPr>
              <w:t> </w:t>
            </w:r>
            <w:r w:rsidRPr="00703F08">
              <w:rPr>
                <w:rFonts w:ascii="Gotham-Book" w:hAnsi="Gotham-Book"/>
                <w:b/>
                <w:noProof/>
                <w:color w:val="000033"/>
                <w:sz w:val="20"/>
              </w:rPr>
              <w:t> </w:t>
            </w:r>
            <w:r w:rsidRPr="00703F08">
              <w:rPr>
                <w:rFonts w:ascii="Gotham-Book" w:hAnsi="Gotham-Book"/>
                <w:b/>
                <w:noProof/>
                <w:color w:val="000033"/>
                <w:sz w:val="20"/>
              </w:rPr>
              <w:t> </w:t>
            </w:r>
            <w:r w:rsidRPr="00703F08">
              <w:rPr>
                <w:rFonts w:ascii="Gotham-Book" w:hAnsi="Gotham-Book"/>
                <w:b/>
                <w:color w:val="000033"/>
                <w:sz w:val="20"/>
              </w:rPr>
              <w:fldChar w:fldCharType="end"/>
            </w:r>
            <w:bookmarkEnd w:id="10"/>
          </w:p>
        </w:tc>
      </w:tr>
      <w:tr w:rsidR="006D464E" w:rsidRPr="00774ED4" w14:paraId="621762CD" w14:textId="77777777" w:rsidTr="00B31C94">
        <w:trPr>
          <w:trHeight w:val="70"/>
        </w:trPr>
        <w:tc>
          <w:tcPr>
            <w:tcW w:w="2547" w:type="dxa"/>
            <w:vMerge w:val="restart"/>
            <w:shd w:val="clear" w:color="auto" w:fill="DEEAF6" w:themeFill="accent5" w:themeFillTint="33"/>
          </w:tcPr>
          <w:p w14:paraId="1CB4D62D" w14:textId="77777777" w:rsidR="006D464E" w:rsidRPr="00703F08" w:rsidRDefault="006D464E" w:rsidP="00B31C94">
            <w:pPr>
              <w:tabs>
                <w:tab w:val="left" w:pos="1470"/>
              </w:tabs>
              <w:spacing w:before="120" w:after="120"/>
              <w:rPr>
                <w:rFonts w:ascii="Gotham-Book" w:hAnsi="Gotham-Book"/>
                <w:color w:val="000033"/>
                <w:sz w:val="20"/>
                <w:szCs w:val="21"/>
              </w:rPr>
            </w:pPr>
            <w:r w:rsidRPr="00703F08">
              <w:rPr>
                <w:rFonts w:ascii="Gotham-Book" w:hAnsi="Gotham-Book"/>
                <w:color w:val="000033"/>
                <w:sz w:val="20"/>
                <w:szCs w:val="21"/>
              </w:rPr>
              <w:t>HOME TELEPHONE NUMBER</w:t>
            </w:r>
          </w:p>
        </w:tc>
        <w:tc>
          <w:tcPr>
            <w:tcW w:w="2693" w:type="dxa"/>
            <w:vMerge w:val="restart"/>
          </w:tcPr>
          <w:p w14:paraId="60894434" w14:textId="77777777" w:rsidR="006D464E" w:rsidRPr="00703F08" w:rsidRDefault="006D464E" w:rsidP="00B31C94">
            <w:pPr>
              <w:tabs>
                <w:tab w:val="left" w:pos="1470"/>
              </w:tabs>
              <w:spacing w:before="120" w:after="120"/>
              <w:rPr>
                <w:rFonts w:ascii="Gotham-Book" w:hAnsi="Gotham-Book"/>
                <w:b/>
                <w:color w:val="000033"/>
                <w:sz w:val="20"/>
                <w:szCs w:val="21"/>
              </w:rPr>
            </w:pPr>
            <w:r>
              <w:rPr>
                <w:rFonts w:ascii="Gotham-Book" w:hAnsi="Gotham-Book"/>
                <w:b/>
                <w:color w:val="000033"/>
                <w:sz w:val="20"/>
                <w:szCs w:val="21"/>
              </w:rPr>
              <w:fldChar w:fldCharType="begin">
                <w:ffData>
                  <w:name w:val="Text126"/>
                  <w:enabled/>
                  <w:calcOnExit w:val="0"/>
                  <w:textInput/>
                </w:ffData>
              </w:fldChar>
            </w:r>
            <w:bookmarkStart w:id="11" w:name="Text126"/>
            <w:r>
              <w:rPr>
                <w:rFonts w:ascii="Gotham-Book" w:hAnsi="Gotham-Book"/>
                <w:b/>
                <w:color w:val="000033"/>
                <w:sz w:val="20"/>
                <w:szCs w:val="21"/>
              </w:rPr>
              <w:instrText xml:space="preserve"> FORMTEXT </w:instrText>
            </w:r>
            <w:r>
              <w:rPr>
                <w:rFonts w:ascii="Gotham-Book" w:hAnsi="Gotham-Book"/>
                <w:b/>
                <w:color w:val="000033"/>
                <w:sz w:val="20"/>
                <w:szCs w:val="21"/>
              </w:rPr>
            </w:r>
            <w:r>
              <w:rPr>
                <w:rFonts w:ascii="Gotham-Book" w:hAnsi="Gotham-Book"/>
                <w:b/>
                <w:color w:val="000033"/>
                <w:sz w:val="20"/>
                <w:szCs w:val="21"/>
              </w:rPr>
              <w:fldChar w:fldCharType="separate"/>
            </w:r>
            <w:r>
              <w:rPr>
                <w:rFonts w:ascii="Gotham-Book" w:hAnsi="Gotham-Book"/>
                <w:b/>
                <w:noProof/>
                <w:color w:val="000033"/>
                <w:sz w:val="20"/>
                <w:szCs w:val="21"/>
              </w:rPr>
              <w:t> </w:t>
            </w:r>
            <w:r>
              <w:rPr>
                <w:rFonts w:ascii="Gotham-Book" w:hAnsi="Gotham-Book"/>
                <w:b/>
                <w:noProof/>
                <w:color w:val="000033"/>
                <w:sz w:val="20"/>
                <w:szCs w:val="21"/>
              </w:rPr>
              <w:t> </w:t>
            </w:r>
            <w:r>
              <w:rPr>
                <w:rFonts w:ascii="Gotham-Book" w:hAnsi="Gotham-Book"/>
                <w:b/>
                <w:noProof/>
                <w:color w:val="000033"/>
                <w:sz w:val="20"/>
                <w:szCs w:val="21"/>
              </w:rPr>
              <w:t> </w:t>
            </w:r>
            <w:r>
              <w:rPr>
                <w:rFonts w:ascii="Gotham-Book" w:hAnsi="Gotham-Book"/>
                <w:b/>
                <w:noProof/>
                <w:color w:val="000033"/>
                <w:sz w:val="20"/>
                <w:szCs w:val="21"/>
              </w:rPr>
              <w:t> </w:t>
            </w:r>
            <w:r>
              <w:rPr>
                <w:rFonts w:ascii="Gotham-Book" w:hAnsi="Gotham-Book"/>
                <w:b/>
                <w:noProof/>
                <w:color w:val="000033"/>
                <w:sz w:val="20"/>
                <w:szCs w:val="21"/>
              </w:rPr>
              <w:t> </w:t>
            </w:r>
            <w:r>
              <w:rPr>
                <w:rFonts w:ascii="Gotham-Book" w:hAnsi="Gotham-Book"/>
                <w:b/>
                <w:color w:val="000033"/>
                <w:sz w:val="20"/>
                <w:szCs w:val="21"/>
              </w:rPr>
              <w:fldChar w:fldCharType="end"/>
            </w:r>
            <w:bookmarkEnd w:id="11"/>
          </w:p>
        </w:tc>
        <w:tc>
          <w:tcPr>
            <w:tcW w:w="5216" w:type="dxa"/>
            <w:gridSpan w:val="2"/>
            <w:tcBorders>
              <w:bottom w:val="single" w:sz="4" w:space="0" w:color="FFFFFF" w:themeColor="background1"/>
            </w:tcBorders>
            <w:shd w:val="clear" w:color="auto" w:fill="DEEAF6" w:themeFill="accent5" w:themeFillTint="33"/>
          </w:tcPr>
          <w:p w14:paraId="0D0A6027" w14:textId="77777777" w:rsidR="006D464E" w:rsidRPr="00703F08" w:rsidRDefault="006D464E" w:rsidP="00B31C94">
            <w:pPr>
              <w:tabs>
                <w:tab w:val="left" w:pos="1470"/>
              </w:tabs>
              <w:rPr>
                <w:rFonts w:ascii="Gotham-Book" w:hAnsi="Gotham-Book"/>
                <w:color w:val="000033"/>
                <w:sz w:val="20"/>
              </w:rPr>
            </w:pPr>
            <w:r w:rsidRPr="00703F08">
              <w:rPr>
                <w:rFonts w:ascii="Gotham-Book" w:hAnsi="Gotham-Book"/>
                <w:color w:val="000033"/>
                <w:sz w:val="20"/>
              </w:rPr>
              <w:t>HAVE YOU LIVED OR WORKED OVERSEAS FOR MORE THAN THREE MONTHS IN A ROW IN THE LAST FIVE YEARS?</w:t>
            </w:r>
          </w:p>
        </w:tc>
      </w:tr>
      <w:tr w:rsidR="006D464E" w:rsidRPr="00774ED4" w14:paraId="52BF4DDD" w14:textId="77777777" w:rsidTr="00B31C94">
        <w:trPr>
          <w:trHeight w:val="70"/>
        </w:trPr>
        <w:tc>
          <w:tcPr>
            <w:tcW w:w="2547" w:type="dxa"/>
            <w:vMerge/>
            <w:shd w:val="clear" w:color="auto" w:fill="DEEAF6" w:themeFill="accent5" w:themeFillTint="33"/>
          </w:tcPr>
          <w:p w14:paraId="363639E0" w14:textId="77777777" w:rsidR="006D464E" w:rsidRPr="00703F08" w:rsidRDefault="006D464E" w:rsidP="00B31C94">
            <w:pPr>
              <w:tabs>
                <w:tab w:val="left" w:pos="1470"/>
              </w:tabs>
              <w:spacing w:before="120" w:after="120"/>
              <w:rPr>
                <w:rFonts w:ascii="Gotham-Book" w:hAnsi="Gotham-Book"/>
                <w:color w:val="000033"/>
                <w:sz w:val="20"/>
                <w:szCs w:val="21"/>
              </w:rPr>
            </w:pPr>
          </w:p>
        </w:tc>
        <w:tc>
          <w:tcPr>
            <w:tcW w:w="2693" w:type="dxa"/>
            <w:vMerge/>
          </w:tcPr>
          <w:p w14:paraId="59571353" w14:textId="77777777" w:rsidR="006D464E" w:rsidRPr="00703F08" w:rsidRDefault="006D464E" w:rsidP="00B31C94">
            <w:pPr>
              <w:tabs>
                <w:tab w:val="left" w:pos="1470"/>
              </w:tabs>
              <w:spacing w:before="120" w:after="120"/>
              <w:rPr>
                <w:rFonts w:ascii="Gotham-Book" w:hAnsi="Gotham-Book"/>
                <w:b/>
                <w:color w:val="000033"/>
                <w:sz w:val="20"/>
                <w:szCs w:val="21"/>
              </w:rPr>
            </w:pPr>
          </w:p>
        </w:tc>
        <w:tc>
          <w:tcPr>
            <w:tcW w:w="5216" w:type="dxa"/>
            <w:gridSpan w:val="2"/>
            <w:tcBorders>
              <w:top w:val="single" w:sz="4" w:space="0" w:color="FFFFFF" w:themeColor="background1"/>
            </w:tcBorders>
            <w:shd w:val="clear" w:color="auto" w:fill="auto"/>
          </w:tcPr>
          <w:p w14:paraId="7C8D45E5" w14:textId="77777777" w:rsidR="006D464E" w:rsidRPr="00703F08" w:rsidRDefault="006D464E" w:rsidP="00B31C94">
            <w:pPr>
              <w:tabs>
                <w:tab w:val="left" w:pos="1470"/>
              </w:tabs>
              <w:spacing w:after="120"/>
              <w:rPr>
                <w:rFonts w:ascii="Gotham-Book" w:hAnsi="Gotham-Book"/>
                <w:color w:val="000033"/>
                <w:sz w:val="20"/>
              </w:rPr>
            </w:pPr>
            <w:r w:rsidRPr="00703F08">
              <w:rPr>
                <w:rFonts w:ascii="Gotham-Book" w:hAnsi="Gotham-Book"/>
                <w:color w:val="000033"/>
                <w:sz w:val="20"/>
                <w:szCs w:val="21"/>
              </w:rPr>
              <w:fldChar w:fldCharType="begin">
                <w:ffData>
                  <w:name w:val="Check1"/>
                  <w:enabled/>
                  <w:calcOnExit w:val="0"/>
                  <w:checkBox>
                    <w:sizeAuto/>
                    <w:default w:val="0"/>
                    <w:checked w:val="0"/>
                  </w:checkBox>
                </w:ffData>
              </w:fldChar>
            </w:r>
            <w:bookmarkStart w:id="12" w:name="Check1"/>
            <w:r w:rsidRPr="00703F08">
              <w:rPr>
                <w:rFonts w:ascii="Gotham-Book" w:hAnsi="Gotham-Book"/>
                <w:color w:val="000033"/>
                <w:sz w:val="20"/>
                <w:szCs w:val="21"/>
              </w:rPr>
              <w:instrText xml:space="preserve"> FORMCHECKBOX </w:instrText>
            </w:r>
            <w:r w:rsidR="005116F9">
              <w:rPr>
                <w:rFonts w:ascii="Gotham-Book" w:hAnsi="Gotham-Book"/>
                <w:color w:val="000033"/>
                <w:sz w:val="20"/>
                <w:szCs w:val="21"/>
              </w:rPr>
            </w:r>
            <w:r w:rsidR="005116F9">
              <w:rPr>
                <w:rFonts w:ascii="Gotham-Book" w:hAnsi="Gotham-Book"/>
                <w:color w:val="000033"/>
                <w:sz w:val="20"/>
                <w:szCs w:val="21"/>
              </w:rPr>
              <w:fldChar w:fldCharType="separate"/>
            </w:r>
            <w:r w:rsidRPr="00703F08">
              <w:rPr>
                <w:rFonts w:ascii="Gotham-Book" w:hAnsi="Gotham-Book"/>
                <w:color w:val="000033"/>
                <w:sz w:val="20"/>
                <w:szCs w:val="21"/>
              </w:rPr>
              <w:fldChar w:fldCharType="end"/>
            </w:r>
            <w:bookmarkEnd w:id="12"/>
            <w:r w:rsidRPr="00703F08">
              <w:rPr>
                <w:rFonts w:ascii="Gotham-Book" w:hAnsi="Gotham-Book"/>
                <w:color w:val="000033"/>
                <w:sz w:val="20"/>
                <w:szCs w:val="21"/>
              </w:rPr>
              <w:t xml:space="preserve"> YES </w:t>
            </w:r>
            <w:r w:rsidRPr="00703F08">
              <w:rPr>
                <w:rFonts w:ascii="Gotham-Book" w:hAnsi="Gotham-Book"/>
                <w:color w:val="000033"/>
                <w:sz w:val="20"/>
                <w:szCs w:val="21"/>
              </w:rPr>
              <w:tab/>
            </w:r>
            <w:r w:rsidRPr="00703F08">
              <w:rPr>
                <w:rFonts w:ascii="Gotham-Book" w:hAnsi="Gotham-Book"/>
                <w:color w:val="000033"/>
                <w:sz w:val="20"/>
                <w:szCs w:val="21"/>
              </w:rPr>
              <w:fldChar w:fldCharType="begin">
                <w:ffData>
                  <w:name w:val="Check2"/>
                  <w:enabled/>
                  <w:calcOnExit w:val="0"/>
                  <w:checkBox>
                    <w:sizeAuto/>
                    <w:default w:val="0"/>
                  </w:checkBox>
                </w:ffData>
              </w:fldChar>
            </w:r>
            <w:bookmarkStart w:id="13" w:name="Check2"/>
            <w:r w:rsidRPr="00703F08">
              <w:rPr>
                <w:rFonts w:ascii="Gotham-Book" w:hAnsi="Gotham-Book"/>
                <w:color w:val="000033"/>
                <w:sz w:val="20"/>
                <w:szCs w:val="21"/>
              </w:rPr>
              <w:instrText xml:space="preserve"> FORMCHECKBOX </w:instrText>
            </w:r>
            <w:r w:rsidR="005116F9">
              <w:rPr>
                <w:rFonts w:ascii="Gotham-Book" w:hAnsi="Gotham-Book"/>
                <w:color w:val="000033"/>
                <w:sz w:val="20"/>
                <w:szCs w:val="21"/>
              </w:rPr>
            </w:r>
            <w:r w:rsidR="005116F9">
              <w:rPr>
                <w:rFonts w:ascii="Gotham-Book" w:hAnsi="Gotham-Book"/>
                <w:color w:val="000033"/>
                <w:sz w:val="20"/>
                <w:szCs w:val="21"/>
              </w:rPr>
              <w:fldChar w:fldCharType="separate"/>
            </w:r>
            <w:r w:rsidRPr="00703F08">
              <w:rPr>
                <w:rFonts w:ascii="Gotham-Book" w:hAnsi="Gotham-Book"/>
                <w:color w:val="000033"/>
                <w:sz w:val="20"/>
                <w:szCs w:val="21"/>
              </w:rPr>
              <w:fldChar w:fldCharType="end"/>
            </w:r>
            <w:bookmarkEnd w:id="13"/>
            <w:r w:rsidRPr="00703F08">
              <w:rPr>
                <w:rFonts w:ascii="Gotham-Book" w:hAnsi="Gotham-Book"/>
                <w:color w:val="000033"/>
                <w:sz w:val="20"/>
                <w:szCs w:val="21"/>
              </w:rPr>
              <w:t xml:space="preserve"> NO</w:t>
            </w:r>
          </w:p>
        </w:tc>
      </w:tr>
      <w:tr w:rsidR="006D464E" w:rsidRPr="00774ED4" w14:paraId="11701355" w14:textId="77777777" w:rsidTr="00B31C94">
        <w:trPr>
          <w:trHeight w:val="87"/>
        </w:trPr>
        <w:tc>
          <w:tcPr>
            <w:tcW w:w="2547" w:type="dxa"/>
            <w:vMerge w:val="restart"/>
            <w:shd w:val="clear" w:color="auto" w:fill="DEEAF6" w:themeFill="accent5" w:themeFillTint="33"/>
          </w:tcPr>
          <w:p w14:paraId="101AF1E0" w14:textId="77777777" w:rsidR="006D464E" w:rsidRPr="00703F08" w:rsidRDefault="006D464E" w:rsidP="00B31C94">
            <w:pPr>
              <w:tabs>
                <w:tab w:val="left" w:pos="1470"/>
              </w:tabs>
              <w:spacing w:before="120" w:after="120"/>
              <w:rPr>
                <w:rFonts w:ascii="Gotham-Book" w:hAnsi="Gotham-Book"/>
                <w:color w:val="000033"/>
                <w:sz w:val="20"/>
                <w:szCs w:val="21"/>
              </w:rPr>
            </w:pPr>
            <w:r w:rsidRPr="00703F08">
              <w:rPr>
                <w:rFonts w:ascii="Gotham-Book" w:hAnsi="Gotham-Book"/>
                <w:color w:val="000033"/>
                <w:sz w:val="20"/>
                <w:szCs w:val="21"/>
              </w:rPr>
              <w:t>MOBILE TELEPHONE NUMBER</w:t>
            </w:r>
          </w:p>
        </w:tc>
        <w:tc>
          <w:tcPr>
            <w:tcW w:w="2693" w:type="dxa"/>
            <w:vMerge w:val="restart"/>
          </w:tcPr>
          <w:p w14:paraId="74BDE900" w14:textId="77777777" w:rsidR="006D464E" w:rsidRPr="00703F08" w:rsidRDefault="006D464E" w:rsidP="00B31C94">
            <w:pPr>
              <w:tabs>
                <w:tab w:val="left" w:pos="1470"/>
              </w:tabs>
              <w:spacing w:before="120" w:after="120"/>
              <w:rPr>
                <w:rFonts w:ascii="Gotham-Book" w:hAnsi="Gotham-Book"/>
                <w:b/>
                <w:color w:val="000033"/>
                <w:sz w:val="20"/>
                <w:szCs w:val="21"/>
              </w:rPr>
            </w:pPr>
            <w:r w:rsidRPr="00703F08">
              <w:rPr>
                <w:rFonts w:ascii="Gotham-Book" w:hAnsi="Gotham-Book"/>
                <w:b/>
                <w:color w:val="000033"/>
                <w:sz w:val="20"/>
                <w:szCs w:val="21"/>
              </w:rPr>
              <w:fldChar w:fldCharType="begin">
                <w:ffData>
                  <w:name w:val="Text10"/>
                  <w:enabled/>
                  <w:calcOnExit w:val="0"/>
                  <w:textInput/>
                </w:ffData>
              </w:fldChar>
            </w:r>
            <w:bookmarkStart w:id="14" w:name="Text10"/>
            <w:r w:rsidRPr="00703F08">
              <w:rPr>
                <w:rFonts w:ascii="Gotham-Book" w:hAnsi="Gotham-Book"/>
                <w:b/>
                <w:color w:val="000033"/>
                <w:sz w:val="20"/>
                <w:szCs w:val="21"/>
              </w:rPr>
              <w:instrText xml:space="preserve"> FORMTEXT </w:instrText>
            </w:r>
            <w:r w:rsidRPr="00703F08">
              <w:rPr>
                <w:rFonts w:ascii="Gotham-Book" w:hAnsi="Gotham-Book"/>
                <w:b/>
                <w:color w:val="000033"/>
                <w:sz w:val="20"/>
                <w:szCs w:val="21"/>
              </w:rPr>
            </w:r>
            <w:r w:rsidRPr="00703F08">
              <w:rPr>
                <w:rFonts w:ascii="Gotham-Book" w:hAnsi="Gotham-Book"/>
                <w:b/>
                <w:color w:val="000033"/>
                <w:sz w:val="20"/>
                <w:szCs w:val="21"/>
              </w:rPr>
              <w:fldChar w:fldCharType="separate"/>
            </w:r>
            <w:r w:rsidRPr="00703F08">
              <w:rPr>
                <w:rFonts w:ascii="Gotham-Book" w:hAnsi="Gotham-Book"/>
                <w:b/>
                <w:color w:val="000033"/>
                <w:sz w:val="20"/>
                <w:szCs w:val="21"/>
              </w:rPr>
              <w:t> </w:t>
            </w:r>
            <w:r w:rsidRPr="00703F08">
              <w:rPr>
                <w:rFonts w:ascii="Gotham-Book" w:hAnsi="Gotham-Book"/>
                <w:b/>
                <w:color w:val="000033"/>
                <w:sz w:val="20"/>
                <w:szCs w:val="21"/>
              </w:rPr>
              <w:t> </w:t>
            </w:r>
            <w:r w:rsidRPr="00703F08">
              <w:rPr>
                <w:rFonts w:ascii="Gotham-Book" w:hAnsi="Gotham-Book"/>
                <w:b/>
                <w:color w:val="000033"/>
                <w:sz w:val="20"/>
                <w:szCs w:val="21"/>
              </w:rPr>
              <w:t> </w:t>
            </w:r>
            <w:r w:rsidRPr="00703F08">
              <w:rPr>
                <w:rFonts w:ascii="Gotham-Book" w:hAnsi="Gotham-Book"/>
                <w:b/>
                <w:color w:val="000033"/>
                <w:sz w:val="20"/>
                <w:szCs w:val="21"/>
              </w:rPr>
              <w:t> </w:t>
            </w:r>
            <w:r w:rsidRPr="00703F08">
              <w:rPr>
                <w:rFonts w:ascii="Gotham-Book" w:hAnsi="Gotham-Book"/>
                <w:b/>
                <w:color w:val="000033"/>
                <w:sz w:val="20"/>
                <w:szCs w:val="21"/>
              </w:rPr>
              <w:t> </w:t>
            </w:r>
            <w:r w:rsidRPr="00703F08">
              <w:rPr>
                <w:rFonts w:ascii="Gotham-Book" w:hAnsi="Gotham-Book"/>
                <w:b/>
                <w:color w:val="000033"/>
                <w:sz w:val="20"/>
                <w:szCs w:val="21"/>
              </w:rPr>
              <w:fldChar w:fldCharType="end"/>
            </w:r>
            <w:bookmarkEnd w:id="14"/>
          </w:p>
        </w:tc>
        <w:tc>
          <w:tcPr>
            <w:tcW w:w="5216" w:type="dxa"/>
            <w:gridSpan w:val="2"/>
            <w:tcBorders>
              <w:bottom w:val="single" w:sz="4" w:space="0" w:color="FFFFFF" w:themeColor="background1"/>
            </w:tcBorders>
            <w:shd w:val="clear" w:color="auto" w:fill="DEEAF6" w:themeFill="accent5" w:themeFillTint="33"/>
          </w:tcPr>
          <w:p w14:paraId="34A0A1E8" w14:textId="77777777" w:rsidR="006D464E" w:rsidRPr="00703F08" w:rsidRDefault="006D464E" w:rsidP="00B31C94">
            <w:pPr>
              <w:tabs>
                <w:tab w:val="left" w:pos="1470"/>
              </w:tabs>
              <w:rPr>
                <w:rFonts w:ascii="Gotham-Book" w:hAnsi="Gotham-Book"/>
                <w:color w:val="000033"/>
                <w:sz w:val="20"/>
              </w:rPr>
            </w:pPr>
            <w:r w:rsidRPr="00703F08">
              <w:rPr>
                <w:rFonts w:ascii="Gotham-Book" w:hAnsi="Gotham-Book"/>
                <w:color w:val="000033"/>
                <w:sz w:val="20"/>
              </w:rPr>
              <w:t>ARE YOU LEGALLY ELIGIBLE FOR EMPLOYMENT IN THE UK?</w:t>
            </w:r>
          </w:p>
        </w:tc>
      </w:tr>
      <w:tr w:rsidR="006D464E" w:rsidRPr="00774ED4" w14:paraId="21CC6DA2" w14:textId="77777777" w:rsidTr="00B31C94">
        <w:trPr>
          <w:trHeight w:val="84"/>
        </w:trPr>
        <w:tc>
          <w:tcPr>
            <w:tcW w:w="2547" w:type="dxa"/>
            <w:vMerge/>
            <w:shd w:val="clear" w:color="auto" w:fill="DEEAF6" w:themeFill="accent5" w:themeFillTint="33"/>
          </w:tcPr>
          <w:p w14:paraId="13A25363" w14:textId="77777777" w:rsidR="006D464E" w:rsidRPr="00703F08" w:rsidRDefault="006D464E" w:rsidP="00B31C94">
            <w:pPr>
              <w:tabs>
                <w:tab w:val="left" w:pos="1470"/>
              </w:tabs>
              <w:spacing w:before="120" w:after="120"/>
              <w:rPr>
                <w:rFonts w:ascii="Gotham-Book" w:hAnsi="Gotham-Book"/>
                <w:color w:val="000033"/>
                <w:sz w:val="20"/>
                <w:szCs w:val="21"/>
              </w:rPr>
            </w:pPr>
          </w:p>
        </w:tc>
        <w:tc>
          <w:tcPr>
            <w:tcW w:w="2693" w:type="dxa"/>
            <w:vMerge/>
          </w:tcPr>
          <w:p w14:paraId="5565B695" w14:textId="77777777" w:rsidR="006D464E" w:rsidRPr="00703F08" w:rsidRDefault="006D464E" w:rsidP="00B31C94">
            <w:pPr>
              <w:tabs>
                <w:tab w:val="left" w:pos="1470"/>
              </w:tabs>
              <w:spacing w:before="120" w:after="120"/>
              <w:rPr>
                <w:rFonts w:ascii="Gotham-Book" w:hAnsi="Gotham-Book"/>
                <w:b/>
                <w:color w:val="000033"/>
                <w:sz w:val="20"/>
                <w:szCs w:val="21"/>
              </w:rPr>
            </w:pPr>
          </w:p>
        </w:tc>
        <w:tc>
          <w:tcPr>
            <w:tcW w:w="5216" w:type="dxa"/>
            <w:gridSpan w:val="2"/>
            <w:tcBorders>
              <w:top w:val="single" w:sz="4" w:space="0" w:color="FFFFFF" w:themeColor="background1"/>
            </w:tcBorders>
            <w:shd w:val="clear" w:color="auto" w:fill="auto"/>
          </w:tcPr>
          <w:p w14:paraId="3A1A661E" w14:textId="77777777" w:rsidR="006D464E" w:rsidRPr="00703F08" w:rsidRDefault="006D464E" w:rsidP="00B31C94">
            <w:pPr>
              <w:tabs>
                <w:tab w:val="left" w:pos="1470"/>
              </w:tabs>
              <w:spacing w:after="120"/>
              <w:rPr>
                <w:rFonts w:ascii="Gotham-Book" w:hAnsi="Gotham-Book"/>
                <w:color w:val="000033"/>
                <w:sz w:val="20"/>
              </w:rPr>
            </w:pPr>
            <w:r w:rsidRPr="00703F08">
              <w:rPr>
                <w:rFonts w:ascii="Gotham-Book" w:hAnsi="Gotham-Book"/>
                <w:color w:val="000033"/>
                <w:sz w:val="20"/>
              </w:rPr>
              <w:fldChar w:fldCharType="begin">
                <w:ffData>
                  <w:name w:val="Check1"/>
                  <w:enabled/>
                  <w:calcOnExit w:val="0"/>
                  <w:checkBox>
                    <w:sizeAuto/>
                    <w:default w:val="0"/>
                  </w:checkBox>
                </w:ffData>
              </w:fldChar>
            </w:r>
            <w:r w:rsidRPr="00703F08">
              <w:rPr>
                <w:rFonts w:ascii="Gotham-Book" w:hAnsi="Gotham-Book"/>
                <w:color w:val="000033"/>
                <w:sz w:val="20"/>
              </w:rPr>
              <w:instrText xml:space="preserve"> FORMCHECKBOX </w:instrText>
            </w:r>
            <w:r w:rsidR="005116F9">
              <w:rPr>
                <w:rFonts w:ascii="Gotham-Book" w:hAnsi="Gotham-Book"/>
                <w:color w:val="000033"/>
                <w:sz w:val="20"/>
              </w:rPr>
            </w:r>
            <w:r w:rsidR="005116F9">
              <w:rPr>
                <w:rFonts w:ascii="Gotham-Book" w:hAnsi="Gotham-Book"/>
                <w:color w:val="000033"/>
                <w:sz w:val="20"/>
              </w:rPr>
              <w:fldChar w:fldCharType="separate"/>
            </w:r>
            <w:r w:rsidRPr="00703F08">
              <w:rPr>
                <w:rFonts w:ascii="Gotham-Book" w:hAnsi="Gotham-Book"/>
                <w:color w:val="000033"/>
                <w:sz w:val="20"/>
              </w:rPr>
              <w:fldChar w:fldCharType="end"/>
            </w:r>
            <w:r w:rsidRPr="00703F08">
              <w:rPr>
                <w:rFonts w:ascii="Gotham-Book" w:hAnsi="Gotham-Book"/>
                <w:color w:val="000033"/>
                <w:sz w:val="20"/>
              </w:rPr>
              <w:t xml:space="preserve"> YES </w:t>
            </w:r>
            <w:r w:rsidRPr="00703F08">
              <w:rPr>
                <w:rFonts w:ascii="Gotham-Book" w:hAnsi="Gotham-Book"/>
                <w:color w:val="000033"/>
                <w:sz w:val="20"/>
              </w:rPr>
              <w:tab/>
            </w:r>
            <w:r w:rsidRPr="00703F08">
              <w:rPr>
                <w:rFonts w:ascii="Gotham-Book" w:hAnsi="Gotham-Book"/>
                <w:color w:val="000033"/>
                <w:sz w:val="20"/>
              </w:rPr>
              <w:fldChar w:fldCharType="begin">
                <w:ffData>
                  <w:name w:val="Check2"/>
                  <w:enabled/>
                  <w:calcOnExit w:val="0"/>
                  <w:checkBox>
                    <w:sizeAuto/>
                    <w:default w:val="0"/>
                    <w:checked w:val="0"/>
                  </w:checkBox>
                </w:ffData>
              </w:fldChar>
            </w:r>
            <w:r w:rsidRPr="00703F08">
              <w:rPr>
                <w:rFonts w:ascii="Gotham-Book" w:hAnsi="Gotham-Book"/>
                <w:color w:val="000033"/>
                <w:sz w:val="20"/>
              </w:rPr>
              <w:instrText xml:space="preserve"> FORMCHECKBOX </w:instrText>
            </w:r>
            <w:r w:rsidR="005116F9">
              <w:rPr>
                <w:rFonts w:ascii="Gotham-Book" w:hAnsi="Gotham-Book"/>
                <w:color w:val="000033"/>
                <w:sz w:val="20"/>
              </w:rPr>
            </w:r>
            <w:r w:rsidR="005116F9">
              <w:rPr>
                <w:rFonts w:ascii="Gotham-Book" w:hAnsi="Gotham-Book"/>
                <w:color w:val="000033"/>
                <w:sz w:val="20"/>
              </w:rPr>
              <w:fldChar w:fldCharType="separate"/>
            </w:r>
            <w:r w:rsidRPr="00703F08">
              <w:rPr>
                <w:rFonts w:ascii="Gotham-Book" w:hAnsi="Gotham-Book"/>
                <w:color w:val="000033"/>
                <w:sz w:val="20"/>
              </w:rPr>
              <w:fldChar w:fldCharType="end"/>
            </w:r>
            <w:r w:rsidRPr="00703F08">
              <w:rPr>
                <w:rFonts w:ascii="Gotham-Book" w:hAnsi="Gotham-Book"/>
                <w:color w:val="000033"/>
                <w:sz w:val="20"/>
              </w:rPr>
              <w:t xml:space="preserve"> NO</w:t>
            </w:r>
          </w:p>
        </w:tc>
      </w:tr>
      <w:tr w:rsidR="006D464E" w:rsidRPr="00774ED4" w14:paraId="45779FF2" w14:textId="77777777" w:rsidTr="00B31C94">
        <w:trPr>
          <w:trHeight w:val="278"/>
        </w:trPr>
        <w:tc>
          <w:tcPr>
            <w:tcW w:w="2547" w:type="dxa"/>
            <w:vMerge w:val="restart"/>
            <w:shd w:val="clear" w:color="auto" w:fill="DEEAF6" w:themeFill="accent5" w:themeFillTint="33"/>
          </w:tcPr>
          <w:p w14:paraId="3A96A66F" w14:textId="77777777" w:rsidR="006D464E" w:rsidRPr="00703F08" w:rsidRDefault="006D464E" w:rsidP="00B31C94">
            <w:pPr>
              <w:tabs>
                <w:tab w:val="left" w:pos="1470"/>
              </w:tabs>
              <w:spacing w:before="120" w:after="120"/>
              <w:rPr>
                <w:rFonts w:ascii="Gotham-Book" w:hAnsi="Gotham-Book"/>
                <w:color w:val="000033"/>
                <w:sz w:val="20"/>
                <w:szCs w:val="21"/>
              </w:rPr>
            </w:pPr>
            <w:r w:rsidRPr="00703F08">
              <w:rPr>
                <w:rFonts w:ascii="Gotham-Book" w:hAnsi="Gotham-Book"/>
                <w:color w:val="000033"/>
                <w:sz w:val="20"/>
                <w:szCs w:val="21"/>
              </w:rPr>
              <w:t>EMAIL ADDRESS</w:t>
            </w:r>
          </w:p>
        </w:tc>
        <w:tc>
          <w:tcPr>
            <w:tcW w:w="2693" w:type="dxa"/>
            <w:vMerge w:val="restart"/>
          </w:tcPr>
          <w:p w14:paraId="407BCE36" w14:textId="77777777" w:rsidR="006D464E" w:rsidRPr="00703F08" w:rsidRDefault="006D464E" w:rsidP="00B31C94">
            <w:pPr>
              <w:tabs>
                <w:tab w:val="left" w:pos="1470"/>
              </w:tabs>
              <w:spacing w:before="120" w:after="120"/>
              <w:rPr>
                <w:rFonts w:ascii="Gotham-Book" w:hAnsi="Gotham-Book"/>
                <w:b/>
                <w:color w:val="000033"/>
                <w:sz w:val="20"/>
                <w:szCs w:val="21"/>
              </w:rPr>
            </w:pPr>
            <w:r w:rsidRPr="00703F08">
              <w:rPr>
                <w:rFonts w:ascii="Gotham-Book" w:hAnsi="Gotham-Book"/>
                <w:b/>
                <w:color w:val="000033"/>
                <w:sz w:val="20"/>
                <w:szCs w:val="21"/>
              </w:rPr>
              <w:fldChar w:fldCharType="begin">
                <w:ffData>
                  <w:name w:val="Text11"/>
                  <w:enabled/>
                  <w:calcOnExit w:val="0"/>
                  <w:textInput/>
                </w:ffData>
              </w:fldChar>
            </w:r>
            <w:bookmarkStart w:id="15" w:name="Text11"/>
            <w:r w:rsidRPr="00703F08">
              <w:rPr>
                <w:rFonts w:ascii="Gotham-Book" w:hAnsi="Gotham-Book"/>
                <w:b/>
                <w:color w:val="000033"/>
                <w:sz w:val="20"/>
                <w:szCs w:val="21"/>
              </w:rPr>
              <w:instrText xml:space="preserve"> FORMTEXT </w:instrText>
            </w:r>
            <w:r w:rsidRPr="00703F08">
              <w:rPr>
                <w:rFonts w:ascii="Gotham-Book" w:hAnsi="Gotham-Book"/>
                <w:b/>
                <w:color w:val="000033"/>
                <w:sz w:val="20"/>
                <w:szCs w:val="21"/>
              </w:rPr>
            </w:r>
            <w:r w:rsidRPr="00703F08">
              <w:rPr>
                <w:rFonts w:ascii="Gotham-Book" w:hAnsi="Gotham-Book"/>
                <w:b/>
                <w:color w:val="000033"/>
                <w:sz w:val="20"/>
                <w:szCs w:val="21"/>
              </w:rPr>
              <w:fldChar w:fldCharType="separate"/>
            </w:r>
            <w:r w:rsidRPr="00703F08">
              <w:rPr>
                <w:rFonts w:ascii="Gotham-Book" w:hAnsi="Gotham-Book"/>
                <w:b/>
                <w:color w:val="000033"/>
                <w:sz w:val="20"/>
                <w:szCs w:val="21"/>
              </w:rPr>
              <w:t> </w:t>
            </w:r>
            <w:r w:rsidRPr="00703F08">
              <w:rPr>
                <w:rFonts w:ascii="Gotham-Book" w:hAnsi="Gotham-Book"/>
                <w:b/>
                <w:color w:val="000033"/>
                <w:sz w:val="20"/>
                <w:szCs w:val="21"/>
              </w:rPr>
              <w:t> </w:t>
            </w:r>
            <w:r w:rsidRPr="00703F08">
              <w:rPr>
                <w:rFonts w:ascii="Gotham-Book" w:hAnsi="Gotham-Book"/>
                <w:b/>
                <w:color w:val="000033"/>
                <w:sz w:val="20"/>
                <w:szCs w:val="21"/>
              </w:rPr>
              <w:t> </w:t>
            </w:r>
            <w:r w:rsidRPr="00703F08">
              <w:rPr>
                <w:rFonts w:ascii="Gotham-Book" w:hAnsi="Gotham-Book"/>
                <w:b/>
                <w:color w:val="000033"/>
                <w:sz w:val="20"/>
                <w:szCs w:val="21"/>
              </w:rPr>
              <w:t> </w:t>
            </w:r>
            <w:r w:rsidRPr="00703F08">
              <w:rPr>
                <w:rFonts w:ascii="Gotham-Book" w:hAnsi="Gotham-Book"/>
                <w:b/>
                <w:color w:val="000033"/>
                <w:sz w:val="20"/>
                <w:szCs w:val="21"/>
              </w:rPr>
              <w:t> </w:t>
            </w:r>
            <w:r w:rsidRPr="00703F08">
              <w:rPr>
                <w:rFonts w:ascii="Gotham-Book" w:hAnsi="Gotham-Book"/>
                <w:b/>
                <w:color w:val="000033"/>
                <w:sz w:val="20"/>
                <w:szCs w:val="21"/>
              </w:rPr>
              <w:fldChar w:fldCharType="end"/>
            </w:r>
            <w:bookmarkEnd w:id="15"/>
          </w:p>
        </w:tc>
        <w:tc>
          <w:tcPr>
            <w:tcW w:w="5216" w:type="dxa"/>
            <w:gridSpan w:val="2"/>
            <w:tcBorders>
              <w:bottom w:val="single" w:sz="4" w:space="0" w:color="FFFFFF" w:themeColor="background1"/>
            </w:tcBorders>
            <w:shd w:val="clear" w:color="auto" w:fill="DEEAF6" w:themeFill="accent5" w:themeFillTint="33"/>
          </w:tcPr>
          <w:p w14:paraId="68A2B7F2" w14:textId="77777777" w:rsidR="006D464E" w:rsidRPr="00703F08" w:rsidRDefault="006D464E" w:rsidP="00B31C94">
            <w:pPr>
              <w:tabs>
                <w:tab w:val="left" w:pos="1470"/>
              </w:tabs>
              <w:rPr>
                <w:rFonts w:ascii="Gotham-Book" w:hAnsi="Gotham-Book"/>
                <w:color w:val="000033"/>
                <w:sz w:val="20"/>
              </w:rPr>
            </w:pPr>
            <w:r w:rsidRPr="00703F08">
              <w:rPr>
                <w:rFonts w:ascii="Gotham-Book" w:hAnsi="Gotham-Book"/>
                <w:color w:val="000033"/>
                <w:sz w:val="20"/>
              </w:rPr>
              <w:t>DO YOU HAVE ANY RESTRICTIONS ON TAKING UP EMPLOYMENT IN THE UK (E.G. TIME LIMIT, VISA TYPE, ETC)?</w:t>
            </w:r>
          </w:p>
        </w:tc>
      </w:tr>
      <w:tr w:rsidR="006D464E" w:rsidRPr="00774ED4" w14:paraId="025E6EB1" w14:textId="77777777" w:rsidTr="00B31C94">
        <w:trPr>
          <w:trHeight w:val="277"/>
        </w:trPr>
        <w:tc>
          <w:tcPr>
            <w:tcW w:w="2547" w:type="dxa"/>
            <w:vMerge/>
            <w:shd w:val="clear" w:color="auto" w:fill="DEEAF6" w:themeFill="accent5" w:themeFillTint="33"/>
          </w:tcPr>
          <w:p w14:paraId="193FE95F" w14:textId="77777777" w:rsidR="006D464E" w:rsidRPr="00774ED4" w:rsidRDefault="006D464E" w:rsidP="00B31C94">
            <w:pPr>
              <w:tabs>
                <w:tab w:val="left" w:pos="1470"/>
              </w:tabs>
              <w:spacing w:before="120" w:after="120"/>
              <w:rPr>
                <w:rFonts w:ascii="Gotham-Book" w:hAnsi="Gotham-Book"/>
                <w:color w:val="000033"/>
                <w:sz w:val="21"/>
                <w:szCs w:val="21"/>
              </w:rPr>
            </w:pPr>
          </w:p>
        </w:tc>
        <w:tc>
          <w:tcPr>
            <w:tcW w:w="2693" w:type="dxa"/>
            <w:vMerge/>
          </w:tcPr>
          <w:p w14:paraId="43E8AEEA" w14:textId="77777777" w:rsidR="006D464E" w:rsidRPr="00774ED4" w:rsidRDefault="006D464E" w:rsidP="00B31C94">
            <w:pPr>
              <w:tabs>
                <w:tab w:val="left" w:pos="1470"/>
              </w:tabs>
              <w:spacing w:before="120" w:after="120"/>
              <w:rPr>
                <w:rFonts w:ascii="Gotham-Book" w:hAnsi="Gotham-Book"/>
                <w:b/>
                <w:color w:val="000033"/>
                <w:sz w:val="18"/>
                <w:szCs w:val="21"/>
              </w:rPr>
            </w:pPr>
          </w:p>
        </w:tc>
        <w:tc>
          <w:tcPr>
            <w:tcW w:w="5216" w:type="dxa"/>
            <w:gridSpan w:val="2"/>
            <w:tcBorders>
              <w:top w:val="single" w:sz="4" w:space="0" w:color="FFFFFF" w:themeColor="background1"/>
            </w:tcBorders>
            <w:shd w:val="clear" w:color="auto" w:fill="auto"/>
          </w:tcPr>
          <w:p w14:paraId="508B12D6" w14:textId="77777777" w:rsidR="006D464E" w:rsidRPr="00703F08" w:rsidRDefault="006D464E" w:rsidP="00B31C94">
            <w:pPr>
              <w:tabs>
                <w:tab w:val="left" w:pos="1470"/>
              </w:tabs>
              <w:spacing w:after="120"/>
              <w:rPr>
                <w:rFonts w:ascii="Gotham-Book" w:hAnsi="Gotham-Book"/>
                <w:color w:val="000033"/>
                <w:sz w:val="20"/>
              </w:rPr>
            </w:pPr>
            <w:r w:rsidRPr="00703F08">
              <w:rPr>
                <w:rFonts w:ascii="Gotham-Book" w:hAnsi="Gotham-Book"/>
                <w:color w:val="000033"/>
                <w:sz w:val="20"/>
              </w:rPr>
              <w:fldChar w:fldCharType="begin">
                <w:ffData>
                  <w:name w:val="Check1"/>
                  <w:enabled/>
                  <w:calcOnExit w:val="0"/>
                  <w:checkBox>
                    <w:sizeAuto/>
                    <w:default w:val="0"/>
                    <w:checked w:val="0"/>
                  </w:checkBox>
                </w:ffData>
              </w:fldChar>
            </w:r>
            <w:r w:rsidRPr="00703F08">
              <w:rPr>
                <w:rFonts w:ascii="Gotham-Book" w:hAnsi="Gotham-Book"/>
                <w:color w:val="000033"/>
                <w:sz w:val="20"/>
              </w:rPr>
              <w:instrText xml:space="preserve"> FORMCHECKBOX </w:instrText>
            </w:r>
            <w:r w:rsidR="005116F9">
              <w:rPr>
                <w:rFonts w:ascii="Gotham-Book" w:hAnsi="Gotham-Book"/>
                <w:color w:val="000033"/>
                <w:sz w:val="20"/>
              </w:rPr>
            </w:r>
            <w:r w:rsidR="005116F9">
              <w:rPr>
                <w:rFonts w:ascii="Gotham-Book" w:hAnsi="Gotham-Book"/>
                <w:color w:val="000033"/>
                <w:sz w:val="20"/>
              </w:rPr>
              <w:fldChar w:fldCharType="separate"/>
            </w:r>
            <w:r w:rsidRPr="00703F08">
              <w:rPr>
                <w:rFonts w:ascii="Gotham-Book" w:hAnsi="Gotham-Book"/>
                <w:color w:val="000033"/>
                <w:sz w:val="20"/>
              </w:rPr>
              <w:fldChar w:fldCharType="end"/>
            </w:r>
            <w:r w:rsidRPr="00703F08">
              <w:rPr>
                <w:rFonts w:ascii="Gotham-Book" w:hAnsi="Gotham-Book"/>
                <w:color w:val="000033"/>
                <w:sz w:val="20"/>
              </w:rPr>
              <w:t xml:space="preserve"> YES </w:t>
            </w:r>
            <w:r w:rsidRPr="00703F08">
              <w:rPr>
                <w:rFonts w:ascii="Gotham-Book" w:hAnsi="Gotham-Book"/>
                <w:color w:val="000033"/>
                <w:sz w:val="20"/>
              </w:rPr>
              <w:tab/>
            </w:r>
            <w:r w:rsidRPr="00703F08">
              <w:rPr>
                <w:rFonts w:ascii="Gotham-Book" w:hAnsi="Gotham-Book"/>
                <w:color w:val="000033"/>
                <w:sz w:val="20"/>
              </w:rPr>
              <w:fldChar w:fldCharType="begin">
                <w:ffData>
                  <w:name w:val="Check2"/>
                  <w:enabled/>
                  <w:calcOnExit w:val="0"/>
                  <w:checkBox>
                    <w:sizeAuto/>
                    <w:default w:val="0"/>
                    <w:checked w:val="0"/>
                  </w:checkBox>
                </w:ffData>
              </w:fldChar>
            </w:r>
            <w:r w:rsidRPr="00703F08">
              <w:rPr>
                <w:rFonts w:ascii="Gotham-Book" w:hAnsi="Gotham-Book"/>
                <w:color w:val="000033"/>
                <w:sz w:val="20"/>
              </w:rPr>
              <w:instrText xml:space="preserve"> FORMCHECKBOX </w:instrText>
            </w:r>
            <w:r w:rsidR="005116F9">
              <w:rPr>
                <w:rFonts w:ascii="Gotham-Book" w:hAnsi="Gotham-Book"/>
                <w:color w:val="000033"/>
                <w:sz w:val="20"/>
              </w:rPr>
            </w:r>
            <w:r w:rsidR="005116F9">
              <w:rPr>
                <w:rFonts w:ascii="Gotham-Book" w:hAnsi="Gotham-Book"/>
                <w:color w:val="000033"/>
                <w:sz w:val="20"/>
              </w:rPr>
              <w:fldChar w:fldCharType="separate"/>
            </w:r>
            <w:r w:rsidRPr="00703F08">
              <w:rPr>
                <w:rFonts w:ascii="Gotham-Book" w:hAnsi="Gotham-Book"/>
                <w:color w:val="000033"/>
                <w:sz w:val="20"/>
              </w:rPr>
              <w:fldChar w:fldCharType="end"/>
            </w:r>
            <w:r w:rsidRPr="00703F08">
              <w:rPr>
                <w:rFonts w:ascii="Gotham-Book" w:hAnsi="Gotham-Book"/>
                <w:color w:val="000033"/>
                <w:sz w:val="20"/>
              </w:rPr>
              <w:t xml:space="preserve"> NO</w:t>
            </w:r>
          </w:p>
        </w:tc>
      </w:tr>
    </w:tbl>
    <w:p w14:paraId="7BC932B2" w14:textId="77777777" w:rsidR="0023551F" w:rsidRPr="00774ED4" w:rsidRDefault="0023551F" w:rsidP="0023551F">
      <w:pPr>
        <w:tabs>
          <w:tab w:val="left" w:pos="1470"/>
        </w:tabs>
        <w:spacing w:after="0"/>
        <w:rPr>
          <w:rFonts w:ascii="Gotham-Book" w:hAnsi="Gotham-Book"/>
          <w:color w:val="000033"/>
          <w:sz w:val="14"/>
        </w:rPr>
      </w:pPr>
    </w:p>
    <w:p w14:paraId="70AAD1EC" w14:textId="77777777" w:rsidR="00265331" w:rsidRPr="00774ED4" w:rsidRDefault="00265331" w:rsidP="00265331">
      <w:pPr>
        <w:autoSpaceDE w:val="0"/>
        <w:autoSpaceDN w:val="0"/>
        <w:adjustRightInd w:val="0"/>
        <w:spacing w:after="120" w:line="240" w:lineRule="auto"/>
        <w:rPr>
          <w:rFonts w:ascii="Gotham-Bold" w:hAnsi="Gotham-Bold" w:cs="Gotham-Bold"/>
          <w:b/>
          <w:bCs/>
          <w:color w:val="000033"/>
          <w:sz w:val="28"/>
          <w:szCs w:val="20"/>
        </w:rPr>
      </w:pPr>
      <w:r w:rsidRPr="00774ED4">
        <w:rPr>
          <w:rFonts w:ascii="Gotham-Bold" w:hAnsi="Gotham-Bold" w:cs="Gotham-Bold"/>
          <w:b/>
          <w:bCs/>
          <w:color w:val="000033"/>
          <w:sz w:val="28"/>
          <w:szCs w:val="20"/>
        </w:rPr>
        <w:t>REFEREES</w:t>
      </w:r>
    </w:p>
    <w:p w14:paraId="644433DB" w14:textId="77777777" w:rsidR="0025288F" w:rsidRDefault="0082564D" w:rsidP="0082564D">
      <w:pPr>
        <w:tabs>
          <w:tab w:val="left" w:pos="1470"/>
        </w:tabs>
        <w:spacing w:after="0"/>
        <w:jc w:val="both"/>
        <w:rPr>
          <w:rFonts w:ascii="Gotham-Book" w:hAnsi="Gotham-Book"/>
          <w:color w:val="000033"/>
          <w:sz w:val="17"/>
          <w:szCs w:val="17"/>
        </w:rPr>
      </w:pPr>
      <w:r w:rsidRPr="00774ED4">
        <w:rPr>
          <w:rFonts w:ascii="Gotham-Book" w:hAnsi="Gotham-Book"/>
          <w:color w:val="000033"/>
          <w:sz w:val="17"/>
          <w:szCs w:val="17"/>
        </w:rPr>
        <w:t xml:space="preserve">Please provide the names and contact details (telephone numbers and email addresses) of two referees who can comment on your suitability for this role. </w:t>
      </w:r>
      <w:r w:rsidR="002B16A2" w:rsidRPr="0013316D">
        <w:rPr>
          <w:rFonts w:ascii="Gotham-Book" w:hAnsi="Gotham-Book"/>
          <w:b/>
          <w:bCs/>
          <w:sz w:val="17"/>
          <w:szCs w:val="17"/>
        </w:rPr>
        <w:t xml:space="preserve">Where possible </w:t>
      </w:r>
      <w:r w:rsidR="002B16A2" w:rsidRPr="00D9319E">
        <w:rPr>
          <w:rFonts w:ascii="Gotham-Book" w:hAnsi="Gotham-Book"/>
          <w:b/>
          <w:bCs/>
          <w:sz w:val="17"/>
          <w:szCs w:val="17"/>
        </w:rPr>
        <w:t>the two referees must be from separate sources and not the same organisation or employer and</w:t>
      </w:r>
      <w:r w:rsidR="002B16A2" w:rsidRPr="00B414F3">
        <w:rPr>
          <w:rFonts w:ascii="Gotham-Book" w:hAnsi="Gotham-Book"/>
          <w:b/>
          <w:color w:val="000033"/>
          <w:sz w:val="17"/>
          <w:szCs w:val="17"/>
        </w:rPr>
        <w:t xml:space="preserve"> </w:t>
      </w:r>
      <w:r w:rsidRPr="00B414F3">
        <w:rPr>
          <w:rFonts w:ascii="Gotham-Book" w:hAnsi="Gotham-Book"/>
          <w:b/>
          <w:color w:val="000033"/>
          <w:sz w:val="17"/>
          <w:szCs w:val="17"/>
        </w:rPr>
        <w:t xml:space="preserve">should include your current </w:t>
      </w:r>
      <w:r w:rsidR="00230BD5" w:rsidRPr="00B414F3">
        <w:rPr>
          <w:rFonts w:ascii="Gotham-Book" w:hAnsi="Gotham-Book"/>
          <w:b/>
          <w:color w:val="000033"/>
          <w:sz w:val="17"/>
          <w:szCs w:val="17"/>
        </w:rPr>
        <w:t xml:space="preserve">Head of subject/ Line Manager </w:t>
      </w:r>
      <w:r w:rsidRPr="00B414F3">
        <w:rPr>
          <w:rFonts w:ascii="Gotham-Book" w:hAnsi="Gotham-Book"/>
          <w:b/>
          <w:color w:val="000033"/>
          <w:sz w:val="17"/>
          <w:szCs w:val="17"/>
        </w:rPr>
        <w:t xml:space="preserve">or, if a </w:t>
      </w:r>
      <w:proofErr w:type="gramStart"/>
      <w:r w:rsidRPr="00B414F3">
        <w:rPr>
          <w:rFonts w:ascii="Gotham-Book" w:hAnsi="Gotham-Book"/>
          <w:b/>
          <w:color w:val="000033"/>
          <w:sz w:val="17"/>
          <w:szCs w:val="17"/>
        </w:rPr>
        <w:t>newly-qualified</w:t>
      </w:r>
      <w:proofErr w:type="gramEnd"/>
      <w:r w:rsidRPr="00B414F3">
        <w:rPr>
          <w:rFonts w:ascii="Gotham-Book" w:hAnsi="Gotham-Book"/>
          <w:b/>
          <w:color w:val="000033"/>
          <w:sz w:val="17"/>
          <w:szCs w:val="17"/>
        </w:rPr>
        <w:t xml:space="preserve"> teacher, your College Principal / Tutor.</w:t>
      </w:r>
      <w:r w:rsidRPr="00B414F3">
        <w:rPr>
          <w:rFonts w:ascii="Gotham-Book" w:hAnsi="Gotham-Book"/>
          <w:color w:val="000033"/>
          <w:sz w:val="17"/>
          <w:szCs w:val="17"/>
        </w:rPr>
        <w:t xml:space="preserve"> </w:t>
      </w:r>
      <w:r w:rsidRPr="00D9319E">
        <w:rPr>
          <w:rFonts w:ascii="Gotham-Book" w:hAnsi="Gotham-Book"/>
          <w:color w:val="000033"/>
          <w:sz w:val="17"/>
          <w:szCs w:val="17"/>
        </w:rPr>
        <w:t xml:space="preserve">If you are not currently working with children but have done so in the past, please give (as a third referee) the employer by whom you were most recently employed to work with children. References from relatives or referees writing solely in the capacity of a friend </w:t>
      </w:r>
      <w:r w:rsidR="0080117D">
        <w:rPr>
          <w:rFonts w:ascii="Gotham-Book" w:hAnsi="Gotham-Book"/>
          <w:color w:val="000033"/>
          <w:sz w:val="17"/>
          <w:szCs w:val="17"/>
        </w:rPr>
        <w:t xml:space="preserve">or colleague </w:t>
      </w:r>
      <w:r w:rsidRPr="00D9319E">
        <w:rPr>
          <w:rFonts w:ascii="Gotham-Book" w:hAnsi="Gotham-Book"/>
          <w:color w:val="000033"/>
          <w:sz w:val="17"/>
          <w:szCs w:val="17"/>
        </w:rPr>
        <w:t xml:space="preserve">will not be accepted. </w:t>
      </w:r>
    </w:p>
    <w:p w14:paraId="278652C5" w14:textId="77777777" w:rsidR="0082564D" w:rsidRPr="00D9319E" w:rsidRDefault="0082564D" w:rsidP="0082564D">
      <w:pPr>
        <w:tabs>
          <w:tab w:val="left" w:pos="1470"/>
        </w:tabs>
        <w:spacing w:after="0"/>
        <w:jc w:val="both"/>
        <w:rPr>
          <w:rFonts w:ascii="Gotham-Book" w:hAnsi="Gotham-Book"/>
          <w:color w:val="000033"/>
          <w:sz w:val="17"/>
          <w:szCs w:val="17"/>
        </w:rPr>
      </w:pPr>
      <w:r w:rsidRPr="00B414F3">
        <w:rPr>
          <w:rFonts w:ascii="Gotham-Book" w:hAnsi="Gotham-Book"/>
          <w:b/>
          <w:color w:val="000033"/>
          <w:sz w:val="17"/>
          <w:szCs w:val="17"/>
        </w:rPr>
        <w:t>Please note that we will obtain references prior to shortlisting and may contact any of your former employers.</w:t>
      </w:r>
      <w:r w:rsidR="0080117D">
        <w:rPr>
          <w:rFonts w:ascii="Gotham-Book" w:hAnsi="Gotham-Book"/>
          <w:b/>
          <w:color w:val="000033"/>
          <w:sz w:val="17"/>
          <w:szCs w:val="17"/>
        </w:rPr>
        <w:t xml:space="preserve"> </w:t>
      </w:r>
      <w:r w:rsidR="00265CEB">
        <w:rPr>
          <w:rFonts w:ascii="Gotham-Book" w:hAnsi="Gotham-Book"/>
          <w:b/>
          <w:color w:val="000033"/>
          <w:sz w:val="17"/>
          <w:szCs w:val="17"/>
        </w:rPr>
        <w:t xml:space="preserve">If you were/ are school </w:t>
      </w:r>
      <w:r w:rsidR="0025288F">
        <w:rPr>
          <w:rFonts w:ascii="Gotham-Book" w:hAnsi="Gotham-Book"/>
          <w:b/>
          <w:color w:val="000033"/>
          <w:sz w:val="17"/>
          <w:szCs w:val="17"/>
        </w:rPr>
        <w:t>based,</w:t>
      </w:r>
      <w:r w:rsidR="00265CEB">
        <w:rPr>
          <w:rFonts w:ascii="Gotham-Book" w:hAnsi="Gotham-Book"/>
          <w:b/>
          <w:color w:val="000033"/>
          <w:sz w:val="17"/>
          <w:szCs w:val="17"/>
        </w:rPr>
        <w:t xml:space="preserve"> we will also ask that the </w:t>
      </w:r>
      <w:r w:rsidR="00FF1AFD">
        <w:rPr>
          <w:rFonts w:ascii="Gotham-Book" w:hAnsi="Gotham-Book"/>
          <w:b/>
          <w:color w:val="000033"/>
          <w:sz w:val="17"/>
          <w:szCs w:val="17"/>
        </w:rPr>
        <w:t xml:space="preserve">references are countersigned by the </w:t>
      </w:r>
      <w:proofErr w:type="gramStart"/>
      <w:r w:rsidR="00FF1AFD">
        <w:rPr>
          <w:rFonts w:ascii="Gotham-Book" w:hAnsi="Gotham-Book"/>
          <w:b/>
          <w:color w:val="000033"/>
          <w:sz w:val="17"/>
          <w:szCs w:val="17"/>
        </w:rPr>
        <w:t>Head Master</w:t>
      </w:r>
      <w:proofErr w:type="gramEnd"/>
      <w:r w:rsidR="00FF1AFD">
        <w:rPr>
          <w:rFonts w:ascii="Gotham-Book" w:hAnsi="Gotham-Book"/>
          <w:b/>
          <w:color w:val="000033"/>
          <w:sz w:val="17"/>
          <w:szCs w:val="17"/>
        </w:rPr>
        <w:t xml:space="preserve">/ Head Teacher. </w:t>
      </w:r>
      <w:r w:rsidRPr="00B414F3">
        <w:rPr>
          <w:rFonts w:ascii="Gotham-Book" w:hAnsi="Gotham-Book"/>
          <w:color w:val="000033"/>
          <w:sz w:val="17"/>
          <w:szCs w:val="17"/>
        </w:rPr>
        <w:t xml:space="preserve"> </w:t>
      </w:r>
      <w:r w:rsidRPr="00D9319E">
        <w:rPr>
          <w:rFonts w:ascii="Gotham-Book" w:hAnsi="Gotham-Book"/>
          <w:color w:val="000033"/>
          <w:sz w:val="17"/>
          <w:szCs w:val="17"/>
        </w:rPr>
        <w:t>Referees will be specifically asked about disciplinary offences relating to children and any child protection concerns.</w:t>
      </w:r>
    </w:p>
    <w:p w14:paraId="67220CDB" w14:textId="77777777" w:rsidR="00EC3CD3" w:rsidRPr="00774ED4" w:rsidRDefault="00EC3CD3" w:rsidP="00FF6A50">
      <w:pPr>
        <w:tabs>
          <w:tab w:val="left" w:pos="1470"/>
        </w:tabs>
        <w:spacing w:after="0"/>
        <w:jc w:val="both"/>
        <w:rPr>
          <w:rFonts w:ascii="Gotham-Book" w:hAnsi="Gotham-Book"/>
          <w:color w:val="000033"/>
          <w:sz w:val="10"/>
          <w:szCs w:val="17"/>
        </w:rPr>
      </w:pPr>
    </w:p>
    <w:tbl>
      <w:tblPr>
        <w:tblStyle w:val="TableGrid"/>
        <w:tblW w:w="0" w:type="auto"/>
        <w:tblLayout w:type="fixed"/>
        <w:tblLook w:val="04A0" w:firstRow="1" w:lastRow="0" w:firstColumn="1" w:lastColumn="0" w:noHBand="0" w:noVBand="1"/>
      </w:tblPr>
      <w:tblGrid>
        <w:gridCol w:w="1838"/>
        <w:gridCol w:w="1559"/>
        <w:gridCol w:w="1843"/>
        <w:gridCol w:w="1559"/>
        <w:gridCol w:w="1701"/>
        <w:gridCol w:w="1956"/>
      </w:tblGrid>
      <w:tr w:rsidR="00774ED4" w:rsidRPr="00774ED4" w14:paraId="55806D04" w14:textId="77777777" w:rsidTr="000C3709">
        <w:tc>
          <w:tcPr>
            <w:tcW w:w="1838" w:type="dxa"/>
            <w:shd w:val="clear" w:color="auto" w:fill="DEEAF6" w:themeFill="accent5" w:themeFillTint="33"/>
          </w:tcPr>
          <w:p w14:paraId="20541DBA" w14:textId="77777777" w:rsidR="00FF6A50" w:rsidRPr="00703F08" w:rsidRDefault="00FF6A50" w:rsidP="00EC3CD3">
            <w:pPr>
              <w:tabs>
                <w:tab w:val="left" w:pos="1470"/>
              </w:tabs>
              <w:spacing w:before="60" w:after="60"/>
              <w:jc w:val="both"/>
              <w:rPr>
                <w:rFonts w:ascii="Gotham-Book" w:hAnsi="Gotham-Book"/>
                <w:b/>
                <w:color w:val="000033"/>
                <w:sz w:val="20"/>
              </w:rPr>
            </w:pPr>
            <w:r w:rsidRPr="00703F08">
              <w:rPr>
                <w:rFonts w:ascii="Gotham-Book" w:hAnsi="Gotham-Book"/>
                <w:b/>
                <w:color w:val="000033"/>
                <w:sz w:val="20"/>
              </w:rPr>
              <w:t>NAME</w:t>
            </w:r>
          </w:p>
        </w:tc>
        <w:tc>
          <w:tcPr>
            <w:tcW w:w="6662" w:type="dxa"/>
            <w:gridSpan w:val="4"/>
            <w:shd w:val="clear" w:color="auto" w:fill="DEEAF6" w:themeFill="accent5" w:themeFillTint="33"/>
          </w:tcPr>
          <w:p w14:paraId="56053F30" w14:textId="77777777" w:rsidR="00FF6A50" w:rsidRPr="00703F08" w:rsidRDefault="00FF6A50" w:rsidP="00EC3CD3">
            <w:pPr>
              <w:tabs>
                <w:tab w:val="left" w:pos="1470"/>
              </w:tabs>
              <w:spacing w:before="60" w:after="60"/>
              <w:jc w:val="both"/>
              <w:rPr>
                <w:rFonts w:ascii="Gotham-Book" w:hAnsi="Gotham-Book"/>
                <w:b/>
                <w:color w:val="000033"/>
                <w:sz w:val="20"/>
              </w:rPr>
            </w:pPr>
            <w:r w:rsidRPr="00703F08">
              <w:rPr>
                <w:rFonts w:ascii="Gotham-Book" w:hAnsi="Gotham-Book"/>
                <w:b/>
                <w:color w:val="000033"/>
                <w:sz w:val="20"/>
              </w:rPr>
              <w:t>CONTACT DETAILS</w:t>
            </w:r>
          </w:p>
        </w:tc>
        <w:tc>
          <w:tcPr>
            <w:tcW w:w="1956" w:type="dxa"/>
            <w:shd w:val="clear" w:color="auto" w:fill="DEEAF6" w:themeFill="accent5" w:themeFillTint="33"/>
          </w:tcPr>
          <w:p w14:paraId="2255ED61" w14:textId="77777777" w:rsidR="00FF6A50" w:rsidRPr="00703F08" w:rsidRDefault="00FF6A50" w:rsidP="00EC3CD3">
            <w:pPr>
              <w:tabs>
                <w:tab w:val="left" w:pos="1470"/>
              </w:tabs>
              <w:spacing w:before="60" w:after="60"/>
              <w:jc w:val="both"/>
              <w:rPr>
                <w:rFonts w:ascii="Gotham-Book" w:hAnsi="Gotham-Book"/>
                <w:b/>
                <w:color w:val="000033"/>
                <w:sz w:val="20"/>
              </w:rPr>
            </w:pPr>
            <w:r w:rsidRPr="00703F08">
              <w:rPr>
                <w:rFonts w:ascii="Gotham-Book" w:hAnsi="Gotham-Book"/>
                <w:b/>
                <w:color w:val="000033"/>
                <w:sz w:val="20"/>
              </w:rPr>
              <w:t>POSITION</w:t>
            </w:r>
          </w:p>
        </w:tc>
      </w:tr>
      <w:tr w:rsidR="00774ED4" w:rsidRPr="00774ED4" w14:paraId="549DA8AC" w14:textId="77777777" w:rsidTr="000C3709">
        <w:tc>
          <w:tcPr>
            <w:tcW w:w="1838" w:type="dxa"/>
            <w:vMerge w:val="restart"/>
          </w:tcPr>
          <w:p w14:paraId="3AE316EF"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4"/>
                  <w:enabled/>
                  <w:calcOnExit w:val="0"/>
                  <w:textInput/>
                </w:ffData>
              </w:fldChar>
            </w:r>
            <w:bookmarkStart w:id="16" w:name="Text14"/>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16"/>
          </w:p>
        </w:tc>
        <w:tc>
          <w:tcPr>
            <w:tcW w:w="1559" w:type="dxa"/>
            <w:shd w:val="clear" w:color="auto" w:fill="DEEAF6" w:themeFill="accent5" w:themeFillTint="33"/>
          </w:tcPr>
          <w:p w14:paraId="34F3988E" w14:textId="77777777" w:rsidR="00FF6A50" w:rsidRPr="00703F08" w:rsidRDefault="00FF6A50" w:rsidP="00EC3CD3">
            <w:pPr>
              <w:tabs>
                <w:tab w:val="left" w:pos="1470"/>
              </w:tabs>
              <w:spacing w:before="60" w:after="60"/>
              <w:jc w:val="both"/>
              <w:rPr>
                <w:rFonts w:ascii="Gotham-Book" w:hAnsi="Gotham-Book"/>
                <w:color w:val="000033"/>
                <w:sz w:val="20"/>
              </w:rPr>
            </w:pPr>
            <w:r w:rsidRPr="00703F08">
              <w:rPr>
                <w:rFonts w:ascii="Gotham-Book" w:hAnsi="Gotham-Book"/>
                <w:color w:val="000033"/>
                <w:sz w:val="20"/>
              </w:rPr>
              <w:t>EMAIL</w:t>
            </w:r>
          </w:p>
        </w:tc>
        <w:tc>
          <w:tcPr>
            <w:tcW w:w="1843" w:type="dxa"/>
          </w:tcPr>
          <w:p w14:paraId="00304F3D"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7"/>
                  <w:enabled/>
                  <w:calcOnExit w:val="0"/>
                  <w:textInput/>
                </w:ffData>
              </w:fldChar>
            </w:r>
            <w:bookmarkStart w:id="17" w:name="Text17"/>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17"/>
          </w:p>
        </w:tc>
        <w:tc>
          <w:tcPr>
            <w:tcW w:w="1559" w:type="dxa"/>
            <w:shd w:val="clear" w:color="auto" w:fill="DEEAF6" w:themeFill="accent5" w:themeFillTint="33"/>
          </w:tcPr>
          <w:p w14:paraId="585C8DDB" w14:textId="77777777" w:rsidR="00FF6A50" w:rsidRPr="00703F08" w:rsidRDefault="00FF6A50" w:rsidP="00EC3CD3">
            <w:pPr>
              <w:tabs>
                <w:tab w:val="left" w:pos="1470"/>
              </w:tabs>
              <w:spacing w:before="60" w:after="60"/>
              <w:jc w:val="both"/>
              <w:rPr>
                <w:rFonts w:ascii="Gotham-Book" w:hAnsi="Gotham-Book"/>
                <w:color w:val="000033"/>
                <w:sz w:val="20"/>
              </w:rPr>
            </w:pPr>
            <w:r w:rsidRPr="00703F08">
              <w:rPr>
                <w:rFonts w:ascii="Gotham-Book" w:hAnsi="Gotham-Book"/>
                <w:color w:val="000033"/>
                <w:sz w:val="20"/>
              </w:rPr>
              <w:t>ADDRESS</w:t>
            </w:r>
          </w:p>
        </w:tc>
        <w:tc>
          <w:tcPr>
            <w:tcW w:w="1701" w:type="dxa"/>
          </w:tcPr>
          <w:p w14:paraId="71BAFB53"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2"/>
                  <w:enabled/>
                  <w:calcOnExit w:val="0"/>
                  <w:textInput/>
                </w:ffData>
              </w:fldChar>
            </w:r>
            <w:bookmarkStart w:id="18" w:name="Text32"/>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18"/>
          </w:p>
        </w:tc>
        <w:tc>
          <w:tcPr>
            <w:tcW w:w="1956" w:type="dxa"/>
            <w:vMerge w:val="restart"/>
          </w:tcPr>
          <w:p w14:paraId="2D48958A"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24"/>
                  <w:enabled/>
                  <w:calcOnExit w:val="0"/>
                  <w:textInput/>
                </w:ffData>
              </w:fldChar>
            </w:r>
            <w:bookmarkStart w:id="19" w:name="Text24"/>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19"/>
          </w:p>
        </w:tc>
      </w:tr>
      <w:tr w:rsidR="00774ED4" w:rsidRPr="00774ED4" w14:paraId="234AECF5" w14:textId="77777777" w:rsidTr="000C3709">
        <w:tc>
          <w:tcPr>
            <w:tcW w:w="1838" w:type="dxa"/>
            <w:vMerge/>
            <w:tcBorders>
              <w:bottom w:val="single" w:sz="12" w:space="0" w:color="auto"/>
            </w:tcBorders>
          </w:tcPr>
          <w:p w14:paraId="3F5CAAA6" w14:textId="77777777" w:rsidR="00FF6A50" w:rsidRPr="00774ED4" w:rsidRDefault="00FF6A50" w:rsidP="000C3709">
            <w:pPr>
              <w:tabs>
                <w:tab w:val="left" w:pos="1470"/>
              </w:tabs>
              <w:spacing w:before="60"/>
              <w:rPr>
                <w:rFonts w:ascii="Gotham-Book" w:hAnsi="Gotham-Book"/>
                <w:b/>
                <w:color w:val="000033"/>
                <w:sz w:val="18"/>
              </w:rPr>
            </w:pPr>
          </w:p>
        </w:tc>
        <w:tc>
          <w:tcPr>
            <w:tcW w:w="1559" w:type="dxa"/>
            <w:tcBorders>
              <w:bottom w:val="single" w:sz="12" w:space="0" w:color="auto"/>
            </w:tcBorders>
            <w:shd w:val="clear" w:color="auto" w:fill="DEEAF6" w:themeFill="accent5" w:themeFillTint="33"/>
          </w:tcPr>
          <w:p w14:paraId="610B65D0" w14:textId="77777777" w:rsidR="00FF6A50" w:rsidRPr="00703F08" w:rsidRDefault="00FF6A50" w:rsidP="00EC3CD3">
            <w:pPr>
              <w:tabs>
                <w:tab w:val="left" w:pos="1470"/>
              </w:tabs>
              <w:spacing w:before="60" w:after="60"/>
              <w:jc w:val="both"/>
              <w:rPr>
                <w:rFonts w:ascii="Gotham-Book" w:hAnsi="Gotham-Book"/>
                <w:color w:val="000033"/>
                <w:sz w:val="20"/>
              </w:rPr>
            </w:pPr>
            <w:r w:rsidRPr="00703F08">
              <w:rPr>
                <w:rFonts w:ascii="Gotham-Book" w:hAnsi="Gotham-Book"/>
                <w:color w:val="000033"/>
                <w:sz w:val="20"/>
              </w:rPr>
              <w:t>TELEPHONE</w:t>
            </w:r>
          </w:p>
        </w:tc>
        <w:tc>
          <w:tcPr>
            <w:tcW w:w="1843" w:type="dxa"/>
            <w:tcBorders>
              <w:bottom w:val="single" w:sz="12" w:space="0" w:color="auto"/>
            </w:tcBorders>
          </w:tcPr>
          <w:p w14:paraId="0D4DCFA8"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8"/>
                  <w:enabled/>
                  <w:calcOnExit w:val="0"/>
                  <w:textInput/>
                </w:ffData>
              </w:fldChar>
            </w:r>
            <w:bookmarkStart w:id="20" w:name="Text18"/>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20"/>
          </w:p>
        </w:tc>
        <w:tc>
          <w:tcPr>
            <w:tcW w:w="1559" w:type="dxa"/>
            <w:tcBorders>
              <w:bottom w:val="single" w:sz="12" w:space="0" w:color="auto"/>
            </w:tcBorders>
            <w:shd w:val="clear" w:color="auto" w:fill="DEEAF6" w:themeFill="accent5" w:themeFillTint="33"/>
          </w:tcPr>
          <w:p w14:paraId="7D241381" w14:textId="77777777" w:rsidR="00FF6A50" w:rsidRPr="00703F08" w:rsidRDefault="00FF6A50" w:rsidP="00EC3CD3">
            <w:pPr>
              <w:tabs>
                <w:tab w:val="left" w:pos="1470"/>
              </w:tabs>
              <w:spacing w:before="60" w:after="60"/>
              <w:jc w:val="both"/>
              <w:rPr>
                <w:rFonts w:ascii="Gotham-Book" w:hAnsi="Gotham-Book"/>
                <w:color w:val="000033"/>
                <w:sz w:val="20"/>
              </w:rPr>
            </w:pPr>
            <w:r w:rsidRPr="00703F08">
              <w:rPr>
                <w:rFonts w:ascii="Gotham-Book" w:hAnsi="Gotham-Book"/>
                <w:color w:val="000033"/>
                <w:sz w:val="20"/>
              </w:rPr>
              <w:t>POSTCODE</w:t>
            </w:r>
          </w:p>
        </w:tc>
        <w:tc>
          <w:tcPr>
            <w:tcW w:w="1701" w:type="dxa"/>
            <w:tcBorders>
              <w:bottom w:val="single" w:sz="12" w:space="0" w:color="auto"/>
            </w:tcBorders>
          </w:tcPr>
          <w:p w14:paraId="6C0D33E5"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25"/>
                  <w:enabled/>
                  <w:calcOnExit w:val="0"/>
                  <w:textInput/>
                </w:ffData>
              </w:fldChar>
            </w:r>
            <w:bookmarkStart w:id="21" w:name="Text25"/>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21"/>
          </w:p>
        </w:tc>
        <w:tc>
          <w:tcPr>
            <w:tcW w:w="1956" w:type="dxa"/>
            <w:vMerge/>
            <w:tcBorders>
              <w:bottom w:val="single" w:sz="12" w:space="0" w:color="auto"/>
            </w:tcBorders>
          </w:tcPr>
          <w:p w14:paraId="518CD818" w14:textId="77777777" w:rsidR="00FF6A50" w:rsidRPr="00774ED4" w:rsidRDefault="00FF6A50" w:rsidP="000C3709">
            <w:pPr>
              <w:tabs>
                <w:tab w:val="left" w:pos="1470"/>
              </w:tabs>
              <w:spacing w:before="60"/>
              <w:rPr>
                <w:rFonts w:ascii="Gotham-Book" w:hAnsi="Gotham-Book"/>
                <w:b/>
                <w:color w:val="000033"/>
                <w:sz w:val="18"/>
              </w:rPr>
            </w:pPr>
          </w:p>
        </w:tc>
      </w:tr>
      <w:tr w:rsidR="00774ED4" w:rsidRPr="00774ED4" w14:paraId="5C339391" w14:textId="77777777" w:rsidTr="000C3709">
        <w:tc>
          <w:tcPr>
            <w:tcW w:w="1838" w:type="dxa"/>
            <w:vMerge w:val="restart"/>
            <w:tcBorders>
              <w:top w:val="single" w:sz="12" w:space="0" w:color="auto"/>
            </w:tcBorders>
          </w:tcPr>
          <w:p w14:paraId="0C713D7C"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5"/>
                  <w:enabled/>
                  <w:calcOnExit w:val="0"/>
                  <w:textInput/>
                </w:ffData>
              </w:fldChar>
            </w:r>
            <w:bookmarkStart w:id="22" w:name="Text15"/>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22"/>
          </w:p>
        </w:tc>
        <w:tc>
          <w:tcPr>
            <w:tcW w:w="1559" w:type="dxa"/>
            <w:tcBorders>
              <w:top w:val="single" w:sz="12" w:space="0" w:color="auto"/>
            </w:tcBorders>
            <w:shd w:val="clear" w:color="auto" w:fill="DEEAF6" w:themeFill="accent5" w:themeFillTint="33"/>
          </w:tcPr>
          <w:p w14:paraId="6F5086A6" w14:textId="77777777" w:rsidR="00FF6A50" w:rsidRPr="00703F08" w:rsidRDefault="00FF6A50" w:rsidP="00EC3CD3">
            <w:pPr>
              <w:tabs>
                <w:tab w:val="left" w:pos="1470"/>
              </w:tabs>
              <w:spacing w:before="60" w:after="60"/>
              <w:jc w:val="both"/>
              <w:rPr>
                <w:rFonts w:ascii="Gotham-Book" w:hAnsi="Gotham-Book"/>
                <w:color w:val="000033"/>
                <w:sz w:val="20"/>
              </w:rPr>
            </w:pPr>
            <w:r w:rsidRPr="00703F08">
              <w:rPr>
                <w:rFonts w:ascii="Gotham-Book" w:hAnsi="Gotham-Book"/>
                <w:color w:val="000033"/>
                <w:sz w:val="20"/>
              </w:rPr>
              <w:t>EMAIL</w:t>
            </w:r>
          </w:p>
        </w:tc>
        <w:tc>
          <w:tcPr>
            <w:tcW w:w="1843" w:type="dxa"/>
            <w:tcBorders>
              <w:top w:val="single" w:sz="12" w:space="0" w:color="auto"/>
            </w:tcBorders>
          </w:tcPr>
          <w:p w14:paraId="7F4A8EE1"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9"/>
                  <w:enabled/>
                  <w:calcOnExit w:val="0"/>
                  <w:textInput/>
                </w:ffData>
              </w:fldChar>
            </w:r>
            <w:bookmarkStart w:id="23" w:name="Text19"/>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23"/>
          </w:p>
        </w:tc>
        <w:tc>
          <w:tcPr>
            <w:tcW w:w="1559" w:type="dxa"/>
            <w:tcBorders>
              <w:top w:val="single" w:sz="12" w:space="0" w:color="auto"/>
            </w:tcBorders>
            <w:shd w:val="clear" w:color="auto" w:fill="DEEAF6" w:themeFill="accent5" w:themeFillTint="33"/>
          </w:tcPr>
          <w:p w14:paraId="6A584240" w14:textId="77777777" w:rsidR="00FF6A50" w:rsidRPr="00703F08" w:rsidRDefault="00FF6A50" w:rsidP="00EC3CD3">
            <w:pPr>
              <w:tabs>
                <w:tab w:val="left" w:pos="1470"/>
              </w:tabs>
              <w:spacing w:before="60" w:after="60"/>
              <w:jc w:val="both"/>
              <w:rPr>
                <w:rFonts w:ascii="Gotham-Book" w:hAnsi="Gotham-Book"/>
                <w:color w:val="000033"/>
                <w:sz w:val="20"/>
              </w:rPr>
            </w:pPr>
            <w:r w:rsidRPr="00703F08">
              <w:rPr>
                <w:rFonts w:ascii="Gotham-Book" w:hAnsi="Gotham-Book"/>
                <w:color w:val="000033"/>
                <w:sz w:val="20"/>
              </w:rPr>
              <w:t>ADDRESS</w:t>
            </w:r>
          </w:p>
        </w:tc>
        <w:tc>
          <w:tcPr>
            <w:tcW w:w="1701" w:type="dxa"/>
            <w:tcBorders>
              <w:top w:val="single" w:sz="12" w:space="0" w:color="auto"/>
            </w:tcBorders>
          </w:tcPr>
          <w:p w14:paraId="56F27C79"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26"/>
                  <w:enabled/>
                  <w:calcOnExit w:val="0"/>
                  <w:textInput/>
                </w:ffData>
              </w:fldChar>
            </w:r>
            <w:bookmarkStart w:id="24" w:name="Text26"/>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24"/>
          </w:p>
        </w:tc>
        <w:tc>
          <w:tcPr>
            <w:tcW w:w="1956" w:type="dxa"/>
            <w:vMerge w:val="restart"/>
            <w:tcBorders>
              <w:top w:val="single" w:sz="12" w:space="0" w:color="auto"/>
            </w:tcBorders>
          </w:tcPr>
          <w:p w14:paraId="2F9E0506"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0"/>
                  <w:enabled/>
                  <w:calcOnExit w:val="0"/>
                  <w:textInput/>
                </w:ffData>
              </w:fldChar>
            </w:r>
            <w:bookmarkStart w:id="25" w:name="Text30"/>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25"/>
          </w:p>
        </w:tc>
      </w:tr>
      <w:tr w:rsidR="00774ED4" w:rsidRPr="00774ED4" w14:paraId="1B809534" w14:textId="77777777" w:rsidTr="0082564D">
        <w:tc>
          <w:tcPr>
            <w:tcW w:w="1838" w:type="dxa"/>
            <w:vMerge/>
            <w:tcBorders>
              <w:bottom w:val="single" w:sz="12" w:space="0" w:color="auto"/>
            </w:tcBorders>
          </w:tcPr>
          <w:p w14:paraId="41B0FA17" w14:textId="77777777" w:rsidR="00FF6A50" w:rsidRPr="00774ED4" w:rsidRDefault="00FF6A50" w:rsidP="000C3709">
            <w:pPr>
              <w:tabs>
                <w:tab w:val="left" w:pos="1470"/>
              </w:tabs>
              <w:spacing w:before="60"/>
              <w:rPr>
                <w:rFonts w:ascii="Gotham-Book" w:hAnsi="Gotham-Book"/>
                <w:b/>
                <w:color w:val="000033"/>
                <w:sz w:val="18"/>
              </w:rPr>
            </w:pPr>
          </w:p>
        </w:tc>
        <w:tc>
          <w:tcPr>
            <w:tcW w:w="1559" w:type="dxa"/>
            <w:tcBorders>
              <w:bottom w:val="single" w:sz="12" w:space="0" w:color="auto"/>
            </w:tcBorders>
            <w:shd w:val="clear" w:color="auto" w:fill="DEEAF6" w:themeFill="accent5" w:themeFillTint="33"/>
          </w:tcPr>
          <w:p w14:paraId="3D772B15" w14:textId="77777777" w:rsidR="00FF6A50" w:rsidRPr="00703F08" w:rsidRDefault="00FF6A50" w:rsidP="00EC3CD3">
            <w:pPr>
              <w:tabs>
                <w:tab w:val="left" w:pos="1470"/>
              </w:tabs>
              <w:spacing w:before="60" w:after="60"/>
              <w:jc w:val="both"/>
              <w:rPr>
                <w:rFonts w:ascii="Gotham-Book" w:hAnsi="Gotham-Book"/>
                <w:color w:val="000033"/>
                <w:sz w:val="20"/>
              </w:rPr>
            </w:pPr>
            <w:r w:rsidRPr="00703F08">
              <w:rPr>
                <w:rFonts w:ascii="Gotham-Book" w:hAnsi="Gotham-Book"/>
                <w:color w:val="000033"/>
                <w:sz w:val="20"/>
              </w:rPr>
              <w:t>TELEPHONE</w:t>
            </w:r>
          </w:p>
        </w:tc>
        <w:tc>
          <w:tcPr>
            <w:tcW w:w="1843" w:type="dxa"/>
            <w:tcBorders>
              <w:bottom w:val="single" w:sz="12" w:space="0" w:color="auto"/>
            </w:tcBorders>
          </w:tcPr>
          <w:p w14:paraId="1FBC9F98"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20"/>
                  <w:enabled/>
                  <w:calcOnExit w:val="0"/>
                  <w:textInput/>
                </w:ffData>
              </w:fldChar>
            </w:r>
            <w:bookmarkStart w:id="26" w:name="Text20"/>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26"/>
          </w:p>
        </w:tc>
        <w:tc>
          <w:tcPr>
            <w:tcW w:w="1559" w:type="dxa"/>
            <w:tcBorders>
              <w:bottom w:val="single" w:sz="12" w:space="0" w:color="auto"/>
            </w:tcBorders>
            <w:shd w:val="clear" w:color="auto" w:fill="DEEAF6" w:themeFill="accent5" w:themeFillTint="33"/>
          </w:tcPr>
          <w:p w14:paraId="22435154" w14:textId="77777777" w:rsidR="00FF6A50" w:rsidRPr="00703F08" w:rsidRDefault="00FF6A50" w:rsidP="00EC3CD3">
            <w:pPr>
              <w:tabs>
                <w:tab w:val="left" w:pos="1470"/>
              </w:tabs>
              <w:spacing w:before="60" w:after="60"/>
              <w:jc w:val="both"/>
              <w:rPr>
                <w:rFonts w:ascii="Gotham-Book" w:hAnsi="Gotham-Book"/>
                <w:color w:val="000033"/>
                <w:sz w:val="20"/>
              </w:rPr>
            </w:pPr>
            <w:r w:rsidRPr="00703F08">
              <w:rPr>
                <w:rFonts w:ascii="Gotham-Book" w:hAnsi="Gotham-Book"/>
                <w:color w:val="000033"/>
                <w:sz w:val="20"/>
              </w:rPr>
              <w:t>POSTCODE</w:t>
            </w:r>
          </w:p>
        </w:tc>
        <w:tc>
          <w:tcPr>
            <w:tcW w:w="1701" w:type="dxa"/>
            <w:tcBorders>
              <w:bottom w:val="single" w:sz="12" w:space="0" w:color="auto"/>
            </w:tcBorders>
          </w:tcPr>
          <w:p w14:paraId="0B93C575"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27"/>
                  <w:enabled/>
                  <w:calcOnExit w:val="0"/>
                  <w:textInput/>
                </w:ffData>
              </w:fldChar>
            </w:r>
            <w:bookmarkStart w:id="27" w:name="Text27"/>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27"/>
          </w:p>
        </w:tc>
        <w:tc>
          <w:tcPr>
            <w:tcW w:w="1956" w:type="dxa"/>
            <w:vMerge/>
            <w:tcBorders>
              <w:bottom w:val="single" w:sz="12" w:space="0" w:color="auto"/>
            </w:tcBorders>
          </w:tcPr>
          <w:p w14:paraId="3F0AC6FC" w14:textId="77777777" w:rsidR="00FF6A50" w:rsidRPr="00774ED4" w:rsidRDefault="00FF6A50" w:rsidP="000C3709">
            <w:pPr>
              <w:tabs>
                <w:tab w:val="left" w:pos="1470"/>
              </w:tabs>
              <w:spacing w:before="60"/>
              <w:rPr>
                <w:rFonts w:ascii="Gotham-Book" w:hAnsi="Gotham-Book"/>
                <w:b/>
                <w:color w:val="000033"/>
                <w:sz w:val="18"/>
              </w:rPr>
            </w:pPr>
          </w:p>
        </w:tc>
      </w:tr>
      <w:tr w:rsidR="00774ED4" w:rsidRPr="00774ED4" w14:paraId="3F771EC0" w14:textId="77777777" w:rsidTr="0082564D">
        <w:tc>
          <w:tcPr>
            <w:tcW w:w="1838" w:type="dxa"/>
            <w:vMerge w:val="restart"/>
            <w:tcBorders>
              <w:top w:val="single" w:sz="12" w:space="0" w:color="auto"/>
            </w:tcBorders>
          </w:tcPr>
          <w:p w14:paraId="2EE8B5B2"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6"/>
                  <w:enabled/>
                  <w:calcOnExit w:val="0"/>
                  <w:textInput/>
                </w:ffData>
              </w:fldChar>
            </w:r>
            <w:bookmarkStart w:id="28" w:name="Text16"/>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28"/>
          </w:p>
        </w:tc>
        <w:tc>
          <w:tcPr>
            <w:tcW w:w="1559" w:type="dxa"/>
            <w:tcBorders>
              <w:top w:val="single" w:sz="12" w:space="0" w:color="auto"/>
            </w:tcBorders>
            <w:shd w:val="clear" w:color="auto" w:fill="DEEAF6" w:themeFill="accent5" w:themeFillTint="33"/>
          </w:tcPr>
          <w:p w14:paraId="308F4448" w14:textId="77777777" w:rsidR="00FF6A50" w:rsidRPr="00703F08" w:rsidRDefault="00FF6A50" w:rsidP="00EC3CD3">
            <w:pPr>
              <w:tabs>
                <w:tab w:val="left" w:pos="1470"/>
              </w:tabs>
              <w:spacing w:before="60" w:after="60"/>
              <w:jc w:val="both"/>
              <w:rPr>
                <w:rFonts w:ascii="Gotham-Book" w:hAnsi="Gotham-Book"/>
                <w:color w:val="000033"/>
                <w:sz w:val="20"/>
              </w:rPr>
            </w:pPr>
            <w:r w:rsidRPr="00703F08">
              <w:rPr>
                <w:rFonts w:ascii="Gotham-Book" w:hAnsi="Gotham-Book"/>
                <w:color w:val="000033"/>
                <w:sz w:val="20"/>
              </w:rPr>
              <w:t>EMAIL</w:t>
            </w:r>
          </w:p>
        </w:tc>
        <w:tc>
          <w:tcPr>
            <w:tcW w:w="1843" w:type="dxa"/>
            <w:tcBorders>
              <w:top w:val="single" w:sz="12" w:space="0" w:color="auto"/>
            </w:tcBorders>
          </w:tcPr>
          <w:p w14:paraId="033B571A"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21"/>
                  <w:enabled/>
                  <w:calcOnExit w:val="0"/>
                  <w:textInput/>
                </w:ffData>
              </w:fldChar>
            </w:r>
            <w:bookmarkStart w:id="29" w:name="Text21"/>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29"/>
          </w:p>
        </w:tc>
        <w:tc>
          <w:tcPr>
            <w:tcW w:w="1559" w:type="dxa"/>
            <w:tcBorders>
              <w:top w:val="single" w:sz="12" w:space="0" w:color="auto"/>
            </w:tcBorders>
            <w:shd w:val="clear" w:color="auto" w:fill="DEEAF6" w:themeFill="accent5" w:themeFillTint="33"/>
          </w:tcPr>
          <w:p w14:paraId="168924DD" w14:textId="77777777" w:rsidR="00FF6A50" w:rsidRPr="00703F08" w:rsidRDefault="00FF6A50" w:rsidP="00EC3CD3">
            <w:pPr>
              <w:tabs>
                <w:tab w:val="left" w:pos="1470"/>
              </w:tabs>
              <w:spacing w:before="60" w:after="60"/>
              <w:jc w:val="both"/>
              <w:rPr>
                <w:rFonts w:ascii="Gotham-Book" w:hAnsi="Gotham-Book"/>
                <w:color w:val="000033"/>
                <w:sz w:val="20"/>
              </w:rPr>
            </w:pPr>
            <w:r w:rsidRPr="00703F08">
              <w:rPr>
                <w:rFonts w:ascii="Gotham-Book" w:hAnsi="Gotham-Book"/>
                <w:color w:val="000033"/>
                <w:sz w:val="20"/>
              </w:rPr>
              <w:t>ADDRESS</w:t>
            </w:r>
          </w:p>
        </w:tc>
        <w:tc>
          <w:tcPr>
            <w:tcW w:w="1701" w:type="dxa"/>
            <w:tcBorders>
              <w:top w:val="single" w:sz="12" w:space="0" w:color="auto"/>
            </w:tcBorders>
          </w:tcPr>
          <w:p w14:paraId="2657F068"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28"/>
                  <w:enabled/>
                  <w:calcOnExit w:val="0"/>
                  <w:textInput/>
                </w:ffData>
              </w:fldChar>
            </w:r>
            <w:bookmarkStart w:id="30" w:name="Text28"/>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30"/>
          </w:p>
        </w:tc>
        <w:tc>
          <w:tcPr>
            <w:tcW w:w="1956" w:type="dxa"/>
            <w:vMerge w:val="restart"/>
            <w:tcBorders>
              <w:top w:val="single" w:sz="12" w:space="0" w:color="auto"/>
              <w:bottom w:val="single" w:sz="4" w:space="0" w:color="auto"/>
            </w:tcBorders>
          </w:tcPr>
          <w:p w14:paraId="16AE8027"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1"/>
                  <w:enabled/>
                  <w:calcOnExit w:val="0"/>
                  <w:textInput/>
                </w:ffData>
              </w:fldChar>
            </w:r>
            <w:bookmarkStart w:id="31" w:name="Text31"/>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31"/>
          </w:p>
        </w:tc>
      </w:tr>
      <w:tr w:rsidR="00774ED4" w:rsidRPr="00774ED4" w14:paraId="4F694C55" w14:textId="77777777" w:rsidTr="0082564D">
        <w:tc>
          <w:tcPr>
            <w:tcW w:w="1838" w:type="dxa"/>
            <w:vMerge/>
          </w:tcPr>
          <w:p w14:paraId="57E389A2" w14:textId="77777777" w:rsidR="00FF6A50" w:rsidRPr="00774ED4" w:rsidRDefault="00FF6A50" w:rsidP="00EC3CD3">
            <w:pPr>
              <w:tabs>
                <w:tab w:val="left" w:pos="1470"/>
              </w:tabs>
              <w:spacing w:before="60" w:after="60"/>
              <w:jc w:val="both"/>
              <w:rPr>
                <w:rFonts w:ascii="Gotham-Book" w:hAnsi="Gotham-Book"/>
                <w:color w:val="000033"/>
                <w:sz w:val="18"/>
              </w:rPr>
            </w:pPr>
          </w:p>
        </w:tc>
        <w:tc>
          <w:tcPr>
            <w:tcW w:w="1559" w:type="dxa"/>
            <w:shd w:val="clear" w:color="auto" w:fill="DEEAF6" w:themeFill="accent5" w:themeFillTint="33"/>
          </w:tcPr>
          <w:p w14:paraId="4F23FC8B" w14:textId="77777777" w:rsidR="00FF6A50" w:rsidRPr="00703F08" w:rsidRDefault="00FF6A50" w:rsidP="00EC3CD3">
            <w:pPr>
              <w:tabs>
                <w:tab w:val="left" w:pos="1470"/>
              </w:tabs>
              <w:spacing w:before="60" w:after="60"/>
              <w:jc w:val="both"/>
              <w:rPr>
                <w:rFonts w:ascii="Gotham-Book" w:hAnsi="Gotham-Book"/>
                <w:color w:val="000033"/>
                <w:sz w:val="20"/>
              </w:rPr>
            </w:pPr>
            <w:r w:rsidRPr="00703F08">
              <w:rPr>
                <w:rFonts w:ascii="Gotham-Book" w:hAnsi="Gotham-Book"/>
                <w:color w:val="000033"/>
                <w:sz w:val="20"/>
              </w:rPr>
              <w:t>TELEPHONE</w:t>
            </w:r>
          </w:p>
        </w:tc>
        <w:tc>
          <w:tcPr>
            <w:tcW w:w="1843" w:type="dxa"/>
          </w:tcPr>
          <w:p w14:paraId="329C4188"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22"/>
                  <w:enabled/>
                  <w:calcOnExit w:val="0"/>
                  <w:textInput/>
                </w:ffData>
              </w:fldChar>
            </w:r>
            <w:bookmarkStart w:id="32" w:name="Text22"/>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32"/>
          </w:p>
        </w:tc>
        <w:tc>
          <w:tcPr>
            <w:tcW w:w="1559" w:type="dxa"/>
            <w:shd w:val="clear" w:color="auto" w:fill="DEEAF6" w:themeFill="accent5" w:themeFillTint="33"/>
          </w:tcPr>
          <w:p w14:paraId="2F8ABA80" w14:textId="77777777" w:rsidR="00FF6A50" w:rsidRPr="00703F08" w:rsidRDefault="00FF6A50" w:rsidP="00EC3CD3">
            <w:pPr>
              <w:tabs>
                <w:tab w:val="left" w:pos="1470"/>
              </w:tabs>
              <w:spacing w:before="60" w:after="60"/>
              <w:jc w:val="both"/>
              <w:rPr>
                <w:rFonts w:ascii="Gotham-Book" w:hAnsi="Gotham-Book"/>
                <w:color w:val="000033"/>
                <w:sz w:val="20"/>
              </w:rPr>
            </w:pPr>
            <w:r w:rsidRPr="00703F08">
              <w:rPr>
                <w:rFonts w:ascii="Gotham-Book" w:hAnsi="Gotham-Book"/>
                <w:color w:val="000033"/>
                <w:sz w:val="20"/>
              </w:rPr>
              <w:t>POSTCODE</w:t>
            </w:r>
          </w:p>
        </w:tc>
        <w:tc>
          <w:tcPr>
            <w:tcW w:w="1701" w:type="dxa"/>
          </w:tcPr>
          <w:p w14:paraId="78218DE6" w14:textId="77777777" w:rsidR="00FF6A50" w:rsidRPr="00774ED4" w:rsidRDefault="00F41B60"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29"/>
                  <w:enabled/>
                  <w:calcOnExit w:val="0"/>
                  <w:textInput/>
                </w:ffData>
              </w:fldChar>
            </w:r>
            <w:bookmarkStart w:id="33" w:name="Text29"/>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000C3709" w:rsidRPr="00774ED4">
              <w:rPr>
                <w:rFonts w:ascii="Gotham-Book" w:hAnsi="Gotham-Book"/>
                <w:b/>
                <w:color w:val="000033"/>
                <w:sz w:val="18"/>
              </w:rPr>
              <w:t> </w:t>
            </w:r>
            <w:r w:rsidRPr="00774ED4">
              <w:rPr>
                <w:rFonts w:ascii="Gotham-Book" w:hAnsi="Gotham-Book"/>
                <w:b/>
                <w:color w:val="000033"/>
                <w:sz w:val="18"/>
              </w:rPr>
              <w:fldChar w:fldCharType="end"/>
            </w:r>
            <w:bookmarkEnd w:id="33"/>
          </w:p>
        </w:tc>
        <w:tc>
          <w:tcPr>
            <w:tcW w:w="1956" w:type="dxa"/>
            <w:vMerge/>
            <w:tcBorders>
              <w:bottom w:val="single" w:sz="4" w:space="0" w:color="auto"/>
            </w:tcBorders>
          </w:tcPr>
          <w:p w14:paraId="3A4DA2BF" w14:textId="77777777" w:rsidR="00FF6A50" w:rsidRPr="00774ED4" w:rsidRDefault="00FF6A50" w:rsidP="00EC3CD3">
            <w:pPr>
              <w:tabs>
                <w:tab w:val="left" w:pos="1470"/>
              </w:tabs>
              <w:spacing w:before="60" w:after="60"/>
              <w:jc w:val="both"/>
              <w:rPr>
                <w:rFonts w:ascii="Gotham-Book" w:hAnsi="Gotham-Book"/>
                <w:color w:val="000033"/>
                <w:sz w:val="18"/>
              </w:rPr>
            </w:pPr>
          </w:p>
        </w:tc>
      </w:tr>
    </w:tbl>
    <w:p w14:paraId="15A235A5" w14:textId="77777777" w:rsidR="000B6ED5" w:rsidRPr="00774ED4" w:rsidRDefault="000B6ED5" w:rsidP="000B6ED5">
      <w:pPr>
        <w:autoSpaceDE w:val="0"/>
        <w:autoSpaceDN w:val="0"/>
        <w:adjustRightInd w:val="0"/>
        <w:spacing w:after="0" w:line="240" w:lineRule="auto"/>
        <w:rPr>
          <w:rFonts w:ascii="Gotham-Bold" w:hAnsi="Gotham-Bold" w:cs="Gotham-Bold"/>
          <w:b/>
          <w:bCs/>
          <w:color w:val="000033"/>
          <w:sz w:val="6"/>
          <w:szCs w:val="20"/>
        </w:rPr>
      </w:pPr>
    </w:p>
    <w:p w14:paraId="0AF0A97A" w14:textId="77777777" w:rsidR="0082564D" w:rsidRPr="00774ED4" w:rsidRDefault="0082564D" w:rsidP="00EC3CD3">
      <w:pPr>
        <w:autoSpaceDE w:val="0"/>
        <w:autoSpaceDN w:val="0"/>
        <w:adjustRightInd w:val="0"/>
        <w:spacing w:after="120" w:line="240" w:lineRule="auto"/>
        <w:rPr>
          <w:rFonts w:ascii="Gotham-Bold" w:hAnsi="Gotham-Bold" w:cs="Gotham-Bold"/>
          <w:b/>
          <w:bCs/>
          <w:color w:val="000033"/>
          <w:sz w:val="28"/>
          <w:szCs w:val="20"/>
        </w:rPr>
      </w:pPr>
    </w:p>
    <w:p w14:paraId="4DA25914" w14:textId="77777777" w:rsidR="00EC3CD3" w:rsidRPr="00774ED4" w:rsidRDefault="00EC3CD3" w:rsidP="00EC3CD3">
      <w:pPr>
        <w:autoSpaceDE w:val="0"/>
        <w:autoSpaceDN w:val="0"/>
        <w:adjustRightInd w:val="0"/>
        <w:spacing w:after="120" w:line="240" w:lineRule="auto"/>
        <w:rPr>
          <w:rFonts w:ascii="Gotham-Bold" w:hAnsi="Gotham-Bold" w:cs="Gotham-Bold"/>
          <w:b/>
          <w:bCs/>
          <w:color w:val="000033"/>
          <w:sz w:val="28"/>
          <w:szCs w:val="20"/>
        </w:rPr>
      </w:pPr>
      <w:r w:rsidRPr="00774ED4">
        <w:rPr>
          <w:rFonts w:ascii="Gotham-Bold" w:hAnsi="Gotham-Bold" w:cs="Gotham-Bold"/>
          <w:b/>
          <w:bCs/>
          <w:color w:val="000033"/>
          <w:sz w:val="28"/>
          <w:szCs w:val="20"/>
        </w:rPr>
        <w:t>EDUCATION/TRAINING DETAILS</w:t>
      </w:r>
    </w:p>
    <w:tbl>
      <w:tblPr>
        <w:tblStyle w:val="TableGrid"/>
        <w:tblW w:w="0" w:type="auto"/>
        <w:tblLayout w:type="fixed"/>
        <w:tblLook w:val="04A0" w:firstRow="1" w:lastRow="0" w:firstColumn="1" w:lastColumn="0" w:noHBand="0" w:noVBand="1"/>
      </w:tblPr>
      <w:tblGrid>
        <w:gridCol w:w="6941"/>
        <w:gridCol w:w="1701"/>
        <w:gridCol w:w="1843"/>
      </w:tblGrid>
      <w:tr w:rsidR="00774ED4" w:rsidRPr="00774ED4" w14:paraId="4BA0C23D" w14:textId="77777777" w:rsidTr="00092342">
        <w:trPr>
          <w:trHeight w:val="492"/>
        </w:trPr>
        <w:tc>
          <w:tcPr>
            <w:tcW w:w="6941" w:type="dxa"/>
            <w:shd w:val="clear" w:color="auto" w:fill="DEEAF6" w:themeFill="accent5" w:themeFillTint="33"/>
          </w:tcPr>
          <w:p w14:paraId="6840311A" w14:textId="77777777" w:rsidR="0082564D" w:rsidRPr="00703F08" w:rsidRDefault="0082564D" w:rsidP="00EC3CD3">
            <w:pPr>
              <w:tabs>
                <w:tab w:val="left" w:pos="1470"/>
              </w:tabs>
              <w:spacing w:before="120" w:after="120"/>
              <w:jc w:val="both"/>
              <w:rPr>
                <w:rFonts w:ascii="Gotham-Book" w:hAnsi="Gotham-Book"/>
                <w:color w:val="000033"/>
                <w:sz w:val="20"/>
              </w:rPr>
            </w:pPr>
            <w:r w:rsidRPr="00703F08">
              <w:rPr>
                <w:rFonts w:ascii="Gotham-Book" w:hAnsi="Gotham-Book"/>
                <w:color w:val="000033"/>
                <w:sz w:val="20"/>
              </w:rPr>
              <w:t>SCHOOLS FROM THE AGE OF 11</w:t>
            </w:r>
          </w:p>
        </w:tc>
        <w:tc>
          <w:tcPr>
            <w:tcW w:w="1701" w:type="dxa"/>
            <w:shd w:val="clear" w:color="auto" w:fill="DEEAF6" w:themeFill="accent5" w:themeFillTint="33"/>
          </w:tcPr>
          <w:p w14:paraId="01A88E50" w14:textId="77777777" w:rsidR="0082564D" w:rsidRPr="00703F08" w:rsidRDefault="0082564D" w:rsidP="00EC3CD3">
            <w:pPr>
              <w:tabs>
                <w:tab w:val="left" w:pos="1470"/>
              </w:tabs>
              <w:spacing w:before="120" w:after="120"/>
              <w:jc w:val="both"/>
              <w:rPr>
                <w:rFonts w:ascii="Gotham-Book" w:hAnsi="Gotham-Book"/>
                <w:color w:val="000033"/>
                <w:sz w:val="20"/>
              </w:rPr>
            </w:pPr>
            <w:r w:rsidRPr="00703F08">
              <w:rPr>
                <w:rFonts w:ascii="Gotham-Book" w:hAnsi="Gotham-Book"/>
                <w:color w:val="000033"/>
                <w:sz w:val="20"/>
              </w:rPr>
              <w:t>FROM</w:t>
            </w:r>
          </w:p>
        </w:tc>
        <w:tc>
          <w:tcPr>
            <w:tcW w:w="1843" w:type="dxa"/>
            <w:shd w:val="clear" w:color="auto" w:fill="DEEAF6" w:themeFill="accent5" w:themeFillTint="33"/>
          </w:tcPr>
          <w:p w14:paraId="3A683AB3" w14:textId="77777777" w:rsidR="0082564D" w:rsidRPr="00703F08" w:rsidRDefault="0082564D" w:rsidP="00EC3CD3">
            <w:pPr>
              <w:tabs>
                <w:tab w:val="left" w:pos="1470"/>
              </w:tabs>
              <w:spacing w:before="120" w:after="120"/>
              <w:jc w:val="both"/>
              <w:rPr>
                <w:rFonts w:ascii="Gotham-Book" w:hAnsi="Gotham-Book"/>
                <w:color w:val="000033"/>
                <w:sz w:val="20"/>
              </w:rPr>
            </w:pPr>
            <w:r w:rsidRPr="00703F08">
              <w:rPr>
                <w:rFonts w:ascii="Gotham-Book" w:hAnsi="Gotham-Book"/>
                <w:color w:val="000033"/>
                <w:sz w:val="20"/>
              </w:rPr>
              <w:t>TO</w:t>
            </w:r>
          </w:p>
        </w:tc>
      </w:tr>
      <w:tr w:rsidR="00774ED4" w:rsidRPr="00774ED4" w14:paraId="49001E70" w14:textId="77777777" w:rsidTr="00092342">
        <w:trPr>
          <w:trHeight w:val="492"/>
        </w:trPr>
        <w:tc>
          <w:tcPr>
            <w:tcW w:w="6941" w:type="dxa"/>
          </w:tcPr>
          <w:p w14:paraId="714881F6" w14:textId="77777777" w:rsidR="0082564D" w:rsidRPr="00774ED4" w:rsidRDefault="0082564D"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3"/>
                  <w:enabled/>
                  <w:calcOnExit w:val="0"/>
                  <w:textInput/>
                </w:ffData>
              </w:fldChar>
            </w:r>
            <w:bookmarkStart w:id="34" w:name="Text33"/>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006A1672">
              <w:rPr>
                <w:rFonts w:ascii="Gotham-Book" w:hAnsi="Gotham-Book"/>
                <w:b/>
                <w:color w:val="000033"/>
                <w:sz w:val="18"/>
              </w:rPr>
              <w:t> </w:t>
            </w:r>
            <w:r w:rsidR="006A1672">
              <w:rPr>
                <w:rFonts w:ascii="Gotham-Book" w:hAnsi="Gotham-Book"/>
                <w:b/>
                <w:color w:val="000033"/>
                <w:sz w:val="18"/>
              </w:rPr>
              <w:t> </w:t>
            </w:r>
            <w:r w:rsidR="006A1672">
              <w:rPr>
                <w:rFonts w:ascii="Gotham-Book" w:hAnsi="Gotham-Book"/>
                <w:b/>
                <w:color w:val="000033"/>
                <w:sz w:val="18"/>
              </w:rPr>
              <w:t> </w:t>
            </w:r>
            <w:r w:rsidR="006A1672">
              <w:rPr>
                <w:rFonts w:ascii="Gotham-Book" w:hAnsi="Gotham-Book"/>
                <w:b/>
                <w:color w:val="000033"/>
                <w:sz w:val="18"/>
              </w:rPr>
              <w:t> </w:t>
            </w:r>
            <w:r w:rsidR="006A1672">
              <w:rPr>
                <w:rFonts w:ascii="Gotham-Book" w:hAnsi="Gotham-Book"/>
                <w:b/>
                <w:color w:val="000033"/>
                <w:sz w:val="18"/>
              </w:rPr>
              <w:t> </w:t>
            </w:r>
            <w:r w:rsidRPr="00774ED4">
              <w:rPr>
                <w:rFonts w:ascii="Gotham-Book" w:hAnsi="Gotham-Book"/>
                <w:b/>
                <w:color w:val="000033"/>
                <w:sz w:val="18"/>
              </w:rPr>
              <w:fldChar w:fldCharType="end"/>
            </w:r>
            <w:bookmarkEnd w:id="34"/>
          </w:p>
        </w:tc>
        <w:tc>
          <w:tcPr>
            <w:tcW w:w="1701" w:type="dxa"/>
          </w:tcPr>
          <w:p w14:paraId="05AEB87A" w14:textId="77777777" w:rsidR="0082564D" w:rsidRPr="00774ED4" w:rsidRDefault="0082564D"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7"/>
                  <w:enabled/>
                  <w:calcOnExit w:val="0"/>
                  <w:textInput/>
                </w:ffData>
              </w:fldChar>
            </w:r>
            <w:bookmarkStart w:id="35" w:name="Text37"/>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bookmarkEnd w:id="35"/>
          </w:p>
        </w:tc>
        <w:tc>
          <w:tcPr>
            <w:tcW w:w="1843" w:type="dxa"/>
          </w:tcPr>
          <w:p w14:paraId="1AE7C869" w14:textId="77777777" w:rsidR="0082564D" w:rsidRPr="00774ED4" w:rsidRDefault="0082564D"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41"/>
                  <w:enabled/>
                  <w:calcOnExit w:val="0"/>
                  <w:textInput/>
                </w:ffData>
              </w:fldChar>
            </w:r>
            <w:bookmarkStart w:id="36" w:name="Text41"/>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bookmarkEnd w:id="36"/>
          </w:p>
        </w:tc>
      </w:tr>
      <w:tr w:rsidR="00774ED4" w:rsidRPr="00774ED4" w14:paraId="49751F16" w14:textId="77777777" w:rsidTr="00092342">
        <w:trPr>
          <w:trHeight w:val="492"/>
        </w:trPr>
        <w:tc>
          <w:tcPr>
            <w:tcW w:w="6941" w:type="dxa"/>
          </w:tcPr>
          <w:p w14:paraId="249C94AB" w14:textId="77777777" w:rsidR="0082564D" w:rsidRPr="00774ED4" w:rsidRDefault="0082564D"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4"/>
                  <w:enabled/>
                  <w:calcOnExit w:val="0"/>
                  <w:textInput/>
                </w:ffData>
              </w:fldChar>
            </w:r>
            <w:bookmarkStart w:id="37" w:name="Text34"/>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bookmarkEnd w:id="37"/>
          </w:p>
        </w:tc>
        <w:tc>
          <w:tcPr>
            <w:tcW w:w="1701" w:type="dxa"/>
          </w:tcPr>
          <w:p w14:paraId="26001FC4" w14:textId="77777777" w:rsidR="0082564D" w:rsidRPr="00774ED4" w:rsidRDefault="0082564D"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8"/>
                  <w:enabled/>
                  <w:calcOnExit w:val="0"/>
                  <w:textInput/>
                </w:ffData>
              </w:fldChar>
            </w:r>
            <w:bookmarkStart w:id="38" w:name="Text38"/>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bookmarkEnd w:id="38"/>
          </w:p>
        </w:tc>
        <w:tc>
          <w:tcPr>
            <w:tcW w:w="1843" w:type="dxa"/>
          </w:tcPr>
          <w:p w14:paraId="6DCF6C28" w14:textId="77777777" w:rsidR="0082564D" w:rsidRPr="00774ED4" w:rsidRDefault="0082564D"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42"/>
                  <w:enabled/>
                  <w:calcOnExit w:val="0"/>
                  <w:textInput/>
                </w:ffData>
              </w:fldChar>
            </w:r>
            <w:bookmarkStart w:id="39" w:name="Text42"/>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bookmarkEnd w:id="39"/>
          </w:p>
        </w:tc>
      </w:tr>
      <w:tr w:rsidR="00774ED4" w:rsidRPr="00774ED4" w14:paraId="11ED176E" w14:textId="77777777" w:rsidTr="00092342">
        <w:trPr>
          <w:trHeight w:val="492"/>
        </w:trPr>
        <w:tc>
          <w:tcPr>
            <w:tcW w:w="6941" w:type="dxa"/>
          </w:tcPr>
          <w:p w14:paraId="2D365FD7" w14:textId="77777777" w:rsidR="0082564D" w:rsidRPr="00774ED4" w:rsidRDefault="0082564D"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5"/>
                  <w:enabled/>
                  <w:calcOnExit w:val="0"/>
                  <w:textInput/>
                </w:ffData>
              </w:fldChar>
            </w:r>
            <w:bookmarkStart w:id="40" w:name="Text35"/>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40"/>
          </w:p>
        </w:tc>
        <w:tc>
          <w:tcPr>
            <w:tcW w:w="1701" w:type="dxa"/>
          </w:tcPr>
          <w:p w14:paraId="1A079493" w14:textId="77777777" w:rsidR="0082564D" w:rsidRPr="00774ED4" w:rsidRDefault="0082564D"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9"/>
                  <w:enabled/>
                  <w:calcOnExit w:val="0"/>
                  <w:textInput/>
                </w:ffData>
              </w:fldChar>
            </w:r>
            <w:bookmarkStart w:id="41" w:name="Text39"/>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41"/>
          </w:p>
        </w:tc>
        <w:tc>
          <w:tcPr>
            <w:tcW w:w="1843" w:type="dxa"/>
          </w:tcPr>
          <w:p w14:paraId="2FDB7A3C" w14:textId="77777777" w:rsidR="0082564D" w:rsidRPr="00774ED4" w:rsidRDefault="0082564D"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43"/>
                  <w:enabled/>
                  <w:calcOnExit w:val="0"/>
                  <w:textInput/>
                </w:ffData>
              </w:fldChar>
            </w:r>
            <w:bookmarkStart w:id="42" w:name="Text43"/>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42"/>
          </w:p>
        </w:tc>
      </w:tr>
      <w:tr w:rsidR="0082564D" w:rsidRPr="00774ED4" w14:paraId="31E7731B" w14:textId="77777777" w:rsidTr="00092342">
        <w:trPr>
          <w:trHeight w:val="492"/>
        </w:trPr>
        <w:tc>
          <w:tcPr>
            <w:tcW w:w="6941" w:type="dxa"/>
          </w:tcPr>
          <w:p w14:paraId="4FA8A350" w14:textId="77777777" w:rsidR="0082564D" w:rsidRPr="00774ED4" w:rsidRDefault="0082564D"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6"/>
                  <w:enabled/>
                  <w:calcOnExit w:val="0"/>
                  <w:textInput/>
                </w:ffData>
              </w:fldChar>
            </w:r>
            <w:bookmarkStart w:id="43" w:name="Text36"/>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43"/>
          </w:p>
        </w:tc>
        <w:tc>
          <w:tcPr>
            <w:tcW w:w="1701" w:type="dxa"/>
          </w:tcPr>
          <w:p w14:paraId="138E116D" w14:textId="77777777" w:rsidR="0082564D" w:rsidRPr="00774ED4" w:rsidRDefault="0082564D"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40"/>
                  <w:enabled/>
                  <w:calcOnExit w:val="0"/>
                  <w:textInput/>
                </w:ffData>
              </w:fldChar>
            </w:r>
            <w:bookmarkStart w:id="44" w:name="Text40"/>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44"/>
          </w:p>
        </w:tc>
        <w:tc>
          <w:tcPr>
            <w:tcW w:w="1843" w:type="dxa"/>
          </w:tcPr>
          <w:p w14:paraId="4C3F4283" w14:textId="77777777" w:rsidR="0082564D" w:rsidRPr="00774ED4" w:rsidRDefault="0082564D" w:rsidP="000C3709">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44"/>
                  <w:enabled/>
                  <w:calcOnExit w:val="0"/>
                  <w:textInput/>
                </w:ffData>
              </w:fldChar>
            </w:r>
            <w:bookmarkStart w:id="45" w:name="Text44"/>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45"/>
          </w:p>
        </w:tc>
      </w:tr>
    </w:tbl>
    <w:p w14:paraId="1737B2A5" w14:textId="77777777" w:rsidR="00EC3CD3" w:rsidRPr="00774ED4" w:rsidRDefault="00EC3CD3" w:rsidP="00FF6A50">
      <w:pPr>
        <w:tabs>
          <w:tab w:val="left" w:pos="1470"/>
        </w:tabs>
        <w:spacing w:after="0"/>
        <w:jc w:val="both"/>
        <w:rPr>
          <w:rFonts w:ascii="Gotham-Book" w:hAnsi="Gotham-Book"/>
          <w:color w:val="000033"/>
          <w:sz w:val="14"/>
        </w:rPr>
      </w:pPr>
    </w:p>
    <w:tbl>
      <w:tblPr>
        <w:tblStyle w:val="TableGrid"/>
        <w:tblW w:w="0" w:type="auto"/>
        <w:tblLayout w:type="fixed"/>
        <w:tblLook w:val="04A0" w:firstRow="1" w:lastRow="0" w:firstColumn="1" w:lastColumn="0" w:noHBand="0" w:noVBand="1"/>
      </w:tblPr>
      <w:tblGrid>
        <w:gridCol w:w="3495"/>
        <w:gridCol w:w="3495"/>
        <w:gridCol w:w="3495"/>
      </w:tblGrid>
      <w:tr w:rsidR="00774ED4" w:rsidRPr="00774ED4" w14:paraId="054259BF" w14:textId="77777777" w:rsidTr="00092342">
        <w:trPr>
          <w:trHeight w:val="492"/>
        </w:trPr>
        <w:tc>
          <w:tcPr>
            <w:tcW w:w="3495" w:type="dxa"/>
            <w:shd w:val="clear" w:color="auto" w:fill="DEEAF6" w:themeFill="accent5" w:themeFillTint="33"/>
          </w:tcPr>
          <w:p w14:paraId="4ECD23A1" w14:textId="77777777" w:rsidR="0082564D" w:rsidRPr="00703F08" w:rsidRDefault="0082564D" w:rsidP="0082564D">
            <w:pPr>
              <w:tabs>
                <w:tab w:val="left" w:pos="1470"/>
              </w:tabs>
              <w:spacing w:before="120" w:after="120"/>
              <w:jc w:val="both"/>
              <w:rPr>
                <w:rFonts w:ascii="Gotham-Book" w:hAnsi="Gotham-Book"/>
                <w:color w:val="000033"/>
                <w:sz w:val="20"/>
              </w:rPr>
            </w:pPr>
            <w:r w:rsidRPr="00703F08">
              <w:rPr>
                <w:rFonts w:ascii="Gotham-Book" w:hAnsi="Gotham-Book"/>
                <w:color w:val="000033"/>
                <w:sz w:val="20"/>
              </w:rPr>
              <w:t>SIXTH-FORM SUBJECTS</w:t>
            </w:r>
          </w:p>
        </w:tc>
        <w:tc>
          <w:tcPr>
            <w:tcW w:w="3495" w:type="dxa"/>
            <w:shd w:val="clear" w:color="auto" w:fill="DEEAF6" w:themeFill="accent5" w:themeFillTint="33"/>
          </w:tcPr>
          <w:p w14:paraId="2EDCC077" w14:textId="77777777" w:rsidR="0082564D" w:rsidRPr="00703F08" w:rsidRDefault="0082564D" w:rsidP="0082564D">
            <w:pPr>
              <w:tabs>
                <w:tab w:val="left" w:pos="1470"/>
              </w:tabs>
              <w:spacing w:before="120" w:after="120"/>
              <w:jc w:val="both"/>
              <w:rPr>
                <w:rFonts w:ascii="Gotham-Book" w:hAnsi="Gotham-Book"/>
                <w:color w:val="000033"/>
                <w:sz w:val="20"/>
              </w:rPr>
            </w:pPr>
            <w:r w:rsidRPr="00703F08">
              <w:rPr>
                <w:rFonts w:ascii="Gotham-Book" w:hAnsi="Gotham-Book"/>
                <w:color w:val="000033"/>
                <w:sz w:val="20"/>
              </w:rPr>
              <w:t>GRADES</w:t>
            </w:r>
          </w:p>
        </w:tc>
        <w:tc>
          <w:tcPr>
            <w:tcW w:w="3495" w:type="dxa"/>
            <w:shd w:val="clear" w:color="auto" w:fill="DEEAF6" w:themeFill="accent5" w:themeFillTint="33"/>
          </w:tcPr>
          <w:p w14:paraId="65D05B10" w14:textId="77777777" w:rsidR="0082564D" w:rsidRPr="00703F08" w:rsidRDefault="0082564D" w:rsidP="0082564D">
            <w:pPr>
              <w:tabs>
                <w:tab w:val="left" w:pos="1470"/>
              </w:tabs>
              <w:spacing w:before="120" w:after="120"/>
              <w:jc w:val="both"/>
              <w:rPr>
                <w:rFonts w:ascii="Gotham-Book" w:hAnsi="Gotham-Book"/>
                <w:color w:val="000033"/>
                <w:sz w:val="20"/>
              </w:rPr>
            </w:pPr>
            <w:r w:rsidRPr="00703F08">
              <w:rPr>
                <w:rFonts w:ascii="Gotham-Book" w:hAnsi="Gotham-Book"/>
                <w:color w:val="000033"/>
                <w:sz w:val="20"/>
              </w:rPr>
              <w:t>YEAR</w:t>
            </w:r>
          </w:p>
        </w:tc>
      </w:tr>
      <w:tr w:rsidR="00774ED4" w:rsidRPr="00774ED4" w14:paraId="3E7838A6" w14:textId="77777777" w:rsidTr="00092342">
        <w:trPr>
          <w:trHeight w:val="492"/>
        </w:trPr>
        <w:tc>
          <w:tcPr>
            <w:tcW w:w="3495" w:type="dxa"/>
          </w:tcPr>
          <w:p w14:paraId="5D799B33" w14:textId="77777777" w:rsidR="0082564D" w:rsidRPr="00774ED4" w:rsidRDefault="0082564D"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3"/>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p>
        </w:tc>
        <w:tc>
          <w:tcPr>
            <w:tcW w:w="3495" w:type="dxa"/>
          </w:tcPr>
          <w:p w14:paraId="1D43D0D1" w14:textId="77777777" w:rsidR="0082564D" w:rsidRPr="00774ED4" w:rsidRDefault="0082564D"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7"/>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p>
        </w:tc>
        <w:tc>
          <w:tcPr>
            <w:tcW w:w="3495" w:type="dxa"/>
          </w:tcPr>
          <w:p w14:paraId="4DAE9ADF" w14:textId="77777777" w:rsidR="0082564D" w:rsidRPr="00774ED4" w:rsidRDefault="0082564D"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41"/>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p>
        </w:tc>
      </w:tr>
      <w:tr w:rsidR="00774ED4" w:rsidRPr="00774ED4" w14:paraId="55DEFD87" w14:textId="77777777" w:rsidTr="00092342">
        <w:trPr>
          <w:trHeight w:val="492"/>
        </w:trPr>
        <w:tc>
          <w:tcPr>
            <w:tcW w:w="3495" w:type="dxa"/>
          </w:tcPr>
          <w:p w14:paraId="252217C4" w14:textId="77777777" w:rsidR="0082564D" w:rsidRPr="00774ED4" w:rsidRDefault="0082564D"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4"/>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p>
        </w:tc>
        <w:tc>
          <w:tcPr>
            <w:tcW w:w="3495" w:type="dxa"/>
          </w:tcPr>
          <w:p w14:paraId="27F67D6A" w14:textId="77777777" w:rsidR="0082564D" w:rsidRPr="00774ED4" w:rsidRDefault="0082564D"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8"/>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p>
        </w:tc>
        <w:tc>
          <w:tcPr>
            <w:tcW w:w="3495" w:type="dxa"/>
          </w:tcPr>
          <w:p w14:paraId="363622BA" w14:textId="77777777" w:rsidR="0082564D" w:rsidRPr="00774ED4" w:rsidRDefault="0082564D"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42"/>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p>
        </w:tc>
      </w:tr>
      <w:tr w:rsidR="00774ED4" w:rsidRPr="00774ED4" w14:paraId="666CBEAC" w14:textId="77777777" w:rsidTr="00092342">
        <w:trPr>
          <w:trHeight w:val="492"/>
        </w:trPr>
        <w:tc>
          <w:tcPr>
            <w:tcW w:w="3495" w:type="dxa"/>
          </w:tcPr>
          <w:p w14:paraId="66B11A94" w14:textId="77777777" w:rsidR="0082564D" w:rsidRPr="00774ED4" w:rsidRDefault="0082564D"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5"/>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p>
        </w:tc>
        <w:tc>
          <w:tcPr>
            <w:tcW w:w="3495" w:type="dxa"/>
          </w:tcPr>
          <w:p w14:paraId="3355873E" w14:textId="77777777" w:rsidR="0082564D" w:rsidRPr="00774ED4" w:rsidRDefault="0082564D"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9"/>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p>
        </w:tc>
        <w:tc>
          <w:tcPr>
            <w:tcW w:w="3495" w:type="dxa"/>
          </w:tcPr>
          <w:p w14:paraId="73322971" w14:textId="77777777" w:rsidR="0082564D" w:rsidRPr="00774ED4" w:rsidRDefault="0082564D"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43"/>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p>
        </w:tc>
      </w:tr>
      <w:tr w:rsidR="00774ED4" w:rsidRPr="00774ED4" w14:paraId="57938470" w14:textId="77777777" w:rsidTr="00092342">
        <w:trPr>
          <w:trHeight w:val="492"/>
        </w:trPr>
        <w:tc>
          <w:tcPr>
            <w:tcW w:w="3495" w:type="dxa"/>
          </w:tcPr>
          <w:p w14:paraId="74DBB89A" w14:textId="77777777" w:rsidR="0082564D" w:rsidRPr="00774ED4" w:rsidRDefault="0082564D"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6"/>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p>
        </w:tc>
        <w:tc>
          <w:tcPr>
            <w:tcW w:w="3495" w:type="dxa"/>
          </w:tcPr>
          <w:p w14:paraId="2C45F045" w14:textId="77777777" w:rsidR="0082564D" w:rsidRPr="00774ED4" w:rsidRDefault="0082564D"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40"/>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p>
        </w:tc>
        <w:tc>
          <w:tcPr>
            <w:tcW w:w="3495" w:type="dxa"/>
          </w:tcPr>
          <w:p w14:paraId="121F5884" w14:textId="77777777" w:rsidR="0082564D" w:rsidRPr="00774ED4" w:rsidRDefault="0082564D"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44"/>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p>
        </w:tc>
      </w:tr>
      <w:tr w:rsidR="00774ED4" w:rsidRPr="00774ED4" w14:paraId="4885C644" w14:textId="77777777" w:rsidTr="00092342">
        <w:trPr>
          <w:trHeight w:val="492"/>
        </w:trPr>
        <w:tc>
          <w:tcPr>
            <w:tcW w:w="3495" w:type="dxa"/>
          </w:tcPr>
          <w:p w14:paraId="514C9746"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94"/>
                  <w:enabled/>
                  <w:calcOnExit w:val="0"/>
                  <w:textInput/>
                </w:ffData>
              </w:fldChar>
            </w:r>
            <w:bookmarkStart w:id="46" w:name="Text94"/>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46"/>
          </w:p>
        </w:tc>
        <w:tc>
          <w:tcPr>
            <w:tcW w:w="3495" w:type="dxa"/>
          </w:tcPr>
          <w:p w14:paraId="0254496D"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95"/>
                  <w:enabled/>
                  <w:calcOnExit w:val="0"/>
                  <w:textInput/>
                </w:ffData>
              </w:fldChar>
            </w:r>
            <w:bookmarkStart w:id="47" w:name="Text95"/>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47"/>
          </w:p>
        </w:tc>
        <w:tc>
          <w:tcPr>
            <w:tcW w:w="3495" w:type="dxa"/>
          </w:tcPr>
          <w:p w14:paraId="76918AC6"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96"/>
                  <w:enabled/>
                  <w:calcOnExit w:val="0"/>
                  <w:textInput/>
                </w:ffData>
              </w:fldChar>
            </w:r>
            <w:bookmarkStart w:id="48" w:name="Text96"/>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48"/>
          </w:p>
        </w:tc>
      </w:tr>
      <w:tr w:rsidR="00774ED4" w:rsidRPr="00774ED4" w14:paraId="70996F29" w14:textId="77777777" w:rsidTr="00092342">
        <w:trPr>
          <w:trHeight w:val="492"/>
        </w:trPr>
        <w:tc>
          <w:tcPr>
            <w:tcW w:w="3495" w:type="dxa"/>
          </w:tcPr>
          <w:p w14:paraId="4F1404AE"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98"/>
                  <w:enabled/>
                  <w:calcOnExit w:val="0"/>
                  <w:textInput/>
                </w:ffData>
              </w:fldChar>
            </w:r>
            <w:bookmarkStart w:id="49" w:name="Text98"/>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49"/>
          </w:p>
        </w:tc>
        <w:tc>
          <w:tcPr>
            <w:tcW w:w="3495" w:type="dxa"/>
          </w:tcPr>
          <w:p w14:paraId="4E046937"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99"/>
                  <w:enabled/>
                  <w:calcOnExit w:val="0"/>
                  <w:textInput/>
                </w:ffData>
              </w:fldChar>
            </w:r>
            <w:bookmarkStart w:id="50" w:name="Text99"/>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50"/>
          </w:p>
        </w:tc>
        <w:tc>
          <w:tcPr>
            <w:tcW w:w="3495" w:type="dxa"/>
          </w:tcPr>
          <w:p w14:paraId="1A45534D"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97"/>
                  <w:enabled/>
                  <w:calcOnExit w:val="0"/>
                  <w:textInput/>
                </w:ffData>
              </w:fldChar>
            </w:r>
            <w:bookmarkStart w:id="51" w:name="Text97"/>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51"/>
          </w:p>
        </w:tc>
      </w:tr>
      <w:tr w:rsidR="00774ED4" w:rsidRPr="00774ED4" w14:paraId="76F84D3D" w14:textId="77777777" w:rsidTr="00092342">
        <w:trPr>
          <w:trHeight w:val="492"/>
        </w:trPr>
        <w:tc>
          <w:tcPr>
            <w:tcW w:w="3495" w:type="dxa"/>
          </w:tcPr>
          <w:p w14:paraId="494A6EF5"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20"/>
                  <w:enabled/>
                  <w:calcOnExit w:val="0"/>
                  <w:textInput/>
                </w:ffData>
              </w:fldChar>
            </w:r>
            <w:bookmarkStart w:id="52" w:name="Text120"/>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52"/>
          </w:p>
        </w:tc>
        <w:tc>
          <w:tcPr>
            <w:tcW w:w="3495" w:type="dxa"/>
          </w:tcPr>
          <w:p w14:paraId="478F789B"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22"/>
                  <w:enabled/>
                  <w:calcOnExit w:val="0"/>
                  <w:textInput/>
                </w:ffData>
              </w:fldChar>
            </w:r>
            <w:bookmarkStart w:id="53" w:name="Text122"/>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53"/>
          </w:p>
        </w:tc>
        <w:tc>
          <w:tcPr>
            <w:tcW w:w="3495" w:type="dxa"/>
          </w:tcPr>
          <w:p w14:paraId="6612B6B6"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25"/>
                  <w:enabled/>
                  <w:calcOnExit w:val="0"/>
                  <w:textInput/>
                </w:ffData>
              </w:fldChar>
            </w:r>
            <w:bookmarkStart w:id="54" w:name="Text125"/>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54"/>
          </w:p>
        </w:tc>
      </w:tr>
      <w:tr w:rsidR="00092342" w:rsidRPr="00774ED4" w14:paraId="77C4E9C5" w14:textId="77777777" w:rsidTr="00092342">
        <w:trPr>
          <w:trHeight w:val="492"/>
        </w:trPr>
        <w:tc>
          <w:tcPr>
            <w:tcW w:w="3495" w:type="dxa"/>
          </w:tcPr>
          <w:p w14:paraId="2EB8174B"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21"/>
                  <w:enabled/>
                  <w:calcOnExit w:val="0"/>
                  <w:textInput/>
                </w:ffData>
              </w:fldChar>
            </w:r>
            <w:bookmarkStart w:id="55" w:name="Text121"/>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55"/>
          </w:p>
        </w:tc>
        <w:tc>
          <w:tcPr>
            <w:tcW w:w="3495" w:type="dxa"/>
          </w:tcPr>
          <w:p w14:paraId="67627515"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23"/>
                  <w:enabled/>
                  <w:calcOnExit w:val="0"/>
                  <w:textInput/>
                </w:ffData>
              </w:fldChar>
            </w:r>
            <w:bookmarkStart w:id="56" w:name="Text123"/>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56"/>
          </w:p>
        </w:tc>
        <w:tc>
          <w:tcPr>
            <w:tcW w:w="3495" w:type="dxa"/>
          </w:tcPr>
          <w:p w14:paraId="4732827E"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24"/>
                  <w:enabled/>
                  <w:calcOnExit w:val="0"/>
                  <w:textInput/>
                </w:ffData>
              </w:fldChar>
            </w:r>
            <w:bookmarkStart w:id="57" w:name="Text124"/>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57"/>
          </w:p>
        </w:tc>
      </w:tr>
    </w:tbl>
    <w:p w14:paraId="58492E24" w14:textId="77777777" w:rsidR="0082564D" w:rsidRPr="00774ED4" w:rsidRDefault="0082564D" w:rsidP="00FF6A50">
      <w:pPr>
        <w:tabs>
          <w:tab w:val="left" w:pos="1470"/>
        </w:tabs>
        <w:spacing w:after="0"/>
        <w:jc w:val="both"/>
        <w:rPr>
          <w:rFonts w:ascii="Gotham-Book" w:hAnsi="Gotham-Book"/>
          <w:color w:val="000033"/>
          <w:sz w:val="14"/>
        </w:rPr>
      </w:pPr>
    </w:p>
    <w:tbl>
      <w:tblPr>
        <w:tblStyle w:val="TableGrid"/>
        <w:tblW w:w="10485" w:type="dxa"/>
        <w:tblLayout w:type="fixed"/>
        <w:tblLook w:val="04A0" w:firstRow="1" w:lastRow="0" w:firstColumn="1" w:lastColumn="0" w:noHBand="0" w:noVBand="1"/>
      </w:tblPr>
      <w:tblGrid>
        <w:gridCol w:w="2263"/>
        <w:gridCol w:w="1134"/>
        <w:gridCol w:w="1276"/>
        <w:gridCol w:w="1418"/>
        <w:gridCol w:w="1559"/>
        <w:gridCol w:w="1417"/>
        <w:gridCol w:w="1418"/>
      </w:tblGrid>
      <w:tr w:rsidR="00774ED4" w:rsidRPr="00774ED4" w14:paraId="50362FA1" w14:textId="77777777" w:rsidTr="00703F08">
        <w:trPr>
          <w:trHeight w:val="492"/>
        </w:trPr>
        <w:tc>
          <w:tcPr>
            <w:tcW w:w="10485" w:type="dxa"/>
            <w:gridSpan w:val="7"/>
            <w:shd w:val="clear" w:color="auto" w:fill="DEEAF6" w:themeFill="accent5" w:themeFillTint="33"/>
          </w:tcPr>
          <w:p w14:paraId="0A7BF36C" w14:textId="77777777" w:rsidR="0082564D" w:rsidRPr="00774ED4" w:rsidRDefault="0082564D" w:rsidP="0082564D">
            <w:pPr>
              <w:tabs>
                <w:tab w:val="left" w:pos="1470"/>
              </w:tabs>
              <w:spacing w:before="120" w:after="120"/>
              <w:jc w:val="both"/>
              <w:rPr>
                <w:rFonts w:ascii="Gotham-Book" w:hAnsi="Gotham-Book"/>
                <w:b/>
                <w:color w:val="000033"/>
                <w:sz w:val="21"/>
              </w:rPr>
            </w:pPr>
            <w:r w:rsidRPr="00774ED4">
              <w:rPr>
                <w:rFonts w:ascii="Gotham-Book" w:hAnsi="Gotham-Book"/>
                <w:b/>
                <w:color w:val="000033"/>
                <w:sz w:val="21"/>
              </w:rPr>
              <w:t>UNIVERSITY OR COLLEGE</w:t>
            </w:r>
          </w:p>
        </w:tc>
      </w:tr>
      <w:tr w:rsidR="00774ED4" w:rsidRPr="00774ED4" w14:paraId="16C1A82A" w14:textId="77777777" w:rsidTr="00703F08">
        <w:trPr>
          <w:trHeight w:val="492"/>
        </w:trPr>
        <w:tc>
          <w:tcPr>
            <w:tcW w:w="2263" w:type="dxa"/>
            <w:shd w:val="clear" w:color="auto" w:fill="DEEAF6" w:themeFill="accent5" w:themeFillTint="33"/>
          </w:tcPr>
          <w:p w14:paraId="49CE1292" w14:textId="77777777" w:rsidR="0082564D" w:rsidRPr="00703F08" w:rsidRDefault="0082564D" w:rsidP="00703F08">
            <w:pPr>
              <w:tabs>
                <w:tab w:val="left" w:pos="1470"/>
              </w:tabs>
              <w:spacing w:before="120" w:after="120"/>
              <w:jc w:val="center"/>
              <w:rPr>
                <w:rFonts w:ascii="Gotham-Book" w:hAnsi="Gotham-Book"/>
                <w:color w:val="000033"/>
                <w:sz w:val="20"/>
                <w:szCs w:val="21"/>
              </w:rPr>
            </w:pPr>
            <w:r w:rsidRPr="00703F08">
              <w:rPr>
                <w:rFonts w:ascii="Gotham-Book" w:hAnsi="Gotham-Book"/>
                <w:color w:val="000033"/>
                <w:sz w:val="20"/>
                <w:szCs w:val="21"/>
              </w:rPr>
              <w:t>University/College attended</w:t>
            </w:r>
          </w:p>
        </w:tc>
        <w:tc>
          <w:tcPr>
            <w:tcW w:w="1134" w:type="dxa"/>
            <w:shd w:val="clear" w:color="auto" w:fill="DEEAF6" w:themeFill="accent5" w:themeFillTint="33"/>
          </w:tcPr>
          <w:p w14:paraId="01AB5824" w14:textId="77777777" w:rsidR="0082564D" w:rsidRPr="00703F08" w:rsidRDefault="0082564D" w:rsidP="00703F08">
            <w:pPr>
              <w:tabs>
                <w:tab w:val="left" w:pos="1470"/>
              </w:tabs>
              <w:spacing w:before="120" w:after="120"/>
              <w:jc w:val="center"/>
              <w:rPr>
                <w:rFonts w:ascii="Gotham-Book" w:hAnsi="Gotham-Book"/>
                <w:color w:val="000033"/>
                <w:sz w:val="20"/>
                <w:szCs w:val="21"/>
              </w:rPr>
            </w:pPr>
            <w:r w:rsidRPr="00703F08">
              <w:rPr>
                <w:rFonts w:ascii="Gotham-Book" w:hAnsi="Gotham-Book"/>
                <w:color w:val="000033"/>
                <w:sz w:val="20"/>
                <w:szCs w:val="21"/>
              </w:rPr>
              <w:t>Full</w:t>
            </w:r>
            <w:r w:rsidR="00092342" w:rsidRPr="00703F08">
              <w:rPr>
                <w:rFonts w:ascii="Gotham-Book" w:hAnsi="Gotham-Book"/>
                <w:color w:val="000033"/>
                <w:sz w:val="20"/>
                <w:szCs w:val="21"/>
              </w:rPr>
              <w:t xml:space="preserve"> </w:t>
            </w:r>
            <w:r w:rsidRPr="00703F08">
              <w:rPr>
                <w:rFonts w:ascii="Gotham-Book" w:hAnsi="Gotham-Book"/>
                <w:color w:val="000033"/>
                <w:sz w:val="20"/>
                <w:szCs w:val="21"/>
              </w:rPr>
              <w:t>/</w:t>
            </w:r>
            <w:r w:rsidR="00092342" w:rsidRPr="00703F08">
              <w:rPr>
                <w:rFonts w:ascii="Gotham-Book" w:hAnsi="Gotham-Book"/>
                <w:color w:val="000033"/>
                <w:sz w:val="20"/>
                <w:szCs w:val="21"/>
              </w:rPr>
              <w:t xml:space="preserve"> </w:t>
            </w:r>
            <w:r w:rsidRPr="00703F08">
              <w:rPr>
                <w:rFonts w:ascii="Gotham-Book" w:hAnsi="Gotham-Book"/>
                <w:color w:val="000033"/>
                <w:sz w:val="20"/>
                <w:szCs w:val="21"/>
              </w:rPr>
              <w:t>Part time</w:t>
            </w:r>
          </w:p>
        </w:tc>
        <w:tc>
          <w:tcPr>
            <w:tcW w:w="1276" w:type="dxa"/>
            <w:shd w:val="clear" w:color="auto" w:fill="DEEAF6" w:themeFill="accent5" w:themeFillTint="33"/>
          </w:tcPr>
          <w:p w14:paraId="2560FC2D" w14:textId="77777777" w:rsidR="0082564D" w:rsidRPr="00703F08" w:rsidRDefault="0082564D" w:rsidP="00703F08">
            <w:pPr>
              <w:spacing w:before="240" w:after="120"/>
              <w:jc w:val="center"/>
              <w:rPr>
                <w:rFonts w:ascii="Gotham-Book" w:hAnsi="Gotham-Book"/>
                <w:color w:val="000033"/>
                <w:sz w:val="20"/>
                <w:szCs w:val="21"/>
              </w:rPr>
            </w:pPr>
            <w:r w:rsidRPr="00703F08">
              <w:rPr>
                <w:rFonts w:ascii="Gotham-Book" w:hAnsi="Gotham-Book"/>
                <w:color w:val="000033"/>
                <w:sz w:val="20"/>
                <w:szCs w:val="21"/>
              </w:rPr>
              <w:t>From</w:t>
            </w:r>
            <w:r w:rsidR="00092342" w:rsidRPr="00703F08">
              <w:rPr>
                <w:rFonts w:ascii="Gotham-Book" w:hAnsi="Gotham-Book"/>
                <w:color w:val="000033"/>
                <w:sz w:val="20"/>
                <w:szCs w:val="21"/>
              </w:rPr>
              <w:t xml:space="preserve"> </w:t>
            </w:r>
            <w:r w:rsidRPr="00703F08">
              <w:rPr>
                <w:rFonts w:ascii="Gotham-Book" w:hAnsi="Gotham-Book"/>
                <w:color w:val="000033"/>
                <w:sz w:val="20"/>
                <w:szCs w:val="21"/>
              </w:rPr>
              <w:t>/</w:t>
            </w:r>
            <w:r w:rsidR="00092342" w:rsidRPr="00703F08">
              <w:rPr>
                <w:rFonts w:ascii="Gotham-Book" w:hAnsi="Gotham-Book"/>
                <w:color w:val="000033"/>
                <w:sz w:val="20"/>
                <w:szCs w:val="21"/>
              </w:rPr>
              <w:t xml:space="preserve"> </w:t>
            </w:r>
            <w:r w:rsidRPr="00703F08">
              <w:rPr>
                <w:rFonts w:ascii="Gotham-Book" w:hAnsi="Gotham-Book"/>
                <w:color w:val="000033"/>
                <w:sz w:val="20"/>
                <w:szCs w:val="21"/>
              </w:rPr>
              <w:t>to</w:t>
            </w:r>
          </w:p>
        </w:tc>
        <w:tc>
          <w:tcPr>
            <w:tcW w:w="1418" w:type="dxa"/>
            <w:shd w:val="clear" w:color="auto" w:fill="DEEAF6" w:themeFill="accent5" w:themeFillTint="33"/>
          </w:tcPr>
          <w:p w14:paraId="14B70C71" w14:textId="77777777" w:rsidR="0082564D" w:rsidRPr="00703F08" w:rsidRDefault="0082564D" w:rsidP="00703F08">
            <w:pPr>
              <w:spacing w:before="240" w:after="120"/>
              <w:jc w:val="center"/>
              <w:rPr>
                <w:rFonts w:ascii="Gotham-Book" w:hAnsi="Gotham-Book"/>
                <w:color w:val="000033"/>
                <w:sz w:val="20"/>
                <w:szCs w:val="21"/>
              </w:rPr>
            </w:pPr>
            <w:r w:rsidRPr="00703F08">
              <w:rPr>
                <w:rFonts w:ascii="Gotham-Book" w:hAnsi="Gotham-Book"/>
                <w:color w:val="000033"/>
                <w:sz w:val="20"/>
                <w:szCs w:val="21"/>
              </w:rPr>
              <w:t>Degree gained</w:t>
            </w:r>
          </w:p>
        </w:tc>
        <w:tc>
          <w:tcPr>
            <w:tcW w:w="1559" w:type="dxa"/>
            <w:shd w:val="clear" w:color="auto" w:fill="DEEAF6" w:themeFill="accent5" w:themeFillTint="33"/>
          </w:tcPr>
          <w:p w14:paraId="4D64F71C" w14:textId="77777777" w:rsidR="0082564D" w:rsidRPr="00703F08" w:rsidRDefault="0082564D" w:rsidP="00703F08">
            <w:pPr>
              <w:spacing w:before="240" w:after="120"/>
              <w:jc w:val="center"/>
              <w:rPr>
                <w:rFonts w:ascii="Gotham-Book" w:hAnsi="Gotham-Book"/>
                <w:color w:val="000033"/>
                <w:sz w:val="20"/>
                <w:szCs w:val="21"/>
              </w:rPr>
            </w:pPr>
            <w:r w:rsidRPr="00703F08">
              <w:rPr>
                <w:rFonts w:ascii="Gotham-Book" w:hAnsi="Gotham-Book"/>
                <w:color w:val="000033"/>
                <w:sz w:val="20"/>
                <w:szCs w:val="21"/>
              </w:rPr>
              <w:t>Class</w:t>
            </w:r>
            <w:r w:rsidR="00092342" w:rsidRPr="00703F08">
              <w:rPr>
                <w:rFonts w:ascii="Gotham-Book" w:hAnsi="Gotham-Book"/>
                <w:color w:val="000033"/>
                <w:sz w:val="20"/>
                <w:szCs w:val="21"/>
              </w:rPr>
              <w:t xml:space="preserve"> </w:t>
            </w:r>
            <w:r w:rsidRPr="00703F08">
              <w:rPr>
                <w:rFonts w:ascii="Gotham-Book" w:hAnsi="Gotham-Book"/>
                <w:color w:val="000033"/>
                <w:sz w:val="20"/>
                <w:szCs w:val="21"/>
              </w:rPr>
              <w:t>/</w:t>
            </w:r>
            <w:r w:rsidR="00092342" w:rsidRPr="00703F08">
              <w:rPr>
                <w:rFonts w:ascii="Gotham-Book" w:hAnsi="Gotham-Book"/>
                <w:color w:val="000033"/>
                <w:sz w:val="20"/>
                <w:szCs w:val="21"/>
              </w:rPr>
              <w:t xml:space="preserve"> </w:t>
            </w:r>
            <w:r w:rsidRPr="00703F08">
              <w:rPr>
                <w:rFonts w:ascii="Gotham-Book" w:hAnsi="Gotham-Book"/>
                <w:color w:val="000033"/>
                <w:sz w:val="20"/>
                <w:szCs w:val="21"/>
              </w:rPr>
              <w:t>Division</w:t>
            </w:r>
          </w:p>
        </w:tc>
        <w:tc>
          <w:tcPr>
            <w:tcW w:w="1417" w:type="dxa"/>
            <w:shd w:val="clear" w:color="auto" w:fill="DEEAF6" w:themeFill="accent5" w:themeFillTint="33"/>
          </w:tcPr>
          <w:p w14:paraId="3568BF85" w14:textId="77777777" w:rsidR="0082564D" w:rsidRPr="00703F08" w:rsidRDefault="0082564D" w:rsidP="00703F08">
            <w:pPr>
              <w:spacing w:before="240" w:after="120"/>
              <w:jc w:val="center"/>
              <w:rPr>
                <w:rFonts w:ascii="Gotham-Book" w:hAnsi="Gotham-Book"/>
                <w:color w:val="000033"/>
                <w:sz w:val="20"/>
                <w:szCs w:val="21"/>
              </w:rPr>
            </w:pPr>
            <w:r w:rsidRPr="00703F08">
              <w:rPr>
                <w:rFonts w:ascii="Gotham-Book" w:hAnsi="Gotham-Book"/>
                <w:color w:val="000033"/>
                <w:sz w:val="20"/>
                <w:szCs w:val="21"/>
              </w:rPr>
              <w:t>Main Subject</w:t>
            </w:r>
          </w:p>
        </w:tc>
        <w:tc>
          <w:tcPr>
            <w:tcW w:w="1418" w:type="dxa"/>
            <w:shd w:val="clear" w:color="auto" w:fill="DEEAF6" w:themeFill="accent5" w:themeFillTint="33"/>
          </w:tcPr>
          <w:p w14:paraId="0E881CB3" w14:textId="77777777" w:rsidR="0082564D" w:rsidRPr="00703F08" w:rsidRDefault="0082564D" w:rsidP="00703F08">
            <w:pPr>
              <w:spacing w:before="120" w:after="120"/>
              <w:jc w:val="center"/>
              <w:rPr>
                <w:rFonts w:ascii="Gotham-Book" w:hAnsi="Gotham-Book"/>
                <w:color w:val="000033"/>
                <w:sz w:val="20"/>
                <w:szCs w:val="21"/>
              </w:rPr>
            </w:pPr>
            <w:r w:rsidRPr="00703F08">
              <w:rPr>
                <w:rFonts w:ascii="Gotham-Book" w:hAnsi="Gotham-Book"/>
                <w:color w:val="000033"/>
                <w:sz w:val="20"/>
                <w:szCs w:val="21"/>
              </w:rPr>
              <w:t>Year of completion</w:t>
            </w:r>
          </w:p>
        </w:tc>
      </w:tr>
      <w:tr w:rsidR="00774ED4" w:rsidRPr="00774ED4" w14:paraId="2D94F777" w14:textId="77777777" w:rsidTr="00703F08">
        <w:trPr>
          <w:trHeight w:val="492"/>
        </w:trPr>
        <w:tc>
          <w:tcPr>
            <w:tcW w:w="2263" w:type="dxa"/>
          </w:tcPr>
          <w:p w14:paraId="1E5D2262"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3"/>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p>
        </w:tc>
        <w:tc>
          <w:tcPr>
            <w:tcW w:w="1134" w:type="dxa"/>
          </w:tcPr>
          <w:p w14:paraId="75FCDC3F"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7"/>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p>
        </w:tc>
        <w:tc>
          <w:tcPr>
            <w:tcW w:w="1276" w:type="dxa"/>
          </w:tcPr>
          <w:p w14:paraId="009A4424"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41"/>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p>
        </w:tc>
        <w:tc>
          <w:tcPr>
            <w:tcW w:w="1418" w:type="dxa"/>
          </w:tcPr>
          <w:p w14:paraId="3934D83E"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77"/>
                  <w:enabled/>
                  <w:calcOnExit w:val="0"/>
                  <w:textInput/>
                </w:ffData>
              </w:fldChar>
            </w:r>
            <w:bookmarkStart w:id="58" w:name="Text77"/>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58"/>
          </w:p>
        </w:tc>
        <w:tc>
          <w:tcPr>
            <w:tcW w:w="1559" w:type="dxa"/>
          </w:tcPr>
          <w:p w14:paraId="3B58A116"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81"/>
                  <w:enabled/>
                  <w:calcOnExit w:val="0"/>
                  <w:textInput/>
                </w:ffData>
              </w:fldChar>
            </w:r>
            <w:bookmarkStart w:id="59" w:name="Text81"/>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59"/>
          </w:p>
        </w:tc>
        <w:tc>
          <w:tcPr>
            <w:tcW w:w="1417" w:type="dxa"/>
          </w:tcPr>
          <w:p w14:paraId="522890C6"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85"/>
                  <w:enabled/>
                  <w:calcOnExit w:val="0"/>
                  <w:textInput/>
                </w:ffData>
              </w:fldChar>
            </w:r>
            <w:bookmarkStart w:id="60" w:name="Text85"/>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60"/>
          </w:p>
        </w:tc>
        <w:tc>
          <w:tcPr>
            <w:tcW w:w="1418" w:type="dxa"/>
          </w:tcPr>
          <w:p w14:paraId="7946D637"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89"/>
                  <w:enabled/>
                  <w:calcOnExit w:val="0"/>
                  <w:textInput/>
                </w:ffData>
              </w:fldChar>
            </w:r>
            <w:bookmarkStart w:id="61" w:name="Text89"/>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61"/>
          </w:p>
        </w:tc>
      </w:tr>
      <w:tr w:rsidR="00774ED4" w:rsidRPr="00774ED4" w14:paraId="2C053876" w14:textId="77777777" w:rsidTr="00703F08">
        <w:trPr>
          <w:trHeight w:val="492"/>
        </w:trPr>
        <w:tc>
          <w:tcPr>
            <w:tcW w:w="2263" w:type="dxa"/>
          </w:tcPr>
          <w:p w14:paraId="46E650E5"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68"/>
                  <w:enabled/>
                  <w:calcOnExit w:val="0"/>
                  <w:textInput/>
                </w:ffData>
              </w:fldChar>
            </w:r>
            <w:bookmarkStart w:id="62" w:name="Text68"/>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62"/>
          </w:p>
        </w:tc>
        <w:tc>
          <w:tcPr>
            <w:tcW w:w="1134" w:type="dxa"/>
          </w:tcPr>
          <w:p w14:paraId="0CBA31AB"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71"/>
                  <w:enabled/>
                  <w:calcOnExit w:val="0"/>
                  <w:textInput/>
                </w:ffData>
              </w:fldChar>
            </w:r>
            <w:bookmarkStart w:id="63" w:name="Text71"/>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63"/>
          </w:p>
        </w:tc>
        <w:tc>
          <w:tcPr>
            <w:tcW w:w="1276" w:type="dxa"/>
          </w:tcPr>
          <w:p w14:paraId="5E1023BE"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74"/>
                  <w:enabled/>
                  <w:calcOnExit w:val="0"/>
                  <w:textInput/>
                </w:ffData>
              </w:fldChar>
            </w:r>
            <w:bookmarkStart w:id="64" w:name="Text74"/>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64"/>
          </w:p>
        </w:tc>
        <w:tc>
          <w:tcPr>
            <w:tcW w:w="1418" w:type="dxa"/>
          </w:tcPr>
          <w:p w14:paraId="2C3819D3"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78"/>
                  <w:enabled/>
                  <w:calcOnExit w:val="0"/>
                  <w:textInput/>
                </w:ffData>
              </w:fldChar>
            </w:r>
            <w:bookmarkStart w:id="65" w:name="Text78"/>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65"/>
          </w:p>
        </w:tc>
        <w:tc>
          <w:tcPr>
            <w:tcW w:w="1559" w:type="dxa"/>
          </w:tcPr>
          <w:p w14:paraId="7F437968"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82"/>
                  <w:enabled/>
                  <w:calcOnExit w:val="0"/>
                  <w:textInput/>
                </w:ffData>
              </w:fldChar>
            </w:r>
            <w:bookmarkStart w:id="66" w:name="Text82"/>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66"/>
          </w:p>
        </w:tc>
        <w:tc>
          <w:tcPr>
            <w:tcW w:w="1417" w:type="dxa"/>
          </w:tcPr>
          <w:p w14:paraId="5A958F1A"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86"/>
                  <w:enabled/>
                  <w:calcOnExit w:val="0"/>
                  <w:textInput/>
                </w:ffData>
              </w:fldChar>
            </w:r>
            <w:bookmarkStart w:id="67" w:name="Text86"/>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67"/>
          </w:p>
        </w:tc>
        <w:tc>
          <w:tcPr>
            <w:tcW w:w="1418" w:type="dxa"/>
          </w:tcPr>
          <w:p w14:paraId="369FD042"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90"/>
                  <w:enabled/>
                  <w:calcOnExit w:val="0"/>
                  <w:textInput/>
                </w:ffData>
              </w:fldChar>
            </w:r>
            <w:bookmarkStart w:id="68" w:name="Text90"/>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68"/>
          </w:p>
        </w:tc>
      </w:tr>
      <w:tr w:rsidR="00774ED4" w:rsidRPr="00774ED4" w14:paraId="5446387C" w14:textId="77777777" w:rsidTr="00703F08">
        <w:trPr>
          <w:trHeight w:val="492"/>
        </w:trPr>
        <w:tc>
          <w:tcPr>
            <w:tcW w:w="2263" w:type="dxa"/>
          </w:tcPr>
          <w:p w14:paraId="5F53E174"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69"/>
                  <w:enabled/>
                  <w:calcOnExit w:val="0"/>
                  <w:textInput/>
                </w:ffData>
              </w:fldChar>
            </w:r>
            <w:bookmarkStart w:id="69" w:name="Text69"/>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69"/>
          </w:p>
        </w:tc>
        <w:tc>
          <w:tcPr>
            <w:tcW w:w="1134" w:type="dxa"/>
          </w:tcPr>
          <w:p w14:paraId="2FFD1022"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72"/>
                  <w:enabled/>
                  <w:calcOnExit w:val="0"/>
                  <w:textInput/>
                </w:ffData>
              </w:fldChar>
            </w:r>
            <w:bookmarkStart w:id="70" w:name="Text72"/>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70"/>
          </w:p>
        </w:tc>
        <w:tc>
          <w:tcPr>
            <w:tcW w:w="1276" w:type="dxa"/>
          </w:tcPr>
          <w:p w14:paraId="1A60BEE5"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75"/>
                  <w:enabled/>
                  <w:calcOnExit w:val="0"/>
                  <w:textInput/>
                </w:ffData>
              </w:fldChar>
            </w:r>
            <w:bookmarkStart w:id="71" w:name="Text75"/>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71"/>
          </w:p>
        </w:tc>
        <w:tc>
          <w:tcPr>
            <w:tcW w:w="1418" w:type="dxa"/>
          </w:tcPr>
          <w:p w14:paraId="0C88292B"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79"/>
                  <w:enabled/>
                  <w:calcOnExit w:val="0"/>
                  <w:textInput/>
                </w:ffData>
              </w:fldChar>
            </w:r>
            <w:bookmarkStart w:id="72" w:name="Text79"/>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72"/>
          </w:p>
        </w:tc>
        <w:tc>
          <w:tcPr>
            <w:tcW w:w="1559" w:type="dxa"/>
          </w:tcPr>
          <w:p w14:paraId="5E9FFF28"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83"/>
                  <w:enabled/>
                  <w:calcOnExit w:val="0"/>
                  <w:textInput/>
                </w:ffData>
              </w:fldChar>
            </w:r>
            <w:bookmarkStart w:id="73" w:name="Text83"/>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73"/>
          </w:p>
        </w:tc>
        <w:tc>
          <w:tcPr>
            <w:tcW w:w="1417" w:type="dxa"/>
          </w:tcPr>
          <w:p w14:paraId="3B0C85A3"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87"/>
                  <w:enabled/>
                  <w:calcOnExit w:val="0"/>
                  <w:textInput/>
                </w:ffData>
              </w:fldChar>
            </w:r>
            <w:bookmarkStart w:id="74" w:name="Text87"/>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74"/>
          </w:p>
        </w:tc>
        <w:tc>
          <w:tcPr>
            <w:tcW w:w="1418" w:type="dxa"/>
          </w:tcPr>
          <w:p w14:paraId="6A6F8B77"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91"/>
                  <w:enabled/>
                  <w:calcOnExit w:val="0"/>
                  <w:textInput/>
                </w:ffData>
              </w:fldChar>
            </w:r>
            <w:bookmarkStart w:id="75" w:name="Text91"/>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75"/>
          </w:p>
        </w:tc>
      </w:tr>
      <w:tr w:rsidR="00092342" w:rsidRPr="00774ED4" w14:paraId="1858540D" w14:textId="77777777" w:rsidTr="00703F08">
        <w:trPr>
          <w:trHeight w:val="492"/>
        </w:trPr>
        <w:tc>
          <w:tcPr>
            <w:tcW w:w="2263" w:type="dxa"/>
          </w:tcPr>
          <w:p w14:paraId="24F1C83D"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70"/>
                  <w:enabled/>
                  <w:calcOnExit w:val="0"/>
                  <w:textInput/>
                </w:ffData>
              </w:fldChar>
            </w:r>
            <w:bookmarkStart w:id="76" w:name="Text70"/>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76"/>
          </w:p>
        </w:tc>
        <w:tc>
          <w:tcPr>
            <w:tcW w:w="1134" w:type="dxa"/>
          </w:tcPr>
          <w:p w14:paraId="6A9B81CE"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73"/>
                  <w:enabled/>
                  <w:calcOnExit w:val="0"/>
                  <w:textInput/>
                </w:ffData>
              </w:fldChar>
            </w:r>
            <w:bookmarkStart w:id="77" w:name="Text73"/>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77"/>
          </w:p>
        </w:tc>
        <w:tc>
          <w:tcPr>
            <w:tcW w:w="1276" w:type="dxa"/>
          </w:tcPr>
          <w:p w14:paraId="6ACFBE22"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76"/>
                  <w:enabled/>
                  <w:calcOnExit w:val="0"/>
                  <w:textInput/>
                </w:ffData>
              </w:fldChar>
            </w:r>
            <w:bookmarkStart w:id="78" w:name="Text76"/>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78"/>
          </w:p>
        </w:tc>
        <w:tc>
          <w:tcPr>
            <w:tcW w:w="1418" w:type="dxa"/>
          </w:tcPr>
          <w:p w14:paraId="3EBE19AF"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80"/>
                  <w:enabled/>
                  <w:calcOnExit w:val="0"/>
                  <w:textInput/>
                </w:ffData>
              </w:fldChar>
            </w:r>
            <w:bookmarkStart w:id="79" w:name="Text80"/>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79"/>
          </w:p>
        </w:tc>
        <w:tc>
          <w:tcPr>
            <w:tcW w:w="1559" w:type="dxa"/>
          </w:tcPr>
          <w:p w14:paraId="1DEC27D1"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84"/>
                  <w:enabled/>
                  <w:calcOnExit w:val="0"/>
                  <w:textInput/>
                </w:ffData>
              </w:fldChar>
            </w:r>
            <w:bookmarkStart w:id="80" w:name="Text84"/>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80"/>
          </w:p>
        </w:tc>
        <w:tc>
          <w:tcPr>
            <w:tcW w:w="1417" w:type="dxa"/>
          </w:tcPr>
          <w:p w14:paraId="07C03D38"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88"/>
                  <w:enabled/>
                  <w:calcOnExit w:val="0"/>
                  <w:textInput/>
                </w:ffData>
              </w:fldChar>
            </w:r>
            <w:bookmarkStart w:id="81" w:name="Text88"/>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81"/>
          </w:p>
        </w:tc>
        <w:tc>
          <w:tcPr>
            <w:tcW w:w="1418" w:type="dxa"/>
          </w:tcPr>
          <w:p w14:paraId="74F93AF9" w14:textId="77777777" w:rsidR="00092342" w:rsidRPr="00774ED4" w:rsidRDefault="00092342" w:rsidP="0082564D">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92"/>
                  <w:enabled/>
                  <w:calcOnExit w:val="0"/>
                  <w:textInput/>
                </w:ffData>
              </w:fldChar>
            </w:r>
            <w:bookmarkStart w:id="82" w:name="Text92"/>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82"/>
          </w:p>
        </w:tc>
      </w:tr>
    </w:tbl>
    <w:p w14:paraId="0F9D384A" w14:textId="77777777" w:rsidR="0082564D" w:rsidRPr="00774ED4" w:rsidRDefault="0082564D" w:rsidP="00FF6A50">
      <w:pPr>
        <w:tabs>
          <w:tab w:val="left" w:pos="1470"/>
        </w:tabs>
        <w:spacing w:after="0"/>
        <w:jc w:val="both"/>
        <w:rPr>
          <w:rFonts w:ascii="Gotham-Book" w:hAnsi="Gotham-Book"/>
          <w:color w:val="000033"/>
          <w:sz w:val="14"/>
        </w:rPr>
      </w:pPr>
    </w:p>
    <w:tbl>
      <w:tblPr>
        <w:tblStyle w:val="TableGrid"/>
        <w:tblW w:w="10485" w:type="dxa"/>
        <w:tblLayout w:type="fixed"/>
        <w:tblLook w:val="04A0" w:firstRow="1" w:lastRow="0" w:firstColumn="1" w:lastColumn="0" w:noHBand="0" w:noVBand="1"/>
      </w:tblPr>
      <w:tblGrid>
        <w:gridCol w:w="2621"/>
        <w:gridCol w:w="2621"/>
        <w:gridCol w:w="2621"/>
        <w:gridCol w:w="2622"/>
      </w:tblGrid>
      <w:tr w:rsidR="00774ED4" w:rsidRPr="00774ED4" w14:paraId="099C9CA2" w14:textId="77777777" w:rsidTr="00703F08">
        <w:trPr>
          <w:trHeight w:val="492"/>
        </w:trPr>
        <w:tc>
          <w:tcPr>
            <w:tcW w:w="2621" w:type="dxa"/>
            <w:shd w:val="clear" w:color="auto" w:fill="DEEAF6" w:themeFill="accent5" w:themeFillTint="33"/>
          </w:tcPr>
          <w:p w14:paraId="1D851FE3" w14:textId="77777777" w:rsidR="00092342" w:rsidRPr="00774ED4" w:rsidRDefault="00092342" w:rsidP="00092342">
            <w:pPr>
              <w:tabs>
                <w:tab w:val="left" w:pos="1470"/>
              </w:tabs>
              <w:spacing w:before="120" w:after="120"/>
              <w:rPr>
                <w:rFonts w:ascii="Gotham-Book" w:hAnsi="Gotham-Book"/>
                <w:color w:val="000033"/>
                <w:sz w:val="21"/>
              </w:rPr>
            </w:pPr>
            <w:r w:rsidRPr="00774ED4">
              <w:rPr>
                <w:rFonts w:ascii="Gotham-Book" w:hAnsi="Gotham-Book"/>
                <w:color w:val="000033"/>
                <w:sz w:val="21"/>
              </w:rPr>
              <w:t>PROFESSIONAL TRAINING</w:t>
            </w:r>
          </w:p>
        </w:tc>
        <w:tc>
          <w:tcPr>
            <w:tcW w:w="2621" w:type="dxa"/>
            <w:shd w:val="clear" w:color="auto" w:fill="DEEAF6" w:themeFill="accent5" w:themeFillTint="33"/>
          </w:tcPr>
          <w:p w14:paraId="1725195D" w14:textId="77777777" w:rsidR="00092342" w:rsidRPr="00774ED4" w:rsidRDefault="00092342" w:rsidP="00092342">
            <w:pPr>
              <w:tabs>
                <w:tab w:val="left" w:pos="1470"/>
              </w:tabs>
              <w:spacing w:before="120" w:after="120"/>
              <w:rPr>
                <w:rFonts w:ascii="Gotham-Book" w:hAnsi="Gotham-Book"/>
                <w:color w:val="000033"/>
                <w:sz w:val="21"/>
              </w:rPr>
            </w:pPr>
            <w:r w:rsidRPr="00774ED4">
              <w:rPr>
                <w:rFonts w:ascii="Gotham-Book" w:hAnsi="Gotham-Book"/>
                <w:color w:val="000033"/>
                <w:sz w:val="21"/>
              </w:rPr>
              <w:t xml:space="preserve">ESTABLISHMENT ATTENDED </w:t>
            </w:r>
          </w:p>
        </w:tc>
        <w:tc>
          <w:tcPr>
            <w:tcW w:w="2621" w:type="dxa"/>
            <w:shd w:val="clear" w:color="auto" w:fill="DEEAF6" w:themeFill="accent5" w:themeFillTint="33"/>
          </w:tcPr>
          <w:p w14:paraId="054ACCB8" w14:textId="77777777" w:rsidR="00092342" w:rsidRPr="00774ED4" w:rsidRDefault="00092342" w:rsidP="00092342">
            <w:pPr>
              <w:tabs>
                <w:tab w:val="left" w:pos="1470"/>
              </w:tabs>
              <w:spacing w:before="120" w:after="120"/>
              <w:rPr>
                <w:rFonts w:ascii="Gotham-Book" w:hAnsi="Gotham-Book"/>
                <w:color w:val="000033"/>
                <w:sz w:val="21"/>
              </w:rPr>
            </w:pPr>
            <w:r w:rsidRPr="00774ED4">
              <w:rPr>
                <w:rFonts w:ascii="Gotham-Book" w:hAnsi="Gotham-Book"/>
                <w:color w:val="000033"/>
                <w:sz w:val="21"/>
              </w:rPr>
              <w:t>QUALIFICATION</w:t>
            </w:r>
          </w:p>
        </w:tc>
        <w:tc>
          <w:tcPr>
            <w:tcW w:w="2622" w:type="dxa"/>
            <w:shd w:val="clear" w:color="auto" w:fill="DEEAF6" w:themeFill="accent5" w:themeFillTint="33"/>
          </w:tcPr>
          <w:p w14:paraId="219C70B5" w14:textId="77777777" w:rsidR="00092342" w:rsidRPr="00774ED4" w:rsidRDefault="00092342" w:rsidP="00092342">
            <w:pPr>
              <w:tabs>
                <w:tab w:val="left" w:pos="1470"/>
              </w:tabs>
              <w:spacing w:before="120" w:after="120"/>
              <w:rPr>
                <w:rFonts w:ascii="Gotham-Book" w:hAnsi="Gotham-Book"/>
                <w:color w:val="000033"/>
                <w:sz w:val="21"/>
              </w:rPr>
            </w:pPr>
            <w:r w:rsidRPr="00774ED4">
              <w:rPr>
                <w:rFonts w:ascii="Gotham-Book" w:hAnsi="Gotham-Book"/>
                <w:color w:val="000033"/>
                <w:sz w:val="21"/>
              </w:rPr>
              <w:t>DATES FROM/TO</w:t>
            </w:r>
          </w:p>
        </w:tc>
      </w:tr>
      <w:tr w:rsidR="00774ED4" w:rsidRPr="00774ED4" w14:paraId="40255FE9" w14:textId="77777777" w:rsidTr="00703F08">
        <w:trPr>
          <w:trHeight w:val="492"/>
        </w:trPr>
        <w:tc>
          <w:tcPr>
            <w:tcW w:w="2621" w:type="dxa"/>
          </w:tcPr>
          <w:p w14:paraId="5831B443" w14:textId="77777777" w:rsidR="00092342" w:rsidRPr="00774ED4" w:rsidRDefault="00A7438E"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00"/>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p>
        </w:tc>
        <w:tc>
          <w:tcPr>
            <w:tcW w:w="2621" w:type="dxa"/>
          </w:tcPr>
          <w:p w14:paraId="05DD5E23"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93"/>
                  <w:enabled/>
                  <w:calcOnExit w:val="0"/>
                  <w:textInput/>
                </w:ffData>
              </w:fldChar>
            </w:r>
            <w:bookmarkStart w:id="83" w:name="Text93"/>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83"/>
          </w:p>
        </w:tc>
        <w:tc>
          <w:tcPr>
            <w:tcW w:w="2621" w:type="dxa"/>
          </w:tcPr>
          <w:p w14:paraId="1871187E"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7"/>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p>
        </w:tc>
        <w:tc>
          <w:tcPr>
            <w:tcW w:w="2622" w:type="dxa"/>
          </w:tcPr>
          <w:p w14:paraId="45C560F5"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41"/>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p>
        </w:tc>
      </w:tr>
      <w:tr w:rsidR="00774ED4" w:rsidRPr="00774ED4" w14:paraId="4DB36602" w14:textId="77777777" w:rsidTr="00703F08">
        <w:trPr>
          <w:trHeight w:val="492"/>
        </w:trPr>
        <w:tc>
          <w:tcPr>
            <w:tcW w:w="2621" w:type="dxa"/>
          </w:tcPr>
          <w:p w14:paraId="74DD3D5E"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00"/>
                  <w:enabled/>
                  <w:calcOnExit w:val="0"/>
                  <w:textInput/>
                </w:ffData>
              </w:fldChar>
            </w:r>
            <w:bookmarkStart w:id="84" w:name="Text100"/>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84"/>
          </w:p>
        </w:tc>
        <w:tc>
          <w:tcPr>
            <w:tcW w:w="2621" w:type="dxa"/>
          </w:tcPr>
          <w:p w14:paraId="6688232D"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05"/>
                  <w:enabled/>
                  <w:calcOnExit w:val="0"/>
                  <w:textInput/>
                </w:ffData>
              </w:fldChar>
            </w:r>
            <w:bookmarkStart w:id="85" w:name="Text105"/>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85"/>
          </w:p>
        </w:tc>
        <w:tc>
          <w:tcPr>
            <w:tcW w:w="2621" w:type="dxa"/>
          </w:tcPr>
          <w:p w14:paraId="0FBA6212"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10"/>
                  <w:enabled/>
                  <w:calcOnExit w:val="0"/>
                  <w:textInput/>
                </w:ffData>
              </w:fldChar>
            </w:r>
            <w:bookmarkStart w:id="86" w:name="Text110"/>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86"/>
          </w:p>
        </w:tc>
        <w:tc>
          <w:tcPr>
            <w:tcW w:w="2622" w:type="dxa"/>
          </w:tcPr>
          <w:p w14:paraId="7C511584"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15"/>
                  <w:enabled/>
                  <w:calcOnExit w:val="0"/>
                  <w:textInput/>
                </w:ffData>
              </w:fldChar>
            </w:r>
            <w:bookmarkStart w:id="87" w:name="Text115"/>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87"/>
          </w:p>
        </w:tc>
      </w:tr>
      <w:tr w:rsidR="00774ED4" w:rsidRPr="00774ED4" w14:paraId="54BA6C47" w14:textId="77777777" w:rsidTr="00703F08">
        <w:trPr>
          <w:trHeight w:val="492"/>
        </w:trPr>
        <w:tc>
          <w:tcPr>
            <w:tcW w:w="2621" w:type="dxa"/>
          </w:tcPr>
          <w:p w14:paraId="765D3AB5"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01"/>
                  <w:enabled/>
                  <w:calcOnExit w:val="0"/>
                  <w:textInput/>
                </w:ffData>
              </w:fldChar>
            </w:r>
            <w:bookmarkStart w:id="88" w:name="Text101"/>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88"/>
          </w:p>
        </w:tc>
        <w:tc>
          <w:tcPr>
            <w:tcW w:w="2621" w:type="dxa"/>
          </w:tcPr>
          <w:p w14:paraId="71A225BD"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06"/>
                  <w:enabled/>
                  <w:calcOnExit w:val="0"/>
                  <w:textInput/>
                </w:ffData>
              </w:fldChar>
            </w:r>
            <w:bookmarkStart w:id="89" w:name="Text106"/>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89"/>
          </w:p>
        </w:tc>
        <w:tc>
          <w:tcPr>
            <w:tcW w:w="2621" w:type="dxa"/>
          </w:tcPr>
          <w:p w14:paraId="748ECAC1"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11"/>
                  <w:enabled/>
                  <w:calcOnExit w:val="0"/>
                  <w:textInput/>
                </w:ffData>
              </w:fldChar>
            </w:r>
            <w:bookmarkStart w:id="90" w:name="Text111"/>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90"/>
          </w:p>
        </w:tc>
        <w:tc>
          <w:tcPr>
            <w:tcW w:w="2622" w:type="dxa"/>
          </w:tcPr>
          <w:p w14:paraId="25053B23"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16"/>
                  <w:enabled/>
                  <w:calcOnExit w:val="0"/>
                  <w:textInput/>
                </w:ffData>
              </w:fldChar>
            </w:r>
            <w:bookmarkStart w:id="91" w:name="Text116"/>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91"/>
          </w:p>
        </w:tc>
      </w:tr>
      <w:tr w:rsidR="00774ED4" w:rsidRPr="00774ED4" w14:paraId="08B49986" w14:textId="77777777" w:rsidTr="00703F08">
        <w:trPr>
          <w:trHeight w:val="492"/>
        </w:trPr>
        <w:tc>
          <w:tcPr>
            <w:tcW w:w="2621" w:type="dxa"/>
          </w:tcPr>
          <w:p w14:paraId="0ED8D356"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02"/>
                  <w:enabled/>
                  <w:calcOnExit w:val="0"/>
                  <w:textInput/>
                </w:ffData>
              </w:fldChar>
            </w:r>
            <w:bookmarkStart w:id="92" w:name="Text102"/>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92"/>
          </w:p>
        </w:tc>
        <w:tc>
          <w:tcPr>
            <w:tcW w:w="2621" w:type="dxa"/>
          </w:tcPr>
          <w:p w14:paraId="2F30412A"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07"/>
                  <w:enabled/>
                  <w:calcOnExit w:val="0"/>
                  <w:textInput/>
                </w:ffData>
              </w:fldChar>
            </w:r>
            <w:bookmarkStart w:id="93" w:name="Text107"/>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93"/>
          </w:p>
        </w:tc>
        <w:tc>
          <w:tcPr>
            <w:tcW w:w="2621" w:type="dxa"/>
          </w:tcPr>
          <w:p w14:paraId="6940C790"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12"/>
                  <w:enabled/>
                  <w:calcOnExit w:val="0"/>
                  <w:textInput/>
                </w:ffData>
              </w:fldChar>
            </w:r>
            <w:bookmarkStart w:id="94" w:name="Text112"/>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94"/>
          </w:p>
        </w:tc>
        <w:tc>
          <w:tcPr>
            <w:tcW w:w="2622" w:type="dxa"/>
          </w:tcPr>
          <w:p w14:paraId="7534E14F"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17"/>
                  <w:enabled/>
                  <w:calcOnExit w:val="0"/>
                  <w:textInput/>
                </w:ffData>
              </w:fldChar>
            </w:r>
            <w:bookmarkStart w:id="95" w:name="Text117"/>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95"/>
          </w:p>
        </w:tc>
      </w:tr>
      <w:tr w:rsidR="00774ED4" w:rsidRPr="00774ED4" w14:paraId="7A5FCE94" w14:textId="77777777" w:rsidTr="00703F08">
        <w:trPr>
          <w:trHeight w:val="492"/>
        </w:trPr>
        <w:tc>
          <w:tcPr>
            <w:tcW w:w="2621" w:type="dxa"/>
          </w:tcPr>
          <w:p w14:paraId="13726D0B"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03"/>
                  <w:enabled/>
                  <w:calcOnExit w:val="0"/>
                  <w:textInput/>
                </w:ffData>
              </w:fldChar>
            </w:r>
            <w:bookmarkStart w:id="96" w:name="Text103"/>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96"/>
          </w:p>
        </w:tc>
        <w:tc>
          <w:tcPr>
            <w:tcW w:w="2621" w:type="dxa"/>
          </w:tcPr>
          <w:p w14:paraId="27CDFDCA"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08"/>
                  <w:enabled/>
                  <w:calcOnExit w:val="0"/>
                  <w:textInput/>
                </w:ffData>
              </w:fldChar>
            </w:r>
            <w:bookmarkStart w:id="97" w:name="Text108"/>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97"/>
          </w:p>
        </w:tc>
        <w:tc>
          <w:tcPr>
            <w:tcW w:w="2621" w:type="dxa"/>
          </w:tcPr>
          <w:p w14:paraId="248DEA1A"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13"/>
                  <w:enabled/>
                  <w:calcOnExit w:val="0"/>
                  <w:textInput/>
                </w:ffData>
              </w:fldChar>
            </w:r>
            <w:bookmarkStart w:id="98" w:name="Text113"/>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98"/>
          </w:p>
        </w:tc>
        <w:tc>
          <w:tcPr>
            <w:tcW w:w="2622" w:type="dxa"/>
          </w:tcPr>
          <w:p w14:paraId="735AB85D" w14:textId="77777777" w:rsidR="00092342" w:rsidRPr="00774ED4" w:rsidRDefault="00092342"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118"/>
                  <w:enabled/>
                  <w:calcOnExit w:val="0"/>
                  <w:textInput/>
                </w:ffData>
              </w:fldChar>
            </w:r>
            <w:bookmarkStart w:id="99" w:name="Text118"/>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99"/>
          </w:p>
        </w:tc>
      </w:tr>
    </w:tbl>
    <w:p w14:paraId="4884FB47" w14:textId="77777777" w:rsidR="00092342" w:rsidRDefault="00092342" w:rsidP="00FF6A50">
      <w:pPr>
        <w:tabs>
          <w:tab w:val="left" w:pos="1470"/>
        </w:tabs>
        <w:spacing w:after="0"/>
        <w:jc w:val="both"/>
        <w:rPr>
          <w:rFonts w:ascii="Gotham-Book" w:hAnsi="Gotham-Book"/>
          <w:color w:val="000033"/>
          <w:sz w:val="10"/>
        </w:rPr>
      </w:pPr>
    </w:p>
    <w:p w14:paraId="30A8A1D8" w14:textId="77777777" w:rsidR="00703F08" w:rsidRDefault="00703F08" w:rsidP="00FF6A50">
      <w:pPr>
        <w:tabs>
          <w:tab w:val="left" w:pos="1470"/>
        </w:tabs>
        <w:spacing w:after="0"/>
        <w:jc w:val="both"/>
        <w:rPr>
          <w:rFonts w:ascii="Gotham-Book" w:hAnsi="Gotham-Book"/>
          <w:color w:val="000033"/>
          <w:sz w:val="10"/>
        </w:rPr>
      </w:pPr>
    </w:p>
    <w:p w14:paraId="5055A725" w14:textId="77777777" w:rsidR="00703F08" w:rsidRPr="00774ED4" w:rsidRDefault="00703F08" w:rsidP="00FF6A50">
      <w:pPr>
        <w:tabs>
          <w:tab w:val="left" w:pos="1470"/>
        </w:tabs>
        <w:spacing w:after="0"/>
        <w:jc w:val="both"/>
        <w:rPr>
          <w:rFonts w:ascii="Gotham-Book" w:hAnsi="Gotham-Book"/>
          <w:color w:val="000033"/>
          <w:sz w:val="10"/>
        </w:rPr>
      </w:pPr>
    </w:p>
    <w:p w14:paraId="00FA21D1" w14:textId="77777777" w:rsidR="004C3065" w:rsidRPr="00774ED4" w:rsidRDefault="004C3065" w:rsidP="00A86AF1">
      <w:pPr>
        <w:autoSpaceDE w:val="0"/>
        <w:autoSpaceDN w:val="0"/>
        <w:adjustRightInd w:val="0"/>
        <w:spacing w:after="120" w:line="240" w:lineRule="auto"/>
        <w:jc w:val="both"/>
        <w:rPr>
          <w:rFonts w:ascii="Gotham-Bold" w:hAnsi="Gotham-Bold" w:cs="Gotham-Bold"/>
          <w:b/>
          <w:bCs/>
          <w:color w:val="000033"/>
          <w:sz w:val="28"/>
          <w:szCs w:val="20"/>
        </w:rPr>
      </w:pPr>
      <w:r w:rsidRPr="00774ED4">
        <w:rPr>
          <w:rFonts w:ascii="Gotham-Bold" w:hAnsi="Gotham-Bold" w:cs="Gotham-Bold"/>
          <w:b/>
          <w:bCs/>
          <w:color w:val="000033"/>
          <w:sz w:val="28"/>
          <w:szCs w:val="20"/>
        </w:rPr>
        <w:lastRenderedPageBreak/>
        <w:t xml:space="preserve">EMPLOYMENT/WORK EXPERIENCE </w:t>
      </w:r>
      <w:r w:rsidRPr="00774ED4">
        <w:rPr>
          <w:rFonts w:ascii="Gotham-Book" w:hAnsi="Gotham-Book"/>
          <w:color w:val="000033"/>
          <w:sz w:val="17"/>
          <w:szCs w:val="17"/>
        </w:rPr>
        <w:t xml:space="preserve">Please start with your current </w:t>
      </w:r>
      <w:r w:rsidR="00085EE7">
        <w:rPr>
          <w:rFonts w:ascii="Gotham-Book" w:hAnsi="Gotham-Book"/>
          <w:color w:val="000033"/>
          <w:sz w:val="17"/>
          <w:szCs w:val="17"/>
        </w:rPr>
        <w:t xml:space="preserve">(most recent) </w:t>
      </w:r>
      <w:r w:rsidRPr="00774ED4">
        <w:rPr>
          <w:rFonts w:ascii="Gotham-Book" w:hAnsi="Gotham-Book"/>
          <w:color w:val="000033"/>
          <w:sz w:val="17"/>
          <w:szCs w:val="17"/>
        </w:rPr>
        <w:t>job</w:t>
      </w:r>
      <w:r w:rsidR="00FD4B84">
        <w:rPr>
          <w:rFonts w:ascii="Gotham-Book" w:hAnsi="Gotham-Book"/>
          <w:color w:val="000033"/>
          <w:sz w:val="17"/>
          <w:szCs w:val="17"/>
        </w:rPr>
        <w:t xml:space="preserve"> and</w:t>
      </w:r>
      <w:r w:rsidRPr="00774ED4">
        <w:rPr>
          <w:rFonts w:ascii="Gotham-Book" w:hAnsi="Gotham-Book"/>
          <w:color w:val="000033"/>
          <w:sz w:val="17"/>
          <w:szCs w:val="17"/>
        </w:rPr>
        <w:t xml:space="preserve"> enter </w:t>
      </w:r>
      <w:r w:rsidR="00FD4B84">
        <w:rPr>
          <w:rFonts w:ascii="Gotham-Book" w:hAnsi="Gotham-Book"/>
          <w:color w:val="000033"/>
          <w:sz w:val="17"/>
          <w:szCs w:val="17"/>
        </w:rPr>
        <w:t>all paid and unpaid</w:t>
      </w:r>
      <w:r w:rsidR="009D57E6">
        <w:rPr>
          <w:rFonts w:ascii="Gotham-Book" w:hAnsi="Gotham-Book"/>
          <w:color w:val="000033"/>
          <w:sz w:val="17"/>
          <w:szCs w:val="17"/>
        </w:rPr>
        <w:t xml:space="preserve"> </w:t>
      </w:r>
      <w:r w:rsidR="005224A6">
        <w:rPr>
          <w:rFonts w:ascii="Gotham-Book" w:hAnsi="Gotham-Book"/>
          <w:color w:val="000033"/>
          <w:sz w:val="17"/>
          <w:szCs w:val="17"/>
        </w:rPr>
        <w:t xml:space="preserve">employment </w:t>
      </w:r>
      <w:r w:rsidR="00084B94">
        <w:rPr>
          <w:rFonts w:ascii="Gotham-Book" w:hAnsi="Gotham-Book"/>
          <w:color w:val="000033"/>
          <w:sz w:val="17"/>
          <w:szCs w:val="17"/>
        </w:rPr>
        <w:t xml:space="preserve">(including work experience and </w:t>
      </w:r>
      <w:r w:rsidR="00C844C3">
        <w:rPr>
          <w:rFonts w:ascii="Gotham-Book" w:hAnsi="Gotham-Book"/>
          <w:color w:val="000033"/>
          <w:sz w:val="17"/>
          <w:szCs w:val="17"/>
        </w:rPr>
        <w:t xml:space="preserve">voluntary work) </w:t>
      </w:r>
      <w:r w:rsidRPr="00774ED4">
        <w:rPr>
          <w:rFonts w:ascii="Gotham-Book" w:hAnsi="Gotham-Book"/>
          <w:color w:val="000033"/>
          <w:sz w:val="17"/>
          <w:szCs w:val="17"/>
        </w:rPr>
        <w:t>in reverse chronological order</w:t>
      </w:r>
      <w:r w:rsidR="0082203E">
        <w:rPr>
          <w:rFonts w:ascii="Gotham-Book" w:hAnsi="Gotham-Book"/>
          <w:color w:val="000033"/>
          <w:sz w:val="17"/>
          <w:szCs w:val="17"/>
        </w:rPr>
        <w:t xml:space="preserve"> providing all the details requested. </w:t>
      </w:r>
      <w:r w:rsidR="00B616D5">
        <w:rPr>
          <w:rFonts w:ascii="Gotham-Book" w:hAnsi="Gotham-Book"/>
          <w:color w:val="000033"/>
          <w:sz w:val="17"/>
          <w:szCs w:val="17"/>
        </w:rPr>
        <w:t xml:space="preserve">Please </w:t>
      </w:r>
      <w:proofErr w:type="gramStart"/>
      <w:r w:rsidR="00B616D5">
        <w:rPr>
          <w:rFonts w:ascii="Gotham-Book" w:hAnsi="Gotham-Book"/>
          <w:color w:val="000033"/>
          <w:sz w:val="17"/>
          <w:szCs w:val="17"/>
        </w:rPr>
        <w:t xml:space="preserve">also </w:t>
      </w:r>
      <w:r w:rsidRPr="00774ED4">
        <w:rPr>
          <w:rFonts w:ascii="Gotham-Book" w:hAnsi="Gotham-Book"/>
          <w:color w:val="000033"/>
          <w:sz w:val="17"/>
          <w:szCs w:val="17"/>
        </w:rPr>
        <w:t xml:space="preserve"> include</w:t>
      </w:r>
      <w:proofErr w:type="gramEnd"/>
      <w:r w:rsidRPr="00774ED4">
        <w:rPr>
          <w:rFonts w:ascii="Gotham-Book" w:hAnsi="Gotham-Book"/>
          <w:color w:val="000033"/>
          <w:sz w:val="17"/>
          <w:szCs w:val="17"/>
        </w:rPr>
        <w:t xml:space="preserve"> any period not in employment with reasons.</w:t>
      </w:r>
      <w:r w:rsidR="00703F08">
        <w:rPr>
          <w:rFonts w:ascii="Gotham-Book" w:hAnsi="Gotham-Book"/>
          <w:color w:val="000033"/>
          <w:sz w:val="17"/>
          <w:szCs w:val="17"/>
        </w:rPr>
        <w:t xml:space="preserve"> </w:t>
      </w:r>
      <w:r w:rsidR="00703F08" w:rsidRPr="00703F08">
        <w:rPr>
          <w:rFonts w:ascii="Gotham-Book" w:hAnsi="Gotham-Book"/>
          <w:color w:val="000033"/>
          <w:sz w:val="17"/>
          <w:szCs w:val="17"/>
        </w:rPr>
        <w:t xml:space="preserve">If you run out of space, please continue your </w:t>
      </w:r>
      <w:r w:rsidR="00703F08">
        <w:rPr>
          <w:rFonts w:ascii="Gotham-Book" w:hAnsi="Gotham-Book"/>
          <w:color w:val="000033"/>
          <w:sz w:val="17"/>
          <w:szCs w:val="17"/>
        </w:rPr>
        <w:t>history</w:t>
      </w:r>
      <w:r w:rsidR="00703F08" w:rsidRPr="00703F08">
        <w:rPr>
          <w:rFonts w:ascii="Gotham-Book" w:hAnsi="Gotham-Book"/>
          <w:color w:val="000033"/>
          <w:sz w:val="17"/>
          <w:szCs w:val="17"/>
        </w:rPr>
        <w:t xml:space="preserve"> on a separate document and attach </w:t>
      </w:r>
      <w:r w:rsidR="00703F08">
        <w:rPr>
          <w:rFonts w:ascii="Gotham-Book" w:hAnsi="Gotham-Book"/>
          <w:color w:val="000033"/>
          <w:sz w:val="17"/>
          <w:szCs w:val="17"/>
        </w:rPr>
        <w:t>to this form</w:t>
      </w:r>
      <w:r w:rsidR="00703F08" w:rsidRPr="00703F08">
        <w:rPr>
          <w:rFonts w:ascii="Gotham-Book" w:hAnsi="Gotham-Book"/>
          <w:color w:val="000033"/>
          <w:sz w:val="17"/>
          <w:szCs w:val="17"/>
        </w:rPr>
        <w:t>.</w:t>
      </w:r>
    </w:p>
    <w:tbl>
      <w:tblPr>
        <w:tblStyle w:val="TableGrid"/>
        <w:tblW w:w="10485" w:type="dxa"/>
        <w:tblLayout w:type="fixed"/>
        <w:tblLook w:val="04A0" w:firstRow="1" w:lastRow="0" w:firstColumn="1" w:lastColumn="0" w:noHBand="0" w:noVBand="1"/>
      </w:tblPr>
      <w:tblGrid>
        <w:gridCol w:w="3112"/>
        <w:gridCol w:w="2128"/>
        <w:gridCol w:w="1134"/>
        <w:gridCol w:w="282"/>
        <w:gridCol w:w="285"/>
        <w:gridCol w:w="1699"/>
        <w:gridCol w:w="1816"/>
        <w:gridCol w:w="29"/>
      </w:tblGrid>
      <w:tr w:rsidR="00774ED4" w:rsidRPr="00774ED4" w14:paraId="0E738DFD" w14:textId="77777777" w:rsidTr="00703F08">
        <w:trPr>
          <w:gridAfter w:val="1"/>
          <w:wAfter w:w="29" w:type="dxa"/>
        </w:trPr>
        <w:tc>
          <w:tcPr>
            <w:tcW w:w="3112" w:type="dxa"/>
            <w:shd w:val="clear" w:color="auto" w:fill="DEEAF6" w:themeFill="accent5" w:themeFillTint="33"/>
          </w:tcPr>
          <w:p w14:paraId="16F00D92" w14:textId="77777777" w:rsidR="004C3065" w:rsidRPr="00774ED4" w:rsidRDefault="004C3065"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DATES FROM/TO</w:t>
            </w:r>
          </w:p>
        </w:tc>
        <w:tc>
          <w:tcPr>
            <w:tcW w:w="2128" w:type="dxa"/>
          </w:tcPr>
          <w:p w14:paraId="124547D3" w14:textId="77777777" w:rsidR="004C3065" w:rsidRPr="00774ED4" w:rsidRDefault="004C3065" w:rsidP="00024232">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0"/>
                  <w:enabled/>
                  <w:calcOnExit w:val="0"/>
                  <w:textInput/>
                </w:ffData>
              </w:fldChar>
            </w:r>
            <w:bookmarkStart w:id="100" w:name="Text50"/>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00024232">
              <w:rPr>
                <w:rFonts w:ascii="Gotham-Book" w:hAnsi="Gotham-Book"/>
                <w:b/>
                <w:color w:val="000033"/>
                <w:sz w:val="18"/>
                <w:szCs w:val="18"/>
              </w:rPr>
              <w:t> </w:t>
            </w:r>
            <w:r w:rsidR="00024232">
              <w:rPr>
                <w:rFonts w:ascii="Gotham-Book" w:hAnsi="Gotham-Book"/>
                <w:b/>
                <w:color w:val="000033"/>
                <w:sz w:val="18"/>
                <w:szCs w:val="18"/>
              </w:rPr>
              <w:t> </w:t>
            </w:r>
            <w:r w:rsidR="00024232">
              <w:rPr>
                <w:rFonts w:ascii="Gotham-Book" w:hAnsi="Gotham-Book"/>
                <w:b/>
                <w:color w:val="000033"/>
                <w:sz w:val="18"/>
                <w:szCs w:val="18"/>
              </w:rPr>
              <w:t> </w:t>
            </w:r>
            <w:r w:rsidR="00024232">
              <w:rPr>
                <w:rFonts w:ascii="Gotham-Book" w:hAnsi="Gotham-Book"/>
                <w:b/>
                <w:color w:val="000033"/>
                <w:sz w:val="18"/>
                <w:szCs w:val="18"/>
              </w:rPr>
              <w:t> </w:t>
            </w:r>
            <w:r w:rsidR="00024232">
              <w:rPr>
                <w:rFonts w:ascii="Gotham-Book" w:hAnsi="Gotham-Book"/>
                <w:b/>
                <w:color w:val="000033"/>
                <w:sz w:val="18"/>
                <w:szCs w:val="18"/>
              </w:rPr>
              <w:t> </w:t>
            </w:r>
            <w:r w:rsidRPr="00774ED4">
              <w:rPr>
                <w:rFonts w:ascii="Gotham-Book" w:hAnsi="Gotham-Book"/>
                <w:b/>
                <w:color w:val="000033"/>
                <w:sz w:val="18"/>
                <w:szCs w:val="18"/>
              </w:rPr>
              <w:fldChar w:fldCharType="end"/>
            </w:r>
            <w:bookmarkEnd w:id="100"/>
          </w:p>
        </w:tc>
        <w:tc>
          <w:tcPr>
            <w:tcW w:w="1134" w:type="dxa"/>
            <w:shd w:val="clear" w:color="auto" w:fill="DEEAF6" w:themeFill="accent5" w:themeFillTint="33"/>
          </w:tcPr>
          <w:p w14:paraId="06E127F6" w14:textId="77777777" w:rsidR="004C3065" w:rsidRPr="00774ED4" w:rsidRDefault="004C3065" w:rsidP="000B6ED5">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JOB TITLE</w:t>
            </w:r>
          </w:p>
        </w:tc>
        <w:tc>
          <w:tcPr>
            <w:tcW w:w="4082" w:type="dxa"/>
            <w:gridSpan w:val="4"/>
          </w:tcPr>
          <w:p w14:paraId="06C6A9FA" w14:textId="77777777" w:rsidR="004C3065" w:rsidRPr="00774ED4" w:rsidRDefault="004C3065" w:rsidP="00EF60A5">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5"/>
                  <w:enabled/>
                  <w:calcOnExit w:val="0"/>
                  <w:textInput/>
                </w:ffData>
              </w:fldChar>
            </w:r>
            <w:bookmarkStart w:id="101" w:name="Text55"/>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Pr="00774ED4">
              <w:rPr>
                <w:rFonts w:ascii="Gotham-Book" w:hAnsi="Gotham-Book"/>
                <w:b/>
                <w:color w:val="000033"/>
                <w:sz w:val="18"/>
                <w:szCs w:val="18"/>
              </w:rPr>
              <w:fldChar w:fldCharType="end"/>
            </w:r>
            <w:bookmarkEnd w:id="101"/>
          </w:p>
        </w:tc>
      </w:tr>
      <w:tr w:rsidR="00774ED4" w:rsidRPr="00774ED4" w14:paraId="184EEC8B" w14:textId="77777777" w:rsidTr="00703F08">
        <w:trPr>
          <w:gridAfter w:val="1"/>
          <w:wAfter w:w="29" w:type="dxa"/>
        </w:trPr>
        <w:tc>
          <w:tcPr>
            <w:tcW w:w="3112" w:type="dxa"/>
            <w:shd w:val="clear" w:color="auto" w:fill="DEEAF6" w:themeFill="accent5" w:themeFillTint="33"/>
          </w:tcPr>
          <w:p w14:paraId="021ADA8C" w14:textId="77777777" w:rsidR="004C3065" w:rsidRPr="00774ED4" w:rsidRDefault="00092342"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SCHOOL OR OTHER PLACE OF WORK</w:t>
            </w:r>
          </w:p>
        </w:tc>
        <w:tc>
          <w:tcPr>
            <w:tcW w:w="7344" w:type="dxa"/>
            <w:gridSpan w:val="6"/>
          </w:tcPr>
          <w:p w14:paraId="5B3EEE75" w14:textId="77777777" w:rsidR="004C3065" w:rsidRPr="00774ED4" w:rsidRDefault="004C3065" w:rsidP="00EF60A5">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1"/>
                  <w:enabled/>
                  <w:calcOnExit w:val="0"/>
                  <w:textInput/>
                </w:ffData>
              </w:fldChar>
            </w:r>
            <w:bookmarkStart w:id="102" w:name="Text51"/>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Pr="00774ED4">
              <w:rPr>
                <w:rFonts w:ascii="Gotham-Book" w:hAnsi="Gotham-Book"/>
                <w:b/>
                <w:color w:val="000033"/>
                <w:sz w:val="18"/>
                <w:szCs w:val="18"/>
              </w:rPr>
              <w:fldChar w:fldCharType="end"/>
            </w:r>
            <w:bookmarkEnd w:id="102"/>
          </w:p>
        </w:tc>
      </w:tr>
      <w:tr w:rsidR="00774ED4" w:rsidRPr="00774ED4" w14:paraId="5044285B" w14:textId="77777777" w:rsidTr="00703F08">
        <w:trPr>
          <w:gridAfter w:val="1"/>
          <w:wAfter w:w="29" w:type="dxa"/>
        </w:trPr>
        <w:tc>
          <w:tcPr>
            <w:tcW w:w="3112" w:type="dxa"/>
            <w:shd w:val="clear" w:color="auto" w:fill="DEEAF6" w:themeFill="accent5" w:themeFillTint="33"/>
          </w:tcPr>
          <w:p w14:paraId="26D53DC1" w14:textId="77777777" w:rsidR="004C3065" w:rsidRPr="00774ED4" w:rsidRDefault="00092342"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SEX AND NO. OF PUPILS IN SCHOOL</w:t>
            </w:r>
          </w:p>
        </w:tc>
        <w:tc>
          <w:tcPr>
            <w:tcW w:w="2128" w:type="dxa"/>
          </w:tcPr>
          <w:p w14:paraId="5DAEE3DD" w14:textId="77777777" w:rsidR="004C3065" w:rsidRPr="00774ED4" w:rsidRDefault="004C3065" w:rsidP="00EF60A5">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2"/>
                  <w:enabled/>
                  <w:calcOnExit w:val="0"/>
                  <w:textInput/>
                </w:ffData>
              </w:fldChar>
            </w:r>
            <w:bookmarkStart w:id="103" w:name="Text52"/>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Pr="00774ED4">
              <w:rPr>
                <w:rFonts w:ascii="Gotham-Book" w:hAnsi="Gotham-Book"/>
                <w:b/>
                <w:color w:val="000033"/>
                <w:sz w:val="18"/>
                <w:szCs w:val="18"/>
              </w:rPr>
              <w:fldChar w:fldCharType="end"/>
            </w:r>
            <w:bookmarkEnd w:id="103"/>
          </w:p>
        </w:tc>
        <w:tc>
          <w:tcPr>
            <w:tcW w:w="1701" w:type="dxa"/>
            <w:gridSpan w:val="3"/>
            <w:shd w:val="clear" w:color="auto" w:fill="DEEAF6" w:themeFill="accent5" w:themeFillTint="33"/>
          </w:tcPr>
          <w:p w14:paraId="19686B75" w14:textId="77777777" w:rsidR="004C3065" w:rsidRPr="00774ED4" w:rsidRDefault="00F149EE" w:rsidP="000B6ED5">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TYPE OF SCHOOL</w:t>
            </w:r>
          </w:p>
        </w:tc>
        <w:tc>
          <w:tcPr>
            <w:tcW w:w="3515" w:type="dxa"/>
            <w:gridSpan w:val="2"/>
          </w:tcPr>
          <w:p w14:paraId="55EF16A2" w14:textId="77777777" w:rsidR="004C3065" w:rsidRPr="00774ED4" w:rsidRDefault="00D20F6E" w:rsidP="00EF60A5">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Dropdown1"/>
                  <w:enabled/>
                  <w:calcOnExit w:val="0"/>
                  <w:ddList>
                    <w:listEntry w:val="PLEASE SELECT"/>
                    <w:listEntry w:val="INDEPENDENT SCHOOL"/>
                    <w:listEntry w:val="MAINTAINED SCHOOL"/>
                  </w:ddList>
                </w:ffData>
              </w:fldChar>
            </w:r>
            <w:bookmarkStart w:id="104" w:name="Dropdown1"/>
            <w:r w:rsidRPr="00774ED4">
              <w:rPr>
                <w:rFonts w:ascii="Gotham-Book" w:hAnsi="Gotham-Book"/>
                <w:b/>
                <w:color w:val="000033"/>
                <w:sz w:val="18"/>
                <w:szCs w:val="18"/>
              </w:rPr>
              <w:instrText xml:space="preserve"> FORMDROPDOWN </w:instrText>
            </w:r>
            <w:r w:rsidR="005116F9">
              <w:rPr>
                <w:rFonts w:ascii="Gotham-Book" w:hAnsi="Gotham-Book"/>
                <w:b/>
                <w:color w:val="000033"/>
                <w:sz w:val="18"/>
                <w:szCs w:val="18"/>
              </w:rPr>
            </w:r>
            <w:r w:rsidR="005116F9">
              <w:rPr>
                <w:rFonts w:ascii="Gotham-Book" w:hAnsi="Gotham-Book"/>
                <w:b/>
                <w:color w:val="000033"/>
                <w:sz w:val="18"/>
                <w:szCs w:val="18"/>
              </w:rPr>
              <w:fldChar w:fldCharType="separate"/>
            </w:r>
            <w:r w:rsidRPr="00774ED4">
              <w:rPr>
                <w:rFonts w:ascii="Gotham-Book" w:hAnsi="Gotham-Book"/>
                <w:b/>
                <w:color w:val="000033"/>
                <w:sz w:val="18"/>
                <w:szCs w:val="18"/>
              </w:rPr>
              <w:fldChar w:fldCharType="end"/>
            </w:r>
            <w:bookmarkEnd w:id="104"/>
          </w:p>
        </w:tc>
      </w:tr>
      <w:tr w:rsidR="00774ED4" w:rsidRPr="00774ED4" w14:paraId="7BCC11CC" w14:textId="77777777" w:rsidTr="00703F08">
        <w:trPr>
          <w:gridAfter w:val="1"/>
          <w:wAfter w:w="29" w:type="dxa"/>
          <w:trHeight w:val="285"/>
        </w:trPr>
        <w:tc>
          <w:tcPr>
            <w:tcW w:w="3112" w:type="dxa"/>
            <w:shd w:val="clear" w:color="auto" w:fill="DEEAF6" w:themeFill="accent5" w:themeFillTint="33"/>
          </w:tcPr>
          <w:p w14:paraId="61CD0D4A" w14:textId="77777777" w:rsidR="004C3065" w:rsidRPr="00774ED4" w:rsidRDefault="00F149E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AGE RANGE IN SCHOOL</w:t>
            </w:r>
          </w:p>
        </w:tc>
        <w:tc>
          <w:tcPr>
            <w:tcW w:w="3544" w:type="dxa"/>
            <w:gridSpan w:val="3"/>
          </w:tcPr>
          <w:p w14:paraId="1283AEBF" w14:textId="77777777" w:rsidR="004C3065" w:rsidRPr="00774ED4" w:rsidRDefault="004C3065" w:rsidP="00EF60A5">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3"/>
                  <w:enabled/>
                  <w:calcOnExit w:val="0"/>
                  <w:textInput/>
                </w:ffData>
              </w:fldChar>
            </w:r>
            <w:bookmarkStart w:id="105" w:name="Text53"/>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Pr="00774ED4">
              <w:rPr>
                <w:rFonts w:ascii="Gotham-Book" w:hAnsi="Gotham-Book"/>
                <w:b/>
                <w:color w:val="000033"/>
                <w:sz w:val="18"/>
                <w:szCs w:val="18"/>
              </w:rPr>
              <w:fldChar w:fldCharType="end"/>
            </w:r>
            <w:bookmarkEnd w:id="105"/>
          </w:p>
        </w:tc>
        <w:tc>
          <w:tcPr>
            <w:tcW w:w="1984" w:type="dxa"/>
            <w:gridSpan w:val="2"/>
            <w:shd w:val="clear" w:color="auto" w:fill="DEEAF6" w:themeFill="accent5" w:themeFillTint="33"/>
          </w:tcPr>
          <w:p w14:paraId="60D38736" w14:textId="77777777" w:rsidR="004C3065" w:rsidRPr="00774ED4" w:rsidRDefault="004C3065" w:rsidP="000B6ED5">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 xml:space="preserve">CURRENT SALARY PA: </w:t>
            </w:r>
          </w:p>
        </w:tc>
        <w:tc>
          <w:tcPr>
            <w:tcW w:w="1816" w:type="dxa"/>
          </w:tcPr>
          <w:p w14:paraId="2DF71ACE" w14:textId="77777777" w:rsidR="004C3065" w:rsidRPr="00774ED4" w:rsidRDefault="004C3065" w:rsidP="00EF60A5">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t>£</w:t>
            </w:r>
            <w:r w:rsidRPr="00774ED4">
              <w:rPr>
                <w:rFonts w:ascii="Gotham-Book" w:hAnsi="Gotham-Book"/>
                <w:b/>
                <w:color w:val="000033"/>
                <w:sz w:val="18"/>
                <w:szCs w:val="18"/>
              </w:rPr>
              <w:fldChar w:fldCharType="begin">
                <w:ffData>
                  <w:name w:val="Text49"/>
                  <w:enabled/>
                  <w:calcOnExit w:val="0"/>
                  <w:textInput/>
                </w:ffData>
              </w:fldChar>
            </w:r>
            <w:bookmarkStart w:id="106" w:name="Text49"/>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Pr="00774ED4">
              <w:rPr>
                <w:rFonts w:ascii="Gotham-Book" w:hAnsi="Gotham-Book"/>
                <w:b/>
                <w:color w:val="000033"/>
                <w:sz w:val="18"/>
                <w:szCs w:val="18"/>
              </w:rPr>
              <w:fldChar w:fldCharType="end"/>
            </w:r>
            <w:bookmarkEnd w:id="106"/>
          </w:p>
        </w:tc>
      </w:tr>
      <w:tr w:rsidR="00774ED4" w:rsidRPr="00774ED4" w14:paraId="4425F567" w14:textId="77777777" w:rsidTr="00703F08">
        <w:trPr>
          <w:gridAfter w:val="1"/>
          <w:wAfter w:w="29" w:type="dxa"/>
        </w:trPr>
        <w:tc>
          <w:tcPr>
            <w:tcW w:w="3112" w:type="dxa"/>
            <w:tcBorders>
              <w:bottom w:val="single" w:sz="4" w:space="0" w:color="auto"/>
            </w:tcBorders>
            <w:shd w:val="clear" w:color="auto" w:fill="DEEAF6" w:themeFill="accent5" w:themeFillTint="33"/>
          </w:tcPr>
          <w:p w14:paraId="5ED3AB74" w14:textId="77777777" w:rsidR="004C3065" w:rsidRPr="00774ED4" w:rsidRDefault="00F149E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REASON FOR LEAVING</w:t>
            </w:r>
          </w:p>
        </w:tc>
        <w:tc>
          <w:tcPr>
            <w:tcW w:w="7344" w:type="dxa"/>
            <w:gridSpan w:val="6"/>
            <w:tcBorders>
              <w:bottom w:val="single" w:sz="4" w:space="0" w:color="auto"/>
            </w:tcBorders>
          </w:tcPr>
          <w:p w14:paraId="79657427" w14:textId="77777777" w:rsidR="004C3065" w:rsidRPr="00774ED4" w:rsidRDefault="00AE2190" w:rsidP="00EF60A5">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65"/>
                  <w:enabled/>
                  <w:calcOnExit w:val="0"/>
                  <w:textInput/>
                </w:ffData>
              </w:fldChar>
            </w:r>
            <w:bookmarkStart w:id="107" w:name="Text65"/>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000C3709" w:rsidRPr="00774ED4">
              <w:rPr>
                <w:rFonts w:ascii="Gotham-Book" w:hAnsi="Gotham-Book"/>
                <w:b/>
                <w:color w:val="000033"/>
                <w:sz w:val="18"/>
                <w:szCs w:val="18"/>
              </w:rPr>
              <w:t> </w:t>
            </w:r>
            <w:r w:rsidRPr="00774ED4">
              <w:rPr>
                <w:rFonts w:ascii="Gotham-Book" w:hAnsi="Gotham-Book"/>
                <w:b/>
                <w:color w:val="000033"/>
                <w:sz w:val="18"/>
                <w:szCs w:val="18"/>
              </w:rPr>
              <w:fldChar w:fldCharType="end"/>
            </w:r>
            <w:bookmarkEnd w:id="107"/>
          </w:p>
        </w:tc>
      </w:tr>
      <w:tr w:rsidR="00774ED4" w:rsidRPr="00774ED4" w14:paraId="794C1E5F" w14:textId="77777777" w:rsidTr="00703F08">
        <w:trPr>
          <w:gridAfter w:val="1"/>
          <w:wAfter w:w="29" w:type="dxa"/>
        </w:trPr>
        <w:tc>
          <w:tcPr>
            <w:tcW w:w="10456" w:type="dxa"/>
            <w:gridSpan w:val="7"/>
            <w:tcBorders>
              <w:left w:val="nil"/>
              <w:right w:val="nil"/>
            </w:tcBorders>
            <w:shd w:val="clear" w:color="auto" w:fill="auto"/>
          </w:tcPr>
          <w:p w14:paraId="7F44465B" w14:textId="77777777" w:rsidR="00A86AF1" w:rsidRPr="00774ED4" w:rsidRDefault="00A86AF1" w:rsidP="00703F08">
            <w:pPr>
              <w:autoSpaceDE w:val="0"/>
              <w:autoSpaceDN w:val="0"/>
              <w:adjustRightInd w:val="0"/>
              <w:rPr>
                <w:rFonts w:ascii="Gotham-Book" w:hAnsi="Gotham-Book"/>
                <w:color w:val="000033"/>
                <w:sz w:val="12"/>
                <w:szCs w:val="18"/>
              </w:rPr>
            </w:pPr>
          </w:p>
        </w:tc>
      </w:tr>
      <w:tr w:rsidR="00774ED4" w:rsidRPr="00774ED4" w14:paraId="40BB497E" w14:textId="77777777" w:rsidTr="00703F08">
        <w:trPr>
          <w:gridAfter w:val="1"/>
          <w:wAfter w:w="29" w:type="dxa"/>
        </w:trPr>
        <w:tc>
          <w:tcPr>
            <w:tcW w:w="3112" w:type="dxa"/>
            <w:shd w:val="clear" w:color="auto" w:fill="DEEAF6" w:themeFill="accent5" w:themeFillTint="33"/>
          </w:tcPr>
          <w:p w14:paraId="78361287"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DATES FROM/TO</w:t>
            </w:r>
          </w:p>
        </w:tc>
        <w:tc>
          <w:tcPr>
            <w:tcW w:w="2128" w:type="dxa"/>
          </w:tcPr>
          <w:p w14:paraId="4D71B429"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0"/>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c>
          <w:tcPr>
            <w:tcW w:w="1134" w:type="dxa"/>
            <w:shd w:val="clear" w:color="auto" w:fill="DEEAF6" w:themeFill="accent5" w:themeFillTint="33"/>
          </w:tcPr>
          <w:p w14:paraId="1E19711F" w14:textId="77777777" w:rsidR="00D20F6E" w:rsidRPr="00774ED4" w:rsidRDefault="00D20F6E" w:rsidP="00774ED4">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JOB TITLE</w:t>
            </w:r>
          </w:p>
        </w:tc>
        <w:tc>
          <w:tcPr>
            <w:tcW w:w="4082" w:type="dxa"/>
            <w:gridSpan w:val="4"/>
          </w:tcPr>
          <w:p w14:paraId="51157F23"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5"/>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r>
      <w:tr w:rsidR="00774ED4" w:rsidRPr="00774ED4" w14:paraId="03D89B2B" w14:textId="77777777" w:rsidTr="00703F08">
        <w:trPr>
          <w:gridAfter w:val="1"/>
          <w:wAfter w:w="29" w:type="dxa"/>
        </w:trPr>
        <w:tc>
          <w:tcPr>
            <w:tcW w:w="3112" w:type="dxa"/>
            <w:shd w:val="clear" w:color="auto" w:fill="DEEAF6" w:themeFill="accent5" w:themeFillTint="33"/>
          </w:tcPr>
          <w:p w14:paraId="6BFF3033"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SCHOOL OR OTHER PLACE OF WORK</w:t>
            </w:r>
          </w:p>
        </w:tc>
        <w:tc>
          <w:tcPr>
            <w:tcW w:w="7344" w:type="dxa"/>
            <w:gridSpan w:val="6"/>
          </w:tcPr>
          <w:p w14:paraId="37E91508"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1"/>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r>
      <w:tr w:rsidR="00774ED4" w:rsidRPr="00774ED4" w14:paraId="004E4209" w14:textId="77777777" w:rsidTr="00703F08">
        <w:trPr>
          <w:gridAfter w:val="1"/>
          <w:wAfter w:w="29" w:type="dxa"/>
        </w:trPr>
        <w:tc>
          <w:tcPr>
            <w:tcW w:w="3112" w:type="dxa"/>
            <w:shd w:val="clear" w:color="auto" w:fill="DEEAF6" w:themeFill="accent5" w:themeFillTint="33"/>
          </w:tcPr>
          <w:p w14:paraId="27C56A22"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SEX AND NO. OF PUPILS IN SCHOOL</w:t>
            </w:r>
          </w:p>
        </w:tc>
        <w:tc>
          <w:tcPr>
            <w:tcW w:w="2128" w:type="dxa"/>
          </w:tcPr>
          <w:p w14:paraId="5B8565F4"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2"/>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c>
          <w:tcPr>
            <w:tcW w:w="1701" w:type="dxa"/>
            <w:gridSpan w:val="3"/>
            <w:shd w:val="clear" w:color="auto" w:fill="DEEAF6" w:themeFill="accent5" w:themeFillTint="33"/>
          </w:tcPr>
          <w:p w14:paraId="27A5260C" w14:textId="77777777" w:rsidR="00D20F6E" w:rsidRPr="00774ED4" w:rsidRDefault="00D20F6E" w:rsidP="00774ED4">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TYPE OF SCHOOL</w:t>
            </w:r>
          </w:p>
        </w:tc>
        <w:tc>
          <w:tcPr>
            <w:tcW w:w="3515" w:type="dxa"/>
            <w:gridSpan w:val="2"/>
          </w:tcPr>
          <w:p w14:paraId="05B15D20"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
                  <w:enabled/>
                  <w:calcOnExit w:val="0"/>
                  <w:ddList>
                    <w:listEntry w:val="PLEASE SELECT"/>
                    <w:listEntry w:val="INDEPENDENT SCHOOL"/>
                    <w:listEntry w:val="MAINTAINED SCHOOL"/>
                  </w:ddList>
                </w:ffData>
              </w:fldChar>
            </w:r>
            <w:r w:rsidRPr="00774ED4">
              <w:rPr>
                <w:rFonts w:ascii="Gotham-Book" w:hAnsi="Gotham-Book"/>
                <w:b/>
                <w:color w:val="000033"/>
                <w:sz w:val="18"/>
                <w:szCs w:val="18"/>
              </w:rPr>
              <w:instrText xml:space="preserve"> FORMDROPDOWN </w:instrText>
            </w:r>
            <w:r w:rsidR="005116F9">
              <w:rPr>
                <w:rFonts w:ascii="Gotham-Book" w:hAnsi="Gotham-Book"/>
                <w:b/>
                <w:color w:val="000033"/>
                <w:sz w:val="18"/>
                <w:szCs w:val="18"/>
              </w:rPr>
            </w:r>
            <w:r w:rsidR="005116F9">
              <w:rPr>
                <w:rFonts w:ascii="Gotham-Book" w:hAnsi="Gotham-Book"/>
                <w:b/>
                <w:color w:val="000033"/>
                <w:sz w:val="18"/>
                <w:szCs w:val="18"/>
              </w:rPr>
              <w:fldChar w:fldCharType="separate"/>
            </w:r>
            <w:r w:rsidRPr="00774ED4">
              <w:rPr>
                <w:rFonts w:ascii="Gotham-Book" w:hAnsi="Gotham-Book"/>
                <w:b/>
                <w:color w:val="000033"/>
                <w:sz w:val="18"/>
                <w:szCs w:val="18"/>
              </w:rPr>
              <w:fldChar w:fldCharType="end"/>
            </w:r>
          </w:p>
        </w:tc>
      </w:tr>
      <w:tr w:rsidR="00774ED4" w:rsidRPr="00774ED4" w14:paraId="0AE80CAA" w14:textId="77777777" w:rsidTr="00703F08">
        <w:trPr>
          <w:gridAfter w:val="1"/>
          <w:wAfter w:w="29" w:type="dxa"/>
          <w:trHeight w:val="285"/>
        </w:trPr>
        <w:tc>
          <w:tcPr>
            <w:tcW w:w="3112" w:type="dxa"/>
            <w:shd w:val="clear" w:color="auto" w:fill="DEEAF6" w:themeFill="accent5" w:themeFillTint="33"/>
          </w:tcPr>
          <w:p w14:paraId="55480997"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AGE RANGE IN SCHOOL</w:t>
            </w:r>
          </w:p>
        </w:tc>
        <w:tc>
          <w:tcPr>
            <w:tcW w:w="3544" w:type="dxa"/>
            <w:gridSpan w:val="3"/>
          </w:tcPr>
          <w:p w14:paraId="47A4DA25"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3"/>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c>
          <w:tcPr>
            <w:tcW w:w="1984" w:type="dxa"/>
            <w:gridSpan w:val="2"/>
            <w:shd w:val="clear" w:color="auto" w:fill="DEEAF6" w:themeFill="accent5" w:themeFillTint="33"/>
          </w:tcPr>
          <w:p w14:paraId="1A51A213" w14:textId="77777777" w:rsidR="00D20F6E" w:rsidRPr="00774ED4" w:rsidRDefault="00D20F6E" w:rsidP="00774ED4">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 xml:space="preserve">CURRENT SALARY PA: </w:t>
            </w:r>
          </w:p>
        </w:tc>
        <w:tc>
          <w:tcPr>
            <w:tcW w:w="1816" w:type="dxa"/>
          </w:tcPr>
          <w:p w14:paraId="48C36434"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t>£</w:t>
            </w:r>
            <w:r w:rsidRPr="00774ED4">
              <w:rPr>
                <w:rFonts w:ascii="Gotham-Book" w:hAnsi="Gotham-Book"/>
                <w:b/>
                <w:color w:val="000033"/>
                <w:sz w:val="18"/>
                <w:szCs w:val="18"/>
              </w:rPr>
              <w:fldChar w:fldCharType="begin">
                <w:ffData>
                  <w:name w:val="Text49"/>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r>
      <w:tr w:rsidR="00774ED4" w:rsidRPr="00774ED4" w14:paraId="7A738530" w14:textId="77777777" w:rsidTr="00703F08">
        <w:trPr>
          <w:gridAfter w:val="1"/>
          <w:wAfter w:w="29" w:type="dxa"/>
        </w:trPr>
        <w:tc>
          <w:tcPr>
            <w:tcW w:w="3112" w:type="dxa"/>
            <w:tcBorders>
              <w:bottom w:val="single" w:sz="4" w:space="0" w:color="auto"/>
            </w:tcBorders>
            <w:shd w:val="clear" w:color="auto" w:fill="DEEAF6" w:themeFill="accent5" w:themeFillTint="33"/>
          </w:tcPr>
          <w:p w14:paraId="033A8D35"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REASON FOR LEAVING</w:t>
            </w:r>
          </w:p>
        </w:tc>
        <w:tc>
          <w:tcPr>
            <w:tcW w:w="7344" w:type="dxa"/>
            <w:gridSpan w:val="6"/>
            <w:tcBorders>
              <w:bottom w:val="single" w:sz="4" w:space="0" w:color="auto"/>
            </w:tcBorders>
          </w:tcPr>
          <w:p w14:paraId="7847ED9D"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65"/>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r>
      <w:tr w:rsidR="00774ED4" w:rsidRPr="00774ED4" w14:paraId="18976B7C" w14:textId="77777777" w:rsidTr="00703F08">
        <w:trPr>
          <w:gridAfter w:val="1"/>
          <w:wAfter w:w="29" w:type="dxa"/>
        </w:trPr>
        <w:tc>
          <w:tcPr>
            <w:tcW w:w="10456" w:type="dxa"/>
            <w:gridSpan w:val="7"/>
            <w:tcBorders>
              <w:left w:val="nil"/>
              <w:right w:val="nil"/>
            </w:tcBorders>
            <w:shd w:val="clear" w:color="auto" w:fill="auto"/>
          </w:tcPr>
          <w:p w14:paraId="3CC97B99" w14:textId="77777777" w:rsidR="00D20F6E" w:rsidRPr="00774ED4" w:rsidRDefault="00D20F6E" w:rsidP="00703F08">
            <w:pPr>
              <w:autoSpaceDE w:val="0"/>
              <w:autoSpaceDN w:val="0"/>
              <w:adjustRightInd w:val="0"/>
              <w:rPr>
                <w:rFonts w:ascii="Gotham-Book" w:hAnsi="Gotham-Book"/>
                <w:color w:val="000033"/>
                <w:sz w:val="12"/>
                <w:szCs w:val="18"/>
              </w:rPr>
            </w:pPr>
          </w:p>
        </w:tc>
      </w:tr>
      <w:tr w:rsidR="00774ED4" w:rsidRPr="00774ED4" w14:paraId="7BA1BEB8" w14:textId="77777777" w:rsidTr="00703F08">
        <w:trPr>
          <w:gridAfter w:val="1"/>
          <w:wAfter w:w="29" w:type="dxa"/>
        </w:trPr>
        <w:tc>
          <w:tcPr>
            <w:tcW w:w="3112" w:type="dxa"/>
            <w:shd w:val="clear" w:color="auto" w:fill="DEEAF6" w:themeFill="accent5" w:themeFillTint="33"/>
          </w:tcPr>
          <w:p w14:paraId="040331CB"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DATES FROM/TO</w:t>
            </w:r>
          </w:p>
        </w:tc>
        <w:tc>
          <w:tcPr>
            <w:tcW w:w="2128" w:type="dxa"/>
          </w:tcPr>
          <w:p w14:paraId="0999DFA3"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0"/>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c>
          <w:tcPr>
            <w:tcW w:w="1134" w:type="dxa"/>
            <w:shd w:val="clear" w:color="auto" w:fill="DEEAF6" w:themeFill="accent5" w:themeFillTint="33"/>
          </w:tcPr>
          <w:p w14:paraId="6F252E1A" w14:textId="77777777" w:rsidR="00D20F6E" w:rsidRPr="00774ED4" w:rsidRDefault="00D20F6E" w:rsidP="00774ED4">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JOB TITLE</w:t>
            </w:r>
          </w:p>
        </w:tc>
        <w:tc>
          <w:tcPr>
            <w:tcW w:w="4082" w:type="dxa"/>
            <w:gridSpan w:val="4"/>
          </w:tcPr>
          <w:p w14:paraId="00669D00"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5"/>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r>
      <w:tr w:rsidR="00774ED4" w:rsidRPr="00774ED4" w14:paraId="113C873D" w14:textId="77777777" w:rsidTr="00703F08">
        <w:trPr>
          <w:gridAfter w:val="1"/>
          <w:wAfter w:w="29" w:type="dxa"/>
        </w:trPr>
        <w:tc>
          <w:tcPr>
            <w:tcW w:w="3112" w:type="dxa"/>
            <w:shd w:val="clear" w:color="auto" w:fill="DEEAF6" w:themeFill="accent5" w:themeFillTint="33"/>
          </w:tcPr>
          <w:p w14:paraId="071EA21E"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SCHOOL OR OTHER PLACE OF WORK</w:t>
            </w:r>
          </w:p>
        </w:tc>
        <w:tc>
          <w:tcPr>
            <w:tcW w:w="7344" w:type="dxa"/>
            <w:gridSpan w:val="6"/>
          </w:tcPr>
          <w:p w14:paraId="3D3E11C5"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1"/>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r>
      <w:tr w:rsidR="00774ED4" w:rsidRPr="00774ED4" w14:paraId="1CA648BE" w14:textId="77777777" w:rsidTr="00703F08">
        <w:trPr>
          <w:gridAfter w:val="1"/>
          <w:wAfter w:w="29" w:type="dxa"/>
        </w:trPr>
        <w:tc>
          <w:tcPr>
            <w:tcW w:w="3112" w:type="dxa"/>
            <w:shd w:val="clear" w:color="auto" w:fill="DEEAF6" w:themeFill="accent5" w:themeFillTint="33"/>
          </w:tcPr>
          <w:p w14:paraId="5A1CEC60"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SEX AND NO. OF PUPILS IN SCHOOL</w:t>
            </w:r>
          </w:p>
        </w:tc>
        <w:tc>
          <w:tcPr>
            <w:tcW w:w="2128" w:type="dxa"/>
          </w:tcPr>
          <w:p w14:paraId="22A50814"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2"/>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c>
          <w:tcPr>
            <w:tcW w:w="1701" w:type="dxa"/>
            <w:gridSpan w:val="3"/>
            <w:shd w:val="clear" w:color="auto" w:fill="DEEAF6" w:themeFill="accent5" w:themeFillTint="33"/>
          </w:tcPr>
          <w:p w14:paraId="30339BA4" w14:textId="77777777" w:rsidR="00D20F6E" w:rsidRPr="00774ED4" w:rsidRDefault="00D20F6E" w:rsidP="00774ED4">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TYPE OF SCHOOL</w:t>
            </w:r>
          </w:p>
        </w:tc>
        <w:tc>
          <w:tcPr>
            <w:tcW w:w="3515" w:type="dxa"/>
            <w:gridSpan w:val="2"/>
          </w:tcPr>
          <w:p w14:paraId="46E6BB25"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Dropdown1"/>
                  <w:enabled/>
                  <w:calcOnExit w:val="0"/>
                  <w:ddList>
                    <w:listEntry w:val="PLEASE SELECT"/>
                    <w:listEntry w:val="INDEPENDENT SCHOOL"/>
                    <w:listEntry w:val="MAINTAINED SCHOOL"/>
                  </w:ddList>
                </w:ffData>
              </w:fldChar>
            </w:r>
            <w:r w:rsidRPr="00774ED4">
              <w:rPr>
                <w:rFonts w:ascii="Gotham-Book" w:hAnsi="Gotham-Book"/>
                <w:b/>
                <w:color w:val="000033"/>
                <w:sz w:val="18"/>
                <w:szCs w:val="18"/>
              </w:rPr>
              <w:instrText xml:space="preserve"> FORMDROPDOWN </w:instrText>
            </w:r>
            <w:r w:rsidR="005116F9">
              <w:rPr>
                <w:rFonts w:ascii="Gotham-Book" w:hAnsi="Gotham-Book"/>
                <w:b/>
                <w:color w:val="000033"/>
                <w:sz w:val="18"/>
                <w:szCs w:val="18"/>
              </w:rPr>
            </w:r>
            <w:r w:rsidR="005116F9">
              <w:rPr>
                <w:rFonts w:ascii="Gotham-Book" w:hAnsi="Gotham-Book"/>
                <w:b/>
                <w:color w:val="000033"/>
                <w:sz w:val="18"/>
                <w:szCs w:val="18"/>
              </w:rPr>
              <w:fldChar w:fldCharType="separate"/>
            </w:r>
            <w:r w:rsidRPr="00774ED4">
              <w:rPr>
                <w:rFonts w:ascii="Gotham-Book" w:hAnsi="Gotham-Book"/>
                <w:b/>
                <w:color w:val="000033"/>
                <w:sz w:val="18"/>
                <w:szCs w:val="18"/>
              </w:rPr>
              <w:fldChar w:fldCharType="end"/>
            </w:r>
          </w:p>
        </w:tc>
      </w:tr>
      <w:tr w:rsidR="00774ED4" w:rsidRPr="00774ED4" w14:paraId="0CA89C13" w14:textId="77777777" w:rsidTr="00703F08">
        <w:trPr>
          <w:gridAfter w:val="1"/>
          <w:wAfter w:w="29" w:type="dxa"/>
          <w:trHeight w:val="285"/>
        </w:trPr>
        <w:tc>
          <w:tcPr>
            <w:tcW w:w="3112" w:type="dxa"/>
            <w:shd w:val="clear" w:color="auto" w:fill="DEEAF6" w:themeFill="accent5" w:themeFillTint="33"/>
          </w:tcPr>
          <w:p w14:paraId="324173BF"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AGE RANGE IN SCHOOL</w:t>
            </w:r>
          </w:p>
        </w:tc>
        <w:tc>
          <w:tcPr>
            <w:tcW w:w="3544" w:type="dxa"/>
            <w:gridSpan w:val="3"/>
          </w:tcPr>
          <w:p w14:paraId="14022E3F"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3"/>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c>
          <w:tcPr>
            <w:tcW w:w="1984" w:type="dxa"/>
            <w:gridSpan w:val="2"/>
            <w:shd w:val="clear" w:color="auto" w:fill="DEEAF6" w:themeFill="accent5" w:themeFillTint="33"/>
          </w:tcPr>
          <w:p w14:paraId="32B4E1C8" w14:textId="77777777" w:rsidR="00D20F6E" w:rsidRPr="00774ED4" w:rsidRDefault="00D20F6E" w:rsidP="00774ED4">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 xml:space="preserve">CURRENT SALARY PA: </w:t>
            </w:r>
          </w:p>
        </w:tc>
        <w:tc>
          <w:tcPr>
            <w:tcW w:w="1816" w:type="dxa"/>
          </w:tcPr>
          <w:p w14:paraId="604686A7"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t>£</w:t>
            </w:r>
            <w:r w:rsidRPr="00774ED4">
              <w:rPr>
                <w:rFonts w:ascii="Gotham-Book" w:hAnsi="Gotham-Book"/>
                <w:b/>
                <w:color w:val="000033"/>
                <w:sz w:val="18"/>
                <w:szCs w:val="18"/>
              </w:rPr>
              <w:fldChar w:fldCharType="begin">
                <w:ffData>
                  <w:name w:val="Text49"/>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r>
      <w:tr w:rsidR="00774ED4" w:rsidRPr="00774ED4" w14:paraId="26E848D7" w14:textId="77777777" w:rsidTr="00703F08">
        <w:trPr>
          <w:gridAfter w:val="1"/>
          <w:wAfter w:w="29" w:type="dxa"/>
        </w:trPr>
        <w:tc>
          <w:tcPr>
            <w:tcW w:w="3112" w:type="dxa"/>
            <w:tcBorders>
              <w:bottom w:val="single" w:sz="4" w:space="0" w:color="auto"/>
            </w:tcBorders>
            <w:shd w:val="clear" w:color="auto" w:fill="DEEAF6" w:themeFill="accent5" w:themeFillTint="33"/>
          </w:tcPr>
          <w:p w14:paraId="3B782B7E"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REASON FOR LEAVING</w:t>
            </w:r>
          </w:p>
        </w:tc>
        <w:tc>
          <w:tcPr>
            <w:tcW w:w="7344" w:type="dxa"/>
            <w:gridSpan w:val="6"/>
            <w:tcBorders>
              <w:bottom w:val="single" w:sz="4" w:space="0" w:color="auto"/>
            </w:tcBorders>
          </w:tcPr>
          <w:p w14:paraId="0C294928"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65"/>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r>
      <w:tr w:rsidR="00774ED4" w:rsidRPr="00774ED4" w14:paraId="6CB8A96B" w14:textId="77777777" w:rsidTr="00703F08">
        <w:trPr>
          <w:gridAfter w:val="1"/>
          <w:wAfter w:w="29" w:type="dxa"/>
        </w:trPr>
        <w:tc>
          <w:tcPr>
            <w:tcW w:w="10456" w:type="dxa"/>
            <w:gridSpan w:val="7"/>
            <w:tcBorders>
              <w:left w:val="nil"/>
              <w:right w:val="nil"/>
            </w:tcBorders>
            <w:shd w:val="clear" w:color="auto" w:fill="auto"/>
          </w:tcPr>
          <w:p w14:paraId="383F3A9F" w14:textId="77777777" w:rsidR="00D20F6E" w:rsidRPr="00774ED4" w:rsidRDefault="00D20F6E" w:rsidP="00703F08">
            <w:pPr>
              <w:autoSpaceDE w:val="0"/>
              <w:autoSpaceDN w:val="0"/>
              <w:adjustRightInd w:val="0"/>
              <w:rPr>
                <w:rFonts w:ascii="Gotham-Book" w:hAnsi="Gotham-Book"/>
                <w:color w:val="000033"/>
                <w:sz w:val="12"/>
                <w:szCs w:val="18"/>
              </w:rPr>
            </w:pPr>
          </w:p>
        </w:tc>
      </w:tr>
      <w:tr w:rsidR="00774ED4" w:rsidRPr="00774ED4" w14:paraId="5993CEFF" w14:textId="77777777" w:rsidTr="00703F08">
        <w:trPr>
          <w:gridAfter w:val="1"/>
          <w:wAfter w:w="29" w:type="dxa"/>
        </w:trPr>
        <w:tc>
          <w:tcPr>
            <w:tcW w:w="3112" w:type="dxa"/>
            <w:shd w:val="clear" w:color="auto" w:fill="DEEAF6" w:themeFill="accent5" w:themeFillTint="33"/>
          </w:tcPr>
          <w:p w14:paraId="03486EE7"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DATES FROM/TO</w:t>
            </w:r>
          </w:p>
        </w:tc>
        <w:tc>
          <w:tcPr>
            <w:tcW w:w="2128" w:type="dxa"/>
          </w:tcPr>
          <w:p w14:paraId="0CD33F4E"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0"/>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c>
          <w:tcPr>
            <w:tcW w:w="1134" w:type="dxa"/>
            <w:shd w:val="clear" w:color="auto" w:fill="DEEAF6" w:themeFill="accent5" w:themeFillTint="33"/>
          </w:tcPr>
          <w:p w14:paraId="1F304D56" w14:textId="77777777" w:rsidR="00D20F6E" w:rsidRPr="00774ED4" w:rsidRDefault="00D20F6E" w:rsidP="00774ED4">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JOB TITLE</w:t>
            </w:r>
          </w:p>
        </w:tc>
        <w:tc>
          <w:tcPr>
            <w:tcW w:w="4082" w:type="dxa"/>
            <w:gridSpan w:val="4"/>
          </w:tcPr>
          <w:p w14:paraId="1B1396FB"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5"/>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r>
      <w:tr w:rsidR="00774ED4" w:rsidRPr="00774ED4" w14:paraId="1FA825C0" w14:textId="77777777" w:rsidTr="00703F08">
        <w:trPr>
          <w:gridAfter w:val="1"/>
          <w:wAfter w:w="29" w:type="dxa"/>
        </w:trPr>
        <w:tc>
          <w:tcPr>
            <w:tcW w:w="3112" w:type="dxa"/>
            <w:shd w:val="clear" w:color="auto" w:fill="DEEAF6" w:themeFill="accent5" w:themeFillTint="33"/>
          </w:tcPr>
          <w:p w14:paraId="1678EA7D"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SCHOOL OR OTHER PLACE OF WORK</w:t>
            </w:r>
          </w:p>
        </w:tc>
        <w:tc>
          <w:tcPr>
            <w:tcW w:w="7344" w:type="dxa"/>
            <w:gridSpan w:val="6"/>
          </w:tcPr>
          <w:p w14:paraId="37C8711D"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1"/>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r>
      <w:tr w:rsidR="00774ED4" w:rsidRPr="00774ED4" w14:paraId="754BBEE0" w14:textId="77777777" w:rsidTr="00703F08">
        <w:trPr>
          <w:gridAfter w:val="1"/>
          <w:wAfter w:w="29" w:type="dxa"/>
        </w:trPr>
        <w:tc>
          <w:tcPr>
            <w:tcW w:w="3112" w:type="dxa"/>
            <w:shd w:val="clear" w:color="auto" w:fill="DEEAF6" w:themeFill="accent5" w:themeFillTint="33"/>
          </w:tcPr>
          <w:p w14:paraId="10BD03C8"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SEX AND NO. OF PUPILS IN SCHOOL</w:t>
            </w:r>
          </w:p>
        </w:tc>
        <w:tc>
          <w:tcPr>
            <w:tcW w:w="2128" w:type="dxa"/>
          </w:tcPr>
          <w:p w14:paraId="3E46B8A4"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2"/>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c>
          <w:tcPr>
            <w:tcW w:w="1701" w:type="dxa"/>
            <w:gridSpan w:val="3"/>
            <w:shd w:val="clear" w:color="auto" w:fill="DEEAF6" w:themeFill="accent5" w:themeFillTint="33"/>
          </w:tcPr>
          <w:p w14:paraId="3A265321" w14:textId="77777777" w:rsidR="00D20F6E" w:rsidRPr="00774ED4" w:rsidRDefault="00D20F6E" w:rsidP="00774ED4">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TYPE OF SCHOOL</w:t>
            </w:r>
          </w:p>
        </w:tc>
        <w:tc>
          <w:tcPr>
            <w:tcW w:w="3515" w:type="dxa"/>
            <w:gridSpan w:val="2"/>
          </w:tcPr>
          <w:p w14:paraId="6B4FF3E0"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Dropdown1"/>
                  <w:enabled/>
                  <w:calcOnExit w:val="0"/>
                  <w:ddList>
                    <w:listEntry w:val="PLEASE SELECT"/>
                    <w:listEntry w:val="INDEPENDENT SCHOOL"/>
                    <w:listEntry w:val="MAINTAINED SCHOOL"/>
                  </w:ddList>
                </w:ffData>
              </w:fldChar>
            </w:r>
            <w:r w:rsidRPr="00774ED4">
              <w:rPr>
                <w:rFonts w:ascii="Gotham-Book" w:hAnsi="Gotham-Book"/>
                <w:b/>
                <w:color w:val="000033"/>
                <w:sz w:val="18"/>
                <w:szCs w:val="18"/>
              </w:rPr>
              <w:instrText xml:space="preserve"> FORMDROPDOWN </w:instrText>
            </w:r>
            <w:r w:rsidR="005116F9">
              <w:rPr>
                <w:rFonts w:ascii="Gotham-Book" w:hAnsi="Gotham-Book"/>
                <w:b/>
                <w:color w:val="000033"/>
                <w:sz w:val="18"/>
                <w:szCs w:val="18"/>
              </w:rPr>
            </w:r>
            <w:r w:rsidR="005116F9">
              <w:rPr>
                <w:rFonts w:ascii="Gotham-Book" w:hAnsi="Gotham-Book"/>
                <w:b/>
                <w:color w:val="000033"/>
                <w:sz w:val="18"/>
                <w:szCs w:val="18"/>
              </w:rPr>
              <w:fldChar w:fldCharType="separate"/>
            </w:r>
            <w:r w:rsidRPr="00774ED4">
              <w:rPr>
                <w:rFonts w:ascii="Gotham-Book" w:hAnsi="Gotham-Book"/>
                <w:b/>
                <w:color w:val="000033"/>
                <w:sz w:val="18"/>
                <w:szCs w:val="18"/>
              </w:rPr>
              <w:fldChar w:fldCharType="end"/>
            </w:r>
          </w:p>
        </w:tc>
      </w:tr>
      <w:tr w:rsidR="00774ED4" w:rsidRPr="00774ED4" w14:paraId="60C73B34" w14:textId="77777777" w:rsidTr="00703F08">
        <w:trPr>
          <w:gridAfter w:val="1"/>
          <w:wAfter w:w="29" w:type="dxa"/>
          <w:trHeight w:val="285"/>
        </w:trPr>
        <w:tc>
          <w:tcPr>
            <w:tcW w:w="3112" w:type="dxa"/>
            <w:shd w:val="clear" w:color="auto" w:fill="DEEAF6" w:themeFill="accent5" w:themeFillTint="33"/>
          </w:tcPr>
          <w:p w14:paraId="75E683CB"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AGE RANGE IN SCHOOL</w:t>
            </w:r>
          </w:p>
        </w:tc>
        <w:tc>
          <w:tcPr>
            <w:tcW w:w="3544" w:type="dxa"/>
            <w:gridSpan w:val="3"/>
          </w:tcPr>
          <w:p w14:paraId="275AFCA8"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53"/>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c>
          <w:tcPr>
            <w:tcW w:w="1984" w:type="dxa"/>
            <w:gridSpan w:val="2"/>
            <w:shd w:val="clear" w:color="auto" w:fill="DEEAF6" w:themeFill="accent5" w:themeFillTint="33"/>
          </w:tcPr>
          <w:p w14:paraId="689B80E3" w14:textId="77777777" w:rsidR="00D20F6E" w:rsidRPr="00774ED4" w:rsidRDefault="00D20F6E" w:rsidP="00774ED4">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 xml:space="preserve">CURRENT SALARY PA: </w:t>
            </w:r>
          </w:p>
        </w:tc>
        <w:tc>
          <w:tcPr>
            <w:tcW w:w="1816" w:type="dxa"/>
          </w:tcPr>
          <w:p w14:paraId="30AC65B9"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t>£</w:t>
            </w:r>
            <w:r w:rsidRPr="00774ED4">
              <w:rPr>
                <w:rFonts w:ascii="Gotham-Book" w:hAnsi="Gotham-Book"/>
                <w:b/>
                <w:color w:val="000033"/>
                <w:sz w:val="18"/>
                <w:szCs w:val="18"/>
              </w:rPr>
              <w:fldChar w:fldCharType="begin">
                <w:ffData>
                  <w:name w:val="Text49"/>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r>
      <w:tr w:rsidR="00774ED4" w:rsidRPr="00774ED4" w14:paraId="07F1F7E9" w14:textId="77777777" w:rsidTr="00703F08">
        <w:trPr>
          <w:gridAfter w:val="1"/>
          <w:wAfter w:w="29" w:type="dxa"/>
        </w:trPr>
        <w:tc>
          <w:tcPr>
            <w:tcW w:w="3112" w:type="dxa"/>
            <w:tcBorders>
              <w:bottom w:val="single" w:sz="4" w:space="0" w:color="auto"/>
            </w:tcBorders>
            <w:shd w:val="clear" w:color="auto" w:fill="DEEAF6" w:themeFill="accent5" w:themeFillTint="33"/>
          </w:tcPr>
          <w:p w14:paraId="5637214A" w14:textId="77777777" w:rsidR="00D20F6E" w:rsidRPr="00774ED4" w:rsidRDefault="00D20F6E" w:rsidP="00703F08">
            <w:pPr>
              <w:autoSpaceDE w:val="0"/>
              <w:autoSpaceDN w:val="0"/>
              <w:adjustRightInd w:val="0"/>
              <w:spacing w:after="100"/>
              <w:rPr>
                <w:rFonts w:ascii="Gotham-Book" w:hAnsi="Gotham-Book"/>
                <w:color w:val="000033"/>
                <w:sz w:val="20"/>
                <w:szCs w:val="18"/>
              </w:rPr>
            </w:pPr>
            <w:r w:rsidRPr="00774ED4">
              <w:rPr>
                <w:rFonts w:ascii="Gotham-Book" w:hAnsi="Gotham-Book"/>
                <w:color w:val="000033"/>
                <w:sz w:val="20"/>
                <w:szCs w:val="18"/>
              </w:rPr>
              <w:t>REASON FOR LEAVING</w:t>
            </w:r>
          </w:p>
        </w:tc>
        <w:tc>
          <w:tcPr>
            <w:tcW w:w="7344" w:type="dxa"/>
            <w:gridSpan w:val="6"/>
            <w:tcBorders>
              <w:bottom w:val="single" w:sz="4" w:space="0" w:color="auto"/>
            </w:tcBorders>
          </w:tcPr>
          <w:p w14:paraId="1C050733" w14:textId="77777777" w:rsidR="00D20F6E" w:rsidRPr="00774ED4" w:rsidRDefault="00D20F6E" w:rsidP="00774ED4">
            <w:pPr>
              <w:autoSpaceDE w:val="0"/>
              <w:autoSpaceDN w:val="0"/>
              <w:adjustRightInd w:val="0"/>
              <w:spacing w:before="60"/>
              <w:rPr>
                <w:rFonts w:ascii="Gotham-Book" w:hAnsi="Gotham-Book"/>
                <w:b/>
                <w:color w:val="000033"/>
                <w:sz w:val="18"/>
                <w:szCs w:val="18"/>
              </w:rPr>
            </w:pPr>
            <w:r w:rsidRPr="00774ED4">
              <w:rPr>
                <w:rFonts w:ascii="Gotham-Book" w:hAnsi="Gotham-Book"/>
                <w:b/>
                <w:color w:val="000033"/>
                <w:sz w:val="18"/>
                <w:szCs w:val="18"/>
              </w:rPr>
              <w:fldChar w:fldCharType="begin">
                <w:ffData>
                  <w:name w:val="Text65"/>
                  <w:enabled/>
                  <w:calcOnExit w:val="0"/>
                  <w:textInput/>
                </w:ffData>
              </w:fldChar>
            </w:r>
            <w:r w:rsidRPr="00774ED4">
              <w:rPr>
                <w:rFonts w:ascii="Gotham-Book" w:hAnsi="Gotham-Book"/>
                <w:b/>
                <w:color w:val="000033"/>
                <w:sz w:val="18"/>
                <w:szCs w:val="18"/>
              </w:rPr>
              <w:instrText xml:space="preserve"> FORMTEXT </w:instrText>
            </w:r>
            <w:r w:rsidRPr="00774ED4">
              <w:rPr>
                <w:rFonts w:ascii="Gotham-Book" w:hAnsi="Gotham-Book"/>
                <w:b/>
                <w:color w:val="000033"/>
                <w:sz w:val="18"/>
                <w:szCs w:val="18"/>
              </w:rPr>
            </w:r>
            <w:r w:rsidRPr="00774ED4">
              <w:rPr>
                <w:rFonts w:ascii="Gotham-Book" w:hAnsi="Gotham-Book"/>
                <w:b/>
                <w:color w:val="000033"/>
                <w:sz w:val="18"/>
                <w:szCs w:val="18"/>
              </w:rPr>
              <w:fldChar w:fldCharType="separate"/>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t> </w:t>
            </w:r>
            <w:r w:rsidRPr="00774ED4">
              <w:rPr>
                <w:rFonts w:ascii="Gotham-Book" w:hAnsi="Gotham-Book"/>
                <w:b/>
                <w:color w:val="000033"/>
                <w:sz w:val="18"/>
                <w:szCs w:val="18"/>
              </w:rPr>
              <w:fldChar w:fldCharType="end"/>
            </w:r>
          </w:p>
        </w:tc>
      </w:tr>
      <w:tr w:rsidR="00774ED4" w:rsidRPr="00774ED4" w14:paraId="38D3ED28" w14:textId="77777777" w:rsidTr="00703F08">
        <w:trPr>
          <w:gridAfter w:val="1"/>
          <w:wAfter w:w="29" w:type="dxa"/>
        </w:trPr>
        <w:tc>
          <w:tcPr>
            <w:tcW w:w="10456" w:type="dxa"/>
            <w:gridSpan w:val="7"/>
            <w:tcBorders>
              <w:left w:val="nil"/>
              <w:right w:val="nil"/>
            </w:tcBorders>
            <w:shd w:val="clear" w:color="auto" w:fill="auto"/>
          </w:tcPr>
          <w:p w14:paraId="68C06AF3" w14:textId="77777777" w:rsidR="00D20F6E" w:rsidRPr="00774ED4" w:rsidRDefault="00D20F6E" w:rsidP="00774ED4">
            <w:pPr>
              <w:autoSpaceDE w:val="0"/>
              <w:autoSpaceDN w:val="0"/>
              <w:adjustRightInd w:val="0"/>
              <w:rPr>
                <w:rFonts w:ascii="Gotham-Book" w:hAnsi="Gotham-Book"/>
                <w:color w:val="000033"/>
                <w:sz w:val="12"/>
                <w:szCs w:val="18"/>
              </w:rPr>
            </w:pPr>
          </w:p>
        </w:tc>
      </w:tr>
      <w:tr w:rsidR="00774ED4" w:rsidRPr="00774ED4" w14:paraId="210EC177" w14:textId="77777777" w:rsidTr="00703F08">
        <w:trPr>
          <w:trHeight w:val="492"/>
        </w:trPr>
        <w:tc>
          <w:tcPr>
            <w:tcW w:w="10485" w:type="dxa"/>
            <w:gridSpan w:val="8"/>
            <w:shd w:val="clear" w:color="auto" w:fill="DEEAF6" w:themeFill="accent5" w:themeFillTint="33"/>
          </w:tcPr>
          <w:p w14:paraId="353DDB31" w14:textId="77777777" w:rsidR="00D20F6E" w:rsidRPr="00774ED4" w:rsidRDefault="00D20F6E" w:rsidP="00774ED4">
            <w:pPr>
              <w:tabs>
                <w:tab w:val="left" w:pos="1470"/>
              </w:tabs>
              <w:spacing w:before="120" w:after="120"/>
              <w:rPr>
                <w:rFonts w:ascii="Gotham-Book" w:hAnsi="Gotham-Book"/>
                <w:b/>
                <w:color w:val="000033"/>
                <w:sz w:val="21"/>
              </w:rPr>
            </w:pPr>
            <w:r w:rsidRPr="00774ED4">
              <w:rPr>
                <w:rFonts w:ascii="Gotham-Book" w:hAnsi="Gotham-Book"/>
                <w:b/>
                <w:color w:val="000033"/>
                <w:sz w:val="21"/>
              </w:rPr>
              <w:t>OTHER SUBJECTS (IF ANY) YOU HAVE SUCCESSFULLY TAUGHT</w:t>
            </w:r>
          </w:p>
        </w:tc>
      </w:tr>
      <w:tr w:rsidR="00D20F6E" w:rsidRPr="00774ED4" w14:paraId="5A056E6F" w14:textId="77777777" w:rsidTr="00B414F3">
        <w:trPr>
          <w:trHeight w:val="4797"/>
        </w:trPr>
        <w:tc>
          <w:tcPr>
            <w:tcW w:w="10485" w:type="dxa"/>
            <w:gridSpan w:val="8"/>
          </w:tcPr>
          <w:p w14:paraId="4E20C3D4" w14:textId="77777777" w:rsidR="00D20F6E" w:rsidRPr="00774ED4" w:rsidRDefault="00D20F6E" w:rsidP="00774ED4">
            <w:pPr>
              <w:tabs>
                <w:tab w:val="left" w:pos="1470"/>
              </w:tabs>
              <w:spacing w:before="60"/>
              <w:rPr>
                <w:rFonts w:ascii="Gotham-Book" w:hAnsi="Gotham-Book"/>
                <w:b/>
                <w:color w:val="000033"/>
                <w:sz w:val="18"/>
              </w:rPr>
            </w:pPr>
            <w:r w:rsidRPr="00774ED4">
              <w:rPr>
                <w:rFonts w:ascii="Gotham-Book" w:hAnsi="Gotham-Book"/>
                <w:b/>
                <w:color w:val="000033"/>
                <w:sz w:val="18"/>
              </w:rPr>
              <w:fldChar w:fldCharType="begin">
                <w:ffData>
                  <w:name w:val="Text33"/>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t> </w:t>
            </w:r>
            <w:r w:rsidRPr="00774ED4">
              <w:rPr>
                <w:rFonts w:ascii="Gotham-Book" w:hAnsi="Gotham-Book"/>
                <w:b/>
                <w:color w:val="000033"/>
                <w:sz w:val="18"/>
              </w:rPr>
              <w:fldChar w:fldCharType="end"/>
            </w:r>
          </w:p>
        </w:tc>
      </w:tr>
    </w:tbl>
    <w:p w14:paraId="1D6A9109" w14:textId="77777777" w:rsidR="00D20F6E" w:rsidRPr="00774ED4" w:rsidRDefault="00D20F6E" w:rsidP="00A86AF1">
      <w:pPr>
        <w:autoSpaceDE w:val="0"/>
        <w:autoSpaceDN w:val="0"/>
        <w:adjustRightInd w:val="0"/>
        <w:spacing w:after="120" w:line="240" w:lineRule="auto"/>
        <w:rPr>
          <w:rFonts w:ascii="Gotham-Bold" w:hAnsi="Gotham-Bold" w:cs="Gotham-Bold"/>
          <w:b/>
          <w:bCs/>
          <w:color w:val="000033"/>
          <w:sz w:val="28"/>
          <w:szCs w:val="20"/>
        </w:rPr>
      </w:pPr>
    </w:p>
    <w:p w14:paraId="1C4AD1A6" w14:textId="77777777" w:rsidR="00A86AF1" w:rsidRPr="00774ED4" w:rsidRDefault="00655B4F" w:rsidP="00A86AF1">
      <w:pPr>
        <w:autoSpaceDE w:val="0"/>
        <w:autoSpaceDN w:val="0"/>
        <w:adjustRightInd w:val="0"/>
        <w:spacing w:after="120" w:line="240" w:lineRule="auto"/>
        <w:rPr>
          <w:rFonts w:ascii="Gotham-Bold" w:hAnsi="Gotham-Bold" w:cs="Gotham-Bold"/>
          <w:b/>
          <w:bCs/>
          <w:color w:val="000033"/>
          <w:sz w:val="28"/>
          <w:szCs w:val="20"/>
        </w:rPr>
      </w:pPr>
      <w:r>
        <w:rPr>
          <w:rFonts w:ascii="Gotham-Bold" w:hAnsi="Gotham-Bold" w:cs="Gotham-Bold"/>
          <w:b/>
          <w:bCs/>
          <w:color w:val="000033"/>
          <w:sz w:val="28"/>
          <w:szCs w:val="20"/>
        </w:rPr>
        <w:lastRenderedPageBreak/>
        <w:t>SUPPORTING INFORMATION</w:t>
      </w:r>
    </w:p>
    <w:tbl>
      <w:tblPr>
        <w:tblStyle w:val="TableGrid"/>
        <w:tblW w:w="0" w:type="auto"/>
        <w:tblLayout w:type="fixed"/>
        <w:tblLook w:val="04A0" w:firstRow="1" w:lastRow="0" w:firstColumn="1" w:lastColumn="0" w:noHBand="0" w:noVBand="1"/>
      </w:tblPr>
      <w:tblGrid>
        <w:gridCol w:w="10456"/>
      </w:tblGrid>
      <w:tr w:rsidR="00774ED4" w:rsidRPr="00774ED4" w14:paraId="6D450503" w14:textId="77777777" w:rsidTr="00D20F6E">
        <w:trPr>
          <w:trHeight w:val="816"/>
        </w:trPr>
        <w:tc>
          <w:tcPr>
            <w:tcW w:w="10456" w:type="dxa"/>
            <w:shd w:val="clear" w:color="auto" w:fill="DEEAF6" w:themeFill="accent5" w:themeFillTint="33"/>
          </w:tcPr>
          <w:p w14:paraId="7D599CCD" w14:textId="77777777" w:rsidR="00D20F6E" w:rsidRPr="00774ED4" w:rsidRDefault="00A86AF1" w:rsidP="00703F08">
            <w:pPr>
              <w:autoSpaceDE w:val="0"/>
              <w:autoSpaceDN w:val="0"/>
              <w:adjustRightInd w:val="0"/>
              <w:spacing w:before="120"/>
              <w:rPr>
                <w:rFonts w:ascii="Gotham-Book" w:hAnsi="Gotham-Book"/>
                <w:b/>
                <w:color w:val="000033"/>
                <w:sz w:val="21"/>
              </w:rPr>
            </w:pPr>
            <w:r w:rsidRPr="00774ED4">
              <w:rPr>
                <w:rFonts w:ascii="Gotham-Book" w:hAnsi="Gotham-Book"/>
                <w:b/>
                <w:color w:val="000033"/>
                <w:sz w:val="21"/>
              </w:rPr>
              <w:t>PLEASE STATE WHAT SKILLS AND ATTRIBUTES YOU WILL BE ABLE TO BRING TO THE ROLE</w:t>
            </w:r>
            <w:r w:rsidR="00D20F6E" w:rsidRPr="00774ED4">
              <w:rPr>
                <w:b/>
                <w:color w:val="000033"/>
              </w:rPr>
              <w:t xml:space="preserve"> </w:t>
            </w:r>
            <w:r w:rsidR="00D20F6E" w:rsidRPr="00774ED4">
              <w:rPr>
                <w:rFonts w:ascii="Gotham-Book" w:hAnsi="Gotham-Book"/>
                <w:b/>
                <w:color w:val="000033"/>
                <w:sz w:val="21"/>
              </w:rPr>
              <w:t xml:space="preserve">PLUS ANY INTERESTS IN EXTRACURRICULAR ACTIVITIES AND PASTORAL WORK, INCLUDING ANY COACHING AND QUALIFICATIONS IN SPORT </w:t>
            </w:r>
          </w:p>
          <w:p w14:paraId="71E159F5" w14:textId="77777777" w:rsidR="00A86AF1" w:rsidRPr="00774ED4" w:rsidRDefault="00D20F6E" w:rsidP="00703F08">
            <w:pPr>
              <w:autoSpaceDE w:val="0"/>
              <w:autoSpaceDN w:val="0"/>
              <w:adjustRightInd w:val="0"/>
              <w:spacing w:after="120"/>
              <w:rPr>
                <w:rFonts w:ascii="Gotham-Book" w:hAnsi="Gotham-Book"/>
                <w:color w:val="000033"/>
                <w:sz w:val="18"/>
              </w:rPr>
            </w:pPr>
            <w:r w:rsidRPr="00774ED4">
              <w:rPr>
                <w:rFonts w:ascii="Gotham-Book" w:hAnsi="Gotham-Book"/>
                <w:i/>
                <w:color w:val="000033"/>
                <w:sz w:val="18"/>
              </w:rPr>
              <w:t xml:space="preserve">If you run out of space, please continue your answer on a separate document and attach </w:t>
            </w:r>
            <w:r w:rsidR="00703F08">
              <w:rPr>
                <w:rFonts w:ascii="Gotham-Book" w:hAnsi="Gotham-Book"/>
                <w:i/>
                <w:color w:val="000033"/>
                <w:sz w:val="18"/>
              </w:rPr>
              <w:t xml:space="preserve">to this </w:t>
            </w:r>
            <w:r w:rsidRPr="00774ED4">
              <w:rPr>
                <w:rFonts w:ascii="Gotham-Book" w:hAnsi="Gotham-Book"/>
                <w:i/>
                <w:color w:val="000033"/>
                <w:sz w:val="18"/>
              </w:rPr>
              <w:t>form.</w:t>
            </w:r>
          </w:p>
        </w:tc>
      </w:tr>
      <w:tr w:rsidR="00A86AF1" w:rsidRPr="00774ED4" w14:paraId="65346DED" w14:textId="77777777" w:rsidTr="00B414F3">
        <w:trPr>
          <w:trHeight w:val="13278"/>
        </w:trPr>
        <w:tc>
          <w:tcPr>
            <w:tcW w:w="10456" w:type="dxa"/>
          </w:tcPr>
          <w:p w14:paraId="0BDE2B6B" w14:textId="77777777" w:rsidR="00A86AF1" w:rsidRPr="00774ED4" w:rsidRDefault="00A7438E" w:rsidP="000C3709">
            <w:pPr>
              <w:autoSpaceDE w:val="0"/>
              <w:autoSpaceDN w:val="0"/>
              <w:adjustRightInd w:val="0"/>
              <w:spacing w:before="120" w:after="120"/>
              <w:jc w:val="both"/>
              <w:rPr>
                <w:rFonts w:ascii="Gotham-Book" w:hAnsi="Gotham-Book"/>
                <w:b/>
                <w:color w:val="000033"/>
                <w:sz w:val="21"/>
              </w:rPr>
            </w:pPr>
            <w:r w:rsidRPr="00774ED4">
              <w:rPr>
                <w:rFonts w:ascii="Gotham-Book" w:hAnsi="Gotham-Book"/>
                <w:b/>
                <w:color w:val="000033"/>
                <w:sz w:val="18"/>
              </w:rPr>
              <w:fldChar w:fldCharType="begin">
                <w:ffData>
                  <w:name w:val="Text100"/>
                  <w:enabled/>
                  <w:calcOnExit w:val="0"/>
                  <w:textInput/>
                </w:ffData>
              </w:fldChar>
            </w:r>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p>
        </w:tc>
      </w:tr>
    </w:tbl>
    <w:p w14:paraId="276A16EF" w14:textId="77777777" w:rsidR="004C3065" w:rsidRPr="00774ED4" w:rsidRDefault="004C3065" w:rsidP="000B6ED5">
      <w:pPr>
        <w:autoSpaceDE w:val="0"/>
        <w:autoSpaceDN w:val="0"/>
        <w:adjustRightInd w:val="0"/>
        <w:spacing w:after="0" w:line="240" w:lineRule="auto"/>
        <w:jc w:val="both"/>
        <w:rPr>
          <w:rFonts w:ascii="Gotham-Book" w:hAnsi="Gotham-Book"/>
          <w:color w:val="000033"/>
          <w:sz w:val="8"/>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89"/>
        <w:gridCol w:w="5811"/>
        <w:gridCol w:w="1956"/>
      </w:tblGrid>
      <w:tr w:rsidR="00774ED4" w:rsidRPr="00774ED4" w14:paraId="2C4454DF" w14:textId="77777777" w:rsidTr="00FB49C1">
        <w:trPr>
          <w:trHeight w:val="544"/>
        </w:trPr>
        <w:tc>
          <w:tcPr>
            <w:tcW w:w="8500" w:type="dxa"/>
            <w:gridSpan w:val="2"/>
            <w:shd w:val="clear" w:color="auto" w:fill="DEEAF6" w:themeFill="accent5" w:themeFillTint="33"/>
          </w:tcPr>
          <w:p w14:paraId="2BFE8FA4" w14:textId="77777777" w:rsidR="002F7078" w:rsidRPr="00D81DD6" w:rsidRDefault="002F7078" w:rsidP="006E108D">
            <w:pPr>
              <w:autoSpaceDE w:val="0"/>
              <w:autoSpaceDN w:val="0"/>
              <w:adjustRightInd w:val="0"/>
              <w:spacing w:before="100" w:after="100"/>
              <w:rPr>
                <w:rFonts w:ascii="Gotham-Book" w:hAnsi="Gotham-Book"/>
                <w:color w:val="000033"/>
                <w:sz w:val="18"/>
                <w:szCs w:val="20"/>
              </w:rPr>
            </w:pPr>
            <w:r w:rsidRPr="00D81DD6">
              <w:rPr>
                <w:rFonts w:ascii="Gotham-Book" w:hAnsi="Gotham-Book"/>
                <w:color w:val="000033"/>
                <w:sz w:val="18"/>
                <w:szCs w:val="20"/>
              </w:rPr>
              <w:lastRenderedPageBreak/>
              <w:t xml:space="preserve">DO YOU HAVE ANY FAMILY OR CLOSE RELATIONSHIPS WITH EXISTING EMPLOYEES OR GOVERNORS OF HARROW SCHOOL OR JOHN LYON SCHOOL?  </w:t>
            </w:r>
          </w:p>
        </w:tc>
        <w:tc>
          <w:tcPr>
            <w:tcW w:w="1956" w:type="dxa"/>
          </w:tcPr>
          <w:p w14:paraId="5FD93E9F" w14:textId="77777777" w:rsidR="002F7078" w:rsidRPr="00D81DD6" w:rsidRDefault="002F7078" w:rsidP="00FB49C1">
            <w:pPr>
              <w:autoSpaceDE w:val="0"/>
              <w:autoSpaceDN w:val="0"/>
              <w:adjustRightInd w:val="0"/>
              <w:spacing w:before="100"/>
              <w:rPr>
                <w:rFonts w:ascii="Gotham-Book" w:hAnsi="Gotham-Book"/>
                <w:color w:val="000033"/>
                <w:sz w:val="19"/>
                <w:szCs w:val="20"/>
              </w:rPr>
            </w:pPr>
            <w:r w:rsidRPr="00D81DD6">
              <w:rPr>
                <w:rFonts w:ascii="Gotham-Book" w:hAnsi="Gotham-Book"/>
                <w:color w:val="000033"/>
                <w:sz w:val="19"/>
                <w:szCs w:val="20"/>
              </w:rPr>
              <w:fldChar w:fldCharType="begin">
                <w:ffData>
                  <w:name w:val="Check1"/>
                  <w:enabled/>
                  <w:calcOnExit w:val="0"/>
                  <w:checkBox>
                    <w:sizeAuto/>
                    <w:default w:val="0"/>
                  </w:checkBox>
                </w:ffData>
              </w:fldChar>
            </w:r>
            <w:r w:rsidRPr="00D81DD6">
              <w:rPr>
                <w:rFonts w:ascii="Gotham-Book" w:hAnsi="Gotham-Book"/>
                <w:color w:val="000033"/>
                <w:sz w:val="19"/>
                <w:szCs w:val="20"/>
              </w:rPr>
              <w:instrText xml:space="preserve"> FORMCHECKBOX </w:instrText>
            </w:r>
            <w:r w:rsidR="005116F9">
              <w:rPr>
                <w:rFonts w:ascii="Gotham-Book" w:hAnsi="Gotham-Book"/>
                <w:color w:val="000033"/>
                <w:sz w:val="19"/>
                <w:szCs w:val="20"/>
              </w:rPr>
            </w:r>
            <w:r w:rsidR="005116F9">
              <w:rPr>
                <w:rFonts w:ascii="Gotham-Book" w:hAnsi="Gotham-Book"/>
                <w:color w:val="000033"/>
                <w:sz w:val="19"/>
                <w:szCs w:val="20"/>
              </w:rPr>
              <w:fldChar w:fldCharType="separate"/>
            </w:r>
            <w:r w:rsidRPr="00D81DD6">
              <w:rPr>
                <w:rFonts w:ascii="Gotham-Book" w:hAnsi="Gotham-Book"/>
                <w:color w:val="000033"/>
                <w:sz w:val="19"/>
                <w:szCs w:val="20"/>
              </w:rPr>
              <w:fldChar w:fldCharType="end"/>
            </w:r>
            <w:r w:rsidRPr="00D81DD6">
              <w:rPr>
                <w:rFonts w:ascii="Gotham-Book" w:hAnsi="Gotham-Book"/>
                <w:color w:val="000033"/>
                <w:sz w:val="19"/>
                <w:szCs w:val="20"/>
              </w:rPr>
              <w:t xml:space="preserve"> YES</w:t>
            </w:r>
            <w:r w:rsidR="00FB49C1">
              <w:rPr>
                <w:rFonts w:ascii="Gotham-Book" w:hAnsi="Gotham-Book"/>
                <w:color w:val="000033"/>
                <w:sz w:val="19"/>
                <w:szCs w:val="20"/>
              </w:rPr>
              <w:t xml:space="preserve"> </w:t>
            </w:r>
            <w:r w:rsidRPr="00D81DD6">
              <w:rPr>
                <w:rFonts w:ascii="Gotham-Book" w:hAnsi="Gotham-Book"/>
                <w:color w:val="000033"/>
                <w:sz w:val="19"/>
                <w:szCs w:val="20"/>
              </w:rPr>
              <w:fldChar w:fldCharType="begin">
                <w:ffData>
                  <w:name w:val="Check2"/>
                  <w:enabled/>
                  <w:calcOnExit w:val="0"/>
                  <w:checkBox>
                    <w:sizeAuto/>
                    <w:default w:val="0"/>
                  </w:checkBox>
                </w:ffData>
              </w:fldChar>
            </w:r>
            <w:r w:rsidRPr="00D81DD6">
              <w:rPr>
                <w:rFonts w:ascii="Gotham-Book" w:hAnsi="Gotham-Book"/>
                <w:color w:val="000033"/>
                <w:sz w:val="19"/>
                <w:szCs w:val="20"/>
              </w:rPr>
              <w:instrText xml:space="preserve"> FORMCHECKBOX </w:instrText>
            </w:r>
            <w:r w:rsidR="005116F9">
              <w:rPr>
                <w:rFonts w:ascii="Gotham-Book" w:hAnsi="Gotham-Book"/>
                <w:color w:val="000033"/>
                <w:sz w:val="19"/>
                <w:szCs w:val="20"/>
              </w:rPr>
            </w:r>
            <w:r w:rsidR="005116F9">
              <w:rPr>
                <w:rFonts w:ascii="Gotham-Book" w:hAnsi="Gotham-Book"/>
                <w:color w:val="000033"/>
                <w:sz w:val="19"/>
                <w:szCs w:val="20"/>
              </w:rPr>
              <w:fldChar w:fldCharType="separate"/>
            </w:r>
            <w:r w:rsidRPr="00D81DD6">
              <w:rPr>
                <w:rFonts w:ascii="Gotham-Book" w:hAnsi="Gotham-Book"/>
                <w:color w:val="000033"/>
                <w:sz w:val="19"/>
                <w:szCs w:val="20"/>
              </w:rPr>
              <w:fldChar w:fldCharType="end"/>
            </w:r>
            <w:r w:rsidRPr="00D81DD6">
              <w:rPr>
                <w:rFonts w:ascii="Gotham-Book" w:hAnsi="Gotham-Book"/>
                <w:color w:val="000033"/>
                <w:sz w:val="19"/>
                <w:szCs w:val="20"/>
              </w:rPr>
              <w:t xml:space="preserve"> NO</w:t>
            </w:r>
          </w:p>
        </w:tc>
      </w:tr>
      <w:tr w:rsidR="00774ED4" w:rsidRPr="00774ED4" w14:paraId="741BA7A2" w14:textId="77777777" w:rsidTr="00FB49C1">
        <w:trPr>
          <w:trHeight w:val="200"/>
        </w:trPr>
        <w:tc>
          <w:tcPr>
            <w:tcW w:w="2689" w:type="dxa"/>
            <w:shd w:val="clear" w:color="auto" w:fill="DEEAF6" w:themeFill="accent5" w:themeFillTint="33"/>
          </w:tcPr>
          <w:p w14:paraId="5478B332" w14:textId="77777777" w:rsidR="00A86AF1" w:rsidRPr="00D81DD6" w:rsidRDefault="00A86AF1" w:rsidP="006E108D">
            <w:pPr>
              <w:autoSpaceDE w:val="0"/>
              <w:autoSpaceDN w:val="0"/>
              <w:adjustRightInd w:val="0"/>
              <w:spacing w:before="100" w:after="100"/>
              <w:rPr>
                <w:rFonts w:ascii="Gotham-Book" w:hAnsi="Gotham-Book"/>
                <w:color w:val="000033"/>
                <w:sz w:val="18"/>
                <w:szCs w:val="20"/>
              </w:rPr>
            </w:pPr>
            <w:r w:rsidRPr="00D81DD6">
              <w:rPr>
                <w:rFonts w:ascii="Gotham-Book" w:hAnsi="Gotham-Book"/>
                <w:color w:val="000033"/>
                <w:sz w:val="18"/>
                <w:szCs w:val="20"/>
              </w:rPr>
              <w:t>IF YES, PLEASE STATE</w:t>
            </w:r>
          </w:p>
        </w:tc>
        <w:tc>
          <w:tcPr>
            <w:tcW w:w="7767" w:type="dxa"/>
            <w:gridSpan w:val="2"/>
          </w:tcPr>
          <w:p w14:paraId="357F6A3E" w14:textId="77777777" w:rsidR="00A86AF1" w:rsidRPr="00FB49C1" w:rsidRDefault="00A86AF1" w:rsidP="006E108D">
            <w:pPr>
              <w:autoSpaceDE w:val="0"/>
              <w:autoSpaceDN w:val="0"/>
              <w:adjustRightInd w:val="0"/>
              <w:spacing w:before="100" w:after="100"/>
              <w:rPr>
                <w:rFonts w:ascii="Gotham-Book" w:hAnsi="Gotham-Book"/>
                <w:b/>
                <w:color w:val="000033"/>
                <w:sz w:val="16"/>
                <w:szCs w:val="20"/>
              </w:rPr>
            </w:pPr>
            <w:r w:rsidRPr="00FB49C1">
              <w:rPr>
                <w:rFonts w:ascii="Gotham-Book" w:hAnsi="Gotham-Book"/>
                <w:b/>
                <w:color w:val="000033"/>
                <w:sz w:val="16"/>
                <w:szCs w:val="20"/>
              </w:rPr>
              <w:fldChar w:fldCharType="begin">
                <w:ffData>
                  <w:name w:val="Text58"/>
                  <w:enabled/>
                  <w:calcOnExit w:val="0"/>
                  <w:textInput/>
                </w:ffData>
              </w:fldChar>
            </w:r>
            <w:bookmarkStart w:id="108" w:name="Text58"/>
            <w:r w:rsidRPr="00FB49C1">
              <w:rPr>
                <w:rFonts w:ascii="Gotham-Book" w:hAnsi="Gotham-Book"/>
                <w:b/>
                <w:color w:val="000033"/>
                <w:sz w:val="16"/>
                <w:szCs w:val="20"/>
              </w:rPr>
              <w:instrText xml:space="preserve"> FORMTEXT </w:instrText>
            </w:r>
            <w:r w:rsidRPr="00FB49C1">
              <w:rPr>
                <w:rFonts w:ascii="Gotham-Book" w:hAnsi="Gotham-Book"/>
                <w:b/>
                <w:color w:val="000033"/>
                <w:sz w:val="16"/>
                <w:szCs w:val="20"/>
              </w:rPr>
            </w:r>
            <w:r w:rsidRPr="00FB49C1">
              <w:rPr>
                <w:rFonts w:ascii="Gotham-Book" w:hAnsi="Gotham-Book"/>
                <w:b/>
                <w:color w:val="000033"/>
                <w:sz w:val="16"/>
                <w:szCs w:val="20"/>
              </w:rPr>
              <w:fldChar w:fldCharType="separate"/>
            </w:r>
            <w:r w:rsidR="000C3709" w:rsidRPr="00FB49C1">
              <w:rPr>
                <w:rFonts w:ascii="Gotham-Book" w:hAnsi="Gotham-Book"/>
                <w:b/>
                <w:color w:val="000033"/>
                <w:sz w:val="16"/>
                <w:szCs w:val="20"/>
              </w:rPr>
              <w:t> </w:t>
            </w:r>
            <w:r w:rsidR="000C3709" w:rsidRPr="00FB49C1">
              <w:rPr>
                <w:rFonts w:ascii="Gotham-Book" w:hAnsi="Gotham-Book"/>
                <w:b/>
                <w:color w:val="000033"/>
                <w:sz w:val="16"/>
                <w:szCs w:val="20"/>
              </w:rPr>
              <w:t> </w:t>
            </w:r>
            <w:r w:rsidR="000C3709" w:rsidRPr="00FB49C1">
              <w:rPr>
                <w:rFonts w:ascii="Gotham-Book" w:hAnsi="Gotham-Book"/>
                <w:b/>
                <w:color w:val="000033"/>
                <w:sz w:val="16"/>
                <w:szCs w:val="20"/>
              </w:rPr>
              <w:t> </w:t>
            </w:r>
            <w:r w:rsidR="000C3709" w:rsidRPr="00FB49C1">
              <w:rPr>
                <w:rFonts w:ascii="Gotham-Book" w:hAnsi="Gotham-Book"/>
                <w:b/>
                <w:color w:val="000033"/>
                <w:sz w:val="16"/>
                <w:szCs w:val="20"/>
              </w:rPr>
              <w:t> </w:t>
            </w:r>
            <w:r w:rsidR="000C3709" w:rsidRPr="00FB49C1">
              <w:rPr>
                <w:rFonts w:ascii="Gotham-Book" w:hAnsi="Gotham-Book"/>
                <w:b/>
                <w:color w:val="000033"/>
                <w:sz w:val="16"/>
                <w:szCs w:val="20"/>
              </w:rPr>
              <w:t> </w:t>
            </w:r>
            <w:r w:rsidRPr="00FB49C1">
              <w:rPr>
                <w:rFonts w:ascii="Gotham-Book" w:hAnsi="Gotham-Book"/>
                <w:b/>
                <w:color w:val="000033"/>
                <w:sz w:val="16"/>
                <w:szCs w:val="20"/>
              </w:rPr>
              <w:fldChar w:fldCharType="end"/>
            </w:r>
            <w:bookmarkEnd w:id="108"/>
          </w:p>
        </w:tc>
      </w:tr>
    </w:tbl>
    <w:p w14:paraId="63FAED42" w14:textId="77777777" w:rsidR="00084CF5" w:rsidRPr="00774ED4" w:rsidRDefault="00084CF5" w:rsidP="00084CF5">
      <w:pPr>
        <w:autoSpaceDE w:val="0"/>
        <w:autoSpaceDN w:val="0"/>
        <w:adjustRightInd w:val="0"/>
        <w:spacing w:after="0" w:line="240" w:lineRule="auto"/>
        <w:jc w:val="both"/>
        <w:rPr>
          <w:rFonts w:ascii="Gotham-Book" w:hAnsi="Gotham-Book"/>
          <w:color w:val="000033"/>
          <w:sz w:val="14"/>
        </w:rPr>
      </w:pPr>
    </w:p>
    <w:tbl>
      <w:tblPr>
        <w:tblStyle w:val="TableGrid"/>
        <w:tblW w:w="0" w:type="auto"/>
        <w:tblLayout w:type="fixed"/>
        <w:tblLook w:val="04A0" w:firstRow="1" w:lastRow="0" w:firstColumn="1" w:lastColumn="0" w:noHBand="0" w:noVBand="1"/>
      </w:tblPr>
      <w:tblGrid>
        <w:gridCol w:w="3397"/>
        <w:gridCol w:w="5387"/>
        <w:gridCol w:w="1672"/>
      </w:tblGrid>
      <w:tr w:rsidR="00774ED4" w:rsidRPr="00774ED4" w14:paraId="1BEB42CA" w14:textId="77777777" w:rsidTr="00944A9E">
        <w:tc>
          <w:tcPr>
            <w:tcW w:w="8784" w:type="dxa"/>
            <w:gridSpan w:val="2"/>
            <w:shd w:val="clear" w:color="auto" w:fill="DEEAF6" w:themeFill="accent5" w:themeFillTint="33"/>
          </w:tcPr>
          <w:p w14:paraId="2C6CDD1C" w14:textId="77777777" w:rsidR="00084CF5" w:rsidRPr="00BA366C" w:rsidRDefault="00084CF5" w:rsidP="006E108D">
            <w:pPr>
              <w:autoSpaceDE w:val="0"/>
              <w:autoSpaceDN w:val="0"/>
              <w:adjustRightInd w:val="0"/>
              <w:spacing w:before="100" w:after="100"/>
              <w:rPr>
                <w:rFonts w:ascii="Gotham-Book" w:hAnsi="Gotham-Book"/>
                <w:color w:val="000033"/>
                <w:sz w:val="18"/>
                <w:szCs w:val="20"/>
              </w:rPr>
            </w:pPr>
            <w:r w:rsidRPr="00BA366C">
              <w:rPr>
                <w:rFonts w:ascii="Gotham-Book" w:hAnsi="Gotham-Book"/>
                <w:color w:val="000033"/>
                <w:sz w:val="18"/>
                <w:szCs w:val="20"/>
              </w:rPr>
              <w:t>HAVE YOU BEEN DISMISSED OR FORCED TO RESIGN FROM ANY PREVIOUS EMPLOYMENT?</w:t>
            </w:r>
          </w:p>
        </w:tc>
        <w:tc>
          <w:tcPr>
            <w:tcW w:w="1672" w:type="dxa"/>
          </w:tcPr>
          <w:p w14:paraId="676B56BB" w14:textId="77777777" w:rsidR="00084CF5" w:rsidRPr="00BA366C" w:rsidRDefault="00084CF5" w:rsidP="006E108D">
            <w:pPr>
              <w:autoSpaceDE w:val="0"/>
              <w:autoSpaceDN w:val="0"/>
              <w:adjustRightInd w:val="0"/>
              <w:spacing w:before="100" w:after="100"/>
              <w:jc w:val="both"/>
              <w:rPr>
                <w:rFonts w:ascii="Gotham-Book" w:hAnsi="Gotham-Book"/>
                <w:color w:val="000033"/>
                <w:sz w:val="19"/>
                <w:szCs w:val="20"/>
              </w:rPr>
            </w:pPr>
            <w:r w:rsidRPr="00BA366C">
              <w:rPr>
                <w:rFonts w:ascii="Gotham-Book" w:hAnsi="Gotham-Book"/>
                <w:color w:val="000033"/>
                <w:sz w:val="19"/>
                <w:szCs w:val="20"/>
              </w:rPr>
              <w:fldChar w:fldCharType="begin">
                <w:ffData>
                  <w:name w:val="Check1"/>
                  <w:enabled/>
                  <w:calcOnExit w:val="0"/>
                  <w:checkBox>
                    <w:sizeAuto/>
                    <w:default w:val="0"/>
                  </w:checkBox>
                </w:ffData>
              </w:fldChar>
            </w:r>
            <w:r w:rsidRPr="00BA366C">
              <w:rPr>
                <w:rFonts w:ascii="Gotham-Book" w:hAnsi="Gotham-Book"/>
                <w:color w:val="000033"/>
                <w:sz w:val="19"/>
                <w:szCs w:val="20"/>
              </w:rPr>
              <w:instrText xml:space="preserve"> FORMCHECKBOX </w:instrText>
            </w:r>
            <w:r w:rsidR="005116F9">
              <w:rPr>
                <w:rFonts w:ascii="Gotham-Book" w:hAnsi="Gotham-Book"/>
                <w:color w:val="000033"/>
                <w:sz w:val="19"/>
                <w:szCs w:val="20"/>
              </w:rPr>
            </w:r>
            <w:r w:rsidR="005116F9">
              <w:rPr>
                <w:rFonts w:ascii="Gotham-Book" w:hAnsi="Gotham-Book"/>
                <w:color w:val="000033"/>
                <w:sz w:val="19"/>
                <w:szCs w:val="20"/>
              </w:rPr>
              <w:fldChar w:fldCharType="separate"/>
            </w:r>
            <w:r w:rsidRPr="00BA366C">
              <w:rPr>
                <w:rFonts w:ascii="Gotham-Book" w:hAnsi="Gotham-Book"/>
                <w:color w:val="000033"/>
                <w:sz w:val="19"/>
                <w:szCs w:val="20"/>
              </w:rPr>
              <w:fldChar w:fldCharType="end"/>
            </w:r>
            <w:r w:rsidRPr="00BA366C">
              <w:rPr>
                <w:rFonts w:ascii="Gotham-Book" w:hAnsi="Gotham-Book"/>
                <w:color w:val="000033"/>
                <w:sz w:val="19"/>
                <w:szCs w:val="20"/>
              </w:rPr>
              <w:t xml:space="preserve"> YES </w:t>
            </w:r>
            <w:r w:rsidRPr="00BA366C">
              <w:rPr>
                <w:rFonts w:ascii="Gotham-Book" w:hAnsi="Gotham-Book"/>
                <w:color w:val="000033"/>
                <w:sz w:val="19"/>
                <w:szCs w:val="20"/>
              </w:rPr>
              <w:fldChar w:fldCharType="begin">
                <w:ffData>
                  <w:name w:val="Check2"/>
                  <w:enabled/>
                  <w:calcOnExit w:val="0"/>
                  <w:checkBox>
                    <w:sizeAuto/>
                    <w:default w:val="0"/>
                  </w:checkBox>
                </w:ffData>
              </w:fldChar>
            </w:r>
            <w:r w:rsidRPr="00BA366C">
              <w:rPr>
                <w:rFonts w:ascii="Gotham-Book" w:hAnsi="Gotham-Book"/>
                <w:color w:val="000033"/>
                <w:sz w:val="19"/>
                <w:szCs w:val="20"/>
              </w:rPr>
              <w:instrText xml:space="preserve"> FORMCHECKBOX </w:instrText>
            </w:r>
            <w:r w:rsidR="005116F9">
              <w:rPr>
                <w:rFonts w:ascii="Gotham-Book" w:hAnsi="Gotham-Book"/>
                <w:color w:val="000033"/>
                <w:sz w:val="19"/>
                <w:szCs w:val="20"/>
              </w:rPr>
            </w:r>
            <w:r w:rsidR="005116F9">
              <w:rPr>
                <w:rFonts w:ascii="Gotham-Book" w:hAnsi="Gotham-Book"/>
                <w:color w:val="000033"/>
                <w:sz w:val="19"/>
                <w:szCs w:val="20"/>
              </w:rPr>
              <w:fldChar w:fldCharType="separate"/>
            </w:r>
            <w:r w:rsidRPr="00BA366C">
              <w:rPr>
                <w:rFonts w:ascii="Gotham-Book" w:hAnsi="Gotham-Book"/>
                <w:color w:val="000033"/>
                <w:sz w:val="19"/>
                <w:szCs w:val="20"/>
              </w:rPr>
              <w:fldChar w:fldCharType="end"/>
            </w:r>
            <w:r w:rsidRPr="00BA366C">
              <w:rPr>
                <w:rFonts w:ascii="Gotham-Book" w:hAnsi="Gotham-Book"/>
                <w:color w:val="000033"/>
                <w:sz w:val="19"/>
                <w:szCs w:val="20"/>
              </w:rPr>
              <w:t xml:space="preserve"> NO</w:t>
            </w:r>
          </w:p>
        </w:tc>
      </w:tr>
      <w:tr w:rsidR="00774ED4" w:rsidRPr="00774ED4" w14:paraId="407C44A2" w14:textId="77777777" w:rsidTr="0064611D">
        <w:tc>
          <w:tcPr>
            <w:tcW w:w="3397" w:type="dxa"/>
            <w:shd w:val="clear" w:color="auto" w:fill="DEEAF6" w:themeFill="accent5" w:themeFillTint="33"/>
          </w:tcPr>
          <w:p w14:paraId="2B6E06B7" w14:textId="77777777" w:rsidR="00084CF5" w:rsidRPr="00BA366C" w:rsidRDefault="00084CF5" w:rsidP="006E108D">
            <w:pPr>
              <w:autoSpaceDE w:val="0"/>
              <w:autoSpaceDN w:val="0"/>
              <w:adjustRightInd w:val="0"/>
              <w:spacing w:before="100" w:after="100"/>
              <w:jc w:val="both"/>
              <w:rPr>
                <w:rFonts w:ascii="Gotham-Book" w:hAnsi="Gotham-Book"/>
                <w:color w:val="000033"/>
                <w:sz w:val="18"/>
                <w:szCs w:val="20"/>
              </w:rPr>
            </w:pPr>
            <w:r w:rsidRPr="00BA366C">
              <w:rPr>
                <w:rFonts w:ascii="Gotham-Book" w:hAnsi="Gotham-Book"/>
                <w:color w:val="000033"/>
                <w:sz w:val="18"/>
                <w:szCs w:val="20"/>
              </w:rPr>
              <w:t>IF YES, PLEASE GIVE DETAILS</w:t>
            </w:r>
          </w:p>
        </w:tc>
        <w:tc>
          <w:tcPr>
            <w:tcW w:w="7059" w:type="dxa"/>
            <w:gridSpan w:val="2"/>
          </w:tcPr>
          <w:p w14:paraId="37047153" w14:textId="77777777" w:rsidR="00084CF5" w:rsidRPr="00FB49C1" w:rsidRDefault="00084CF5" w:rsidP="000C3709">
            <w:pPr>
              <w:autoSpaceDE w:val="0"/>
              <w:autoSpaceDN w:val="0"/>
              <w:adjustRightInd w:val="0"/>
              <w:spacing w:before="100" w:after="100"/>
              <w:rPr>
                <w:rFonts w:ascii="Gotham-Book" w:hAnsi="Gotham-Book"/>
                <w:b/>
                <w:color w:val="000033"/>
                <w:sz w:val="16"/>
                <w:szCs w:val="16"/>
              </w:rPr>
            </w:pPr>
            <w:r w:rsidRPr="00FB49C1">
              <w:rPr>
                <w:rFonts w:ascii="Gotham-Book" w:hAnsi="Gotham-Book"/>
                <w:b/>
                <w:color w:val="000033"/>
                <w:sz w:val="16"/>
                <w:szCs w:val="16"/>
              </w:rPr>
              <w:fldChar w:fldCharType="begin">
                <w:ffData>
                  <w:name w:val="Text59"/>
                  <w:enabled/>
                  <w:calcOnExit w:val="0"/>
                  <w:textInput/>
                </w:ffData>
              </w:fldChar>
            </w:r>
            <w:bookmarkStart w:id="109" w:name="Text59"/>
            <w:r w:rsidRPr="00FB49C1">
              <w:rPr>
                <w:rFonts w:ascii="Gotham-Book" w:hAnsi="Gotham-Book"/>
                <w:b/>
                <w:color w:val="000033"/>
                <w:sz w:val="16"/>
                <w:szCs w:val="16"/>
              </w:rPr>
              <w:instrText xml:space="preserve"> FORMTEXT </w:instrText>
            </w:r>
            <w:r w:rsidRPr="00FB49C1">
              <w:rPr>
                <w:rFonts w:ascii="Gotham-Book" w:hAnsi="Gotham-Book"/>
                <w:b/>
                <w:color w:val="000033"/>
                <w:sz w:val="16"/>
                <w:szCs w:val="16"/>
              </w:rPr>
            </w:r>
            <w:r w:rsidRPr="00FB49C1">
              <w:rPr>
                <w:rFonts w:ascii="Gotham-Book" w:hAnsi="Gotham-Book"/>
                <w:b/>
                <w:color w:val="000033"/>
                <w:sz w:val="16"/>
                <w:szCs w:val="16"/>
              </w:rPr>
              <w:fldChar w:fldCharType="separate"/>
            </w:r>
            <w:r w:rsidR="000C3709" w:rsidRPr="00FB49C1">
              <w:rPr>
                <w:rFonts w:ascii="Gotham-Book" w:hAnsi="Gotham-Book"/>
                <w:b/>
                <w:color w:val="000033"/>
                <w:sz w:val="16"/>
                <w:szCs w:val="16"/>
              </w:rPr>
              <w:t> </w:t>
            </w:r>
            <w:r w:rsidR="000C3709" w:rsidRPr="00FB49C1">
              <w:rPr>
                <w:rFonts w:ascii="Gotham-Book" w:hAnsi="Gotham-Book"/>
                <w:b/>
                <w:color w:val="000033"/>
                <w:sz w:val="16"/>
                <w:szCs w:val="16"/>
              </w:rPr>
              <w:t> </w:t>
            </w:r>
            <w:r w:rsidR="000C3709" w:rsidRPr="00FB49C1">
              <w:rPr>
                <w:rFonts w:ascii="Gotham-Book" w:hAnsi="Gotham-Book"/>
                <w:b/>
                <w:color w:val="000033"/>
                <w:sz w:val="16"/>
                <w:szCs w:val="16"/>
              </w:rPr>
              <w:t> </w:t>
            </w:r>
            <w:r w:rsidR="000C3709" w:rsidRPr="00FB49C1">
              <w:rPr>
                <w:rFonts w:ascii="Gotham-Book" w:hAnsi="Gotham-Book"/>
                <w:b/>
                <w:color w:val="000033"/>
                <w:sz w:val="16"/>
                <w:szCs w:val="16"/>
              </w:rPr>
              <w:t> </w:t>
            </w:r>
            <w:r w:rsidR="000C3709" w:rsidRPr="00FB49C1">
              <w:rPr>
                <w:rFonts w:ascii="Gotham-Book" w:hAnsi="Gotham-Book"/>
                <w:b/>
                <w:color w:val="000033"/>
                <w:sz w:val="16"/>
                <w:szCs w:val="16"/>
              </w:rPr>
              <w:t> </w:t>
            </w:r>
            <w:r w:rsidRPr="00FB49C1">
              <w:rPr>
                <w:rFonts w:ascii="Gotham-Book" w:hAnsi="Gotham-Book"/>
                <w:b/>
                <w:color w:val="000033"/>
                <w:sz w:val="16"/>
                <w:szCs w:val="16"/>
              </w:rPr>
              <w:fldChar w:fldCharType="end"/>
            </w:r>
            <w:bookmarkEnd w:id="109"/>
          </w:p>
        </w:tc>
      </w:tr>
    </w:tbl>
    <w:p w14:paraId="7A61DFA0" w14:textId="77777777" w:rsidR="00CC4FDA" w:rsidRDefault="00CC4FDA" w:rsidP="00456C59">
      <w:pPr>
        <w:autoSpaceDE w:val="0"/>
        <w:autoSpaceDN w:val="0"/>
        <w:adjustRightInd w:val="0"/>
        <w:spacing w:after="0" w:line="240" w:lineRule="auto"/>
        <w:jc w:val="both"/>
        <w:rPr>
          <w:rFonts w:ascii="Gotham-Book" w:hAnsi="Gotham-Book"/>
          <w:b/>
          <w:color w:val="000033"/>
          <w:sz w:val="18"/>
        </w:rPr>
      </w:pPr>
    </w:p>
    <w:p w14:paraId="17CD0918" w14:textId="77777777" w:rsidR="002E6F05" w:rsidRPr="007B3456" w:rsidRDefault="00A5775F" w:rsidP="002E6F05">
      <w:pPr>
        <w:pStyle w:val="paragraph"/>
        <w:spacing w:before="0" w:beforeAutospacing="0" w:after="120" w:afterAutospacing="0"/>
        <w:jc w:val="both"/>
        <w:textAlignment w:val="baseline"/>
        <w:rPr>
          <w:rStyle w:val="eop"/>
          <w:rFonts w:ascii="Gotham Book" w:hAnsi="Gotham Book"/>
          <w:sz w:val="17"/>
          <w:szCs w:val="17"/>
        </w:rPr>
      </w:pPr>
      <w:r w:rsidRPr="00A5775F">
        <w:rPr>
          <w:rStyle w:val="normaltextrun"/>
          <w:rFonts w:ascii="Gotham Book" w:hAnsi="Gotham Book"/>
          <w:sz w:val="17"/>
          <w:szCs w:val="17"/>
        </w:rPr>
        <w:t>All appointments which amount to regulated activity are conditional on satisfactory completion of all statutory pre-employment checks, including an enhanced DBS check, a prohibition-from-teaching check and a section 128 check (if applicable).</w:t>
      </w:r>
      <w:r w:rsidRPr="00A5775F">
        <w:rPr>
          <w:rStyle w:val="eop"/>
          <w:rFonts w:ascii="Gotham Book" w:hAnsi="Gotham Book"/>
          <w:sz w:val="17"/>
          <w:szCs w:val="17"/>
        </w:rPr>
        <w:t> </w:t>
      </w:r>
      <w:r w:rsidR="002E6F05">
        <w:rPr>
          <w:rStyle w:val="eop"/>
          <w:rFonts w:ascii="Gotham Book" w:hAnsi="Gotham Book"/>
          <w:sz w:val="17"/>
          <w:szCs w:val="17"/>
        </w:rPr>
        <w:t xml:space="preserve">Please check the School’s Recruitment, Selection and Disclosure Policy and Procedure for a comprehensive list of all checks carried out as part of the recruitment process. </w:t>
      </w:r>
    </w:p>
    <w:p w14:paraId="2FE29CE2" w14:textId="08B39C5A" w:rsidR="00A5775F" w:rsidRPr="00A5775F" w:rsidRDefault="00A5775F" w:rsidP="00A5775F">
      <w:pPr>
        <w:pStyle w:val="paragraph"/>
        <w:spacing w:before="0" w:beforeAutospacing="0" w:after="0" w:afterAutospacing="0"/>
        <w:jc w:val="both"/>
        <w:textAlignment w:val="baseline"/>
        <w:rPr>
          <w:rStyle w:val="eop"/>
          <w:rFonts w:ascii="Gotham Book" w:hAnsi="Gotham Book"/>
          <w:sz w:val="17"/>
          <w:szCs w:val="17"/>
        </w:rPr>
      </w:pPr>
      <w:r w:rsidRPr="008A5306">
        <w:rPr>
          <w:rStyle w:val="normaltextrun"/>
          <w:rFonts w:ascii="Gotham Book" w:hAnsi="Gotham Book"/>
          <w:sz w:val="17"/>
          <w:szCs w:val="17"/>
        </w:rPr>
        <w:t>If you are invited to attend an interview you will be asked to complete and sign a criminal convictions declaration.  </w:t>
      </w:r>
      <w:r w:rsidR="00763470" w:rsidRPr="00763470">
        <w:rPr>
          <w:rStyle w:val="normaltextrun"/>
          <w:rFonts w:ascii="Gotham Book" w:hAnsi="Gotham Book"/>
          <w:sz w:val="17"/>
          <w:szCs w:val="17"/>
        </w:rPr>
        <w:t xml:space="preserve">Online searches will be carried out if you are shortlisted. Please refer to the School's Recruitment, Selection and Disclosure Policy for more details. </w:t>
      </w:r>
      <w:r w:rsidRPr="00A5775F">
        <w:rPr>
          <w:rStyle w:val="normaltextrun"/>
          <w:rFonts w:ascii="Gotham Book" w:hAnsi="Gotham Book"/>
          <w:sz w:val="17"/>
          <w:szCs w:val="17"/>
        </w:rPr>
        <w:t>The </w:t>
      </w:r>
      <w:proofErr w:type="gramStart"/>
      <w:r w:rsidRPr="00A5775F">
        <w:rPr>
          <w:rStyle w:val="normaltextrun"/>
          <w:rFonts w:ascii="Gotham Book" w:hAnsi="Gotham Book"/>
          <w:sz w:val="17"/>
          <w:szCs w:val="17"/>
        </w:rPr>
        <w:t>School</w:t>
      </w:r>
      <w:proofErr w:type="gramEnd"/>
      <w:r w:rsidRPr="00A5775F">
        <w:rPr>
          <w:rStyle w:val="normaltextrun"/>
          <w:rFonts w:ascii="Gotham Book" w:hAnsi="Gotham Book"/>
          <w:sz w:val="17"/>
          <w:szCs w:val="17"/>
        </w:rPr>
        <w:t> will not unfairly discriminate against any applicant on the basis of a conviction or other details revealed. Each case will be decided on its merits, in accordance with the objective assessment criteria set out in the School’s policy on the recruitment of ex-offenders.</w:t>
      </w:r>
      <w:r w:rsidRPr="00A5775F">
        <w:rPr>
          <w:rStyle w:val="eop"/>
          <w:rFonts w:ascii="Gotham Book" w:hAnsi="Gotham Book"/>
          <w:color w:val="FF0000"/>
          <w:sz w:val="17"/>
          <w:szCs w:val="17"/>
        </w:rPr>
        <w:t> </w:t>
      </w:r>
    </w:p>
    <w:p w14:paraId="23A968AA" w14:textId="77777777" w:rsidR="00A5775F" w:rsidRPr="00A5775F" w:rsidRDefault="00A5775F" w:rsidP="00A5775F">
      <w:pPr>
        <w:pStyle w:val="paragraph"/>
        <w:spacing w:before="0" w:beforeAutospacing="0" w:after="0" w:afterAutospacing="0"/>
        <w:jc w:val="both"/>
        <w:textAlignment w:val="baseline"/>
        <w:rPr>
          <w:rFonts w:ascii="Gotham Book" w:hAnsi="Gotham Book" w:cs="Segoe UI"/>
          <w:sz w:val="17"/>
          <w:szCs w:val="17"/>
        </w:rPr>
      </w:pPr>
    </w:p>
    <w:p w14:paraId="3520FE13" w14:textId="77777777" w:rsidR="00A5775F" w:rsidRPr="00A5775F" w:rsidRDefault="00A5775F" w:rsidP="00A5775F">
      <w:pPr>
        <w:pStyle w:val="paragraph"/>
        <w:spacing w:before="0" w:beforeAutospacing="0" w:after="0" w:afterAutospacing="0"/>
        <w:jc w:val="both"/>
        <w:textAlignment w:val="baseline"/>
        <w:rPr>
          <w:rStyle w:val="eop"/>
          <w:rFonts w:ascii="Gotham Book" w:hAnsi="Gotham Book"/>
          <w:sz w:val="17"/>
          <w:szCs w:val="17"/>
        </w:rPr>
      </w:pPr>
      <w:r w:rsidRPr="00A5775F">
        <w:rPr>
          <w:rStyle w:val="normaltextrun"/>
          <w:rFonts w:ascii="Gotham Book" w:hAnsi="Gotham Book"/>
          <w:sz w:val="17"/>
          <w:szCs w:val="17"/>
        </w:rPr>
        <w:t>If you are successful in your application, you will be required to complete an enhanced DBS application online. Any information disclosed will be handled in accordance with the guidance and/or code of practice published by the DBS and the School’s policies.</w:t>
      </w:r>
      <w:r w:rsidRPr="00A5775F">
        <w:rPr>
          <w:rStyle w:val="eop"/>
          <w:rFonts w:ascii="Gotham Book" w:hAnsi="Gotham Book"/>
          <w:sz w:val="17"/>
          <w:szCs w:val="17"/>
        </w:rPr>
        <w:t> </w:t>
      </w:r>
    </w:p>
    <w:p w14:paraId="4DC00135" w14:textId="77777777" w:rsidR="00A5775F" w:rsidRPr="00A5775F" w:rsidRDefault="00A5775F" w:rsidP="00A5775F">
      <w:pPr>
        <w:pStyle w:val="paragraph"/>
        <w:spacing w:before="0" w:beforeAutospacing="0" w:after="0" w:afterAutospacing="0"/>
        <w:jc w:val="both"/>
        <w:textAlignment w:val="baseline"/>
        <w:rPr>
          <w:rFonts w:ascii="Gotham Book" w:hAnsi="Gotham Book" w:cs="Segoe UI"/>
          <w:sz w:val="17"/>
          <w:szCs w:val="17"/>
        </w:rPr>
      </w:pPr>
    </w:p>
    <w:p w14:paraId="59FB3415" w14:textId="77777777" w:rsidR="00A5775F" w:rsidRPr="00A5775F" w:rsidRDefault="00A5775F" w:rsidP="00A5775F">
      <w:pPr>
        <w:pStyle w:val="paragraph"/>
        <w:spacing w:before="0" w:beforeAutospacing="0" w:after="0" w:afterAutospacing="0"/>
        <w:jc w:val="both"/>
        <w:textAlignment w:val="baseline"/>
        <w:rPr>
          <w:rFonts w:ascii="Gotham Book" w:hAnsi="Gotham Book" w:cs="Segoe UI"/>
          <w:sz w:val="17"/>
          <w:szCs w:val="17"/>
        </w:rPr>
      </w:pPr>
      <w:r w:rsidRPr="00A5775F">
        <w:rPr>
          <w:rStyle w:val="normaltextrun"/>
          <w:rFonts w:ascii="Gotham Book" w:hAnsi="Gotham Book"/>
          <w:sz w:val="17"/>
          <w:szCs w:val="17"/>
        </w:rPr>
        <w:t xml:space="preserve">The amendments to the Exceptions Order 1975 (2013 &amp; 2020) provide that certain spent convictions and cautions are 'protected' and are not subject to disclosure to employers and cannot be </w:t>
      </w:r>
      <w:proofErr w:type="gramStart"/>
      <w:r w:rsidRPr="00A5775F">
        <w:rPr>
          <w:rStyle w:val="normaltextrun"/>
          <w:rFonts w:ascii="Gotham Book" w:hAnsi="Gotham Book"/>
          <w:sz w:val="17"/>
          <w:szCs w:val="17"/>
        </w:rPr>
        <w:t>taken into account</w:t>
      </w:r>
      <w:proofErr w:type="gramEnd"/>
      <w:r w:rsidRPr="00A5775F">
        <w:rPr>
          <w:rStyle w:val="normaltextrun"/>
          <w:rFonts w:ascii="Gotham Book" w:hAnsi="Gotham Book"/>
          <w:sz w:val="17"/>
          <w:szCs w:val="17"/>
        </w:rPr>
        <w:t>. Guidance and criteria on the filtering of these cautions and convictions can be found on the Ministry of Justice website</w:t>
      </w:r>
      <w:r w:rsidRPr="00A5775F">
        <w:rPr>
          <w:rStyle w:val="eop"/>
          <w:rFonts w:ascii="Gotham Book" w:hAnsi="Gotham Book"/>
          <w:sz w:val="17"/>
          <w:szCs w:val="17"/>
        </w:rPr>
        <w:t> </w:t>
      </w:r>
    </w:p>
    <w:p w14:paraId="1509DDB4" w14:textId="77777777" w:rsidR="00A5775F" w:rsidRPr="00A5775F" w:rsidRDefault="00A5775F" w:rsidP="00A5775F">
      <w:pPr>
        <w:pStyle w:val="paragraph"/>
        <w:spacing w:before="0" w:beforeAutospacing="0" w:after="0" w:afterAutospacing="0"/>
        <w:jc w:val="both"/>
        <w:textAlignment w:val="baseline"/>
        <w:rPr>
          <w:rStyle w:val="normaltextrun"/>
          <w:rFonts w:ascii="Gotham Book" w:hAnsi="Gotham Book"/>
          <w:sz w:val="17"/>
          <w:szCs w:val="17"/>
        </w:rPr>
      </w:pPr>
    </w:p>
    <w:p w14:paraId="368AEE39" w14:textId="77777777" w:rsidR="00A5775F" w:rsidRPr="00A5775F" w:rsidRDefault="00A5775F" w:rsidP="00A5775F">
      <w:pPr>
        <w:pStyle w:val="paragraph"/>
        <w:spacing w:before="0" w:beforeAutospacing="0" w:after="0" w:afterAutospacing="0"/>
        <w:jc w:val="both"/>
        <w:textAlignment w:val="baseline"/>
        <w:rPr>
          <w:rFonts w:ascii="Gotham Book" w:hAnsi="Gotham Book" w:cs="Segoe UI"/>
          <w:sz w:val="17"/>
          <w:szCs w:val="17"/>
        </w:rPr>
      </w:pPr>
      <w:r w:rsidRPr="00A5775F">
        <w:rPr>
          <w:rStyle w:val="normaltextrun"/>
          <w:rFonts w:ascii="Gotham Book" w:hAnsi="Gotham Book"/>
          <w:sz w:val="17"/>
          <w:szCs w:val="17"/>
        </w:rPr>
        <w:t>It is an offence to apply for the role if you are barred from engaging in regulated activity relevant to children. </w:t>
      </w:r>
      <w:r w:rsidRPr="00A5775F">
        <w:rPr>
          <w:rStyle w:val="eop"/>
          <w:rFonts w:ascii="Gotham Book" w:hAnsi="Gotham Book"/>
          <w:sz w:val="17"/>
          <w:szCs w:val="17"/>
        </w:rPr>
        <w:t> </w:t>
      </w:r>
    </w:p>
    <w:p w14:paraId="0AE1E484" w14:textId="77777777" w:rsidR="00CC4FDA" w:rsidRPr="00A5775F" w:rsidRDefault="00CC4FDA" w:rsidP="00A5775F">
      <w:pPr>
        <w:autoSpaceDE w:val="0"/>
        <w:autoSpaceDN w:val="0"/>
        <w:adjustRightInd w:val="0"/>
        <w:spacing w:after="0" w:line="240" w:lineRule="auto"/>
        <w:jc w:val="both"/>
        <w:rPr>
          <w:rFonts w:ascii="Gotham Book" w:hAnsi="Gotham Book"/>
          <w:b/>
          <w:color w:val="000033"/>
          <w:sz w:val="17"/>
          <w:szCs w:val="17"/>
        </w:rPr>
      </w:pPr>
    </w:p>
    <w:p w14:paraId="17084D55" w14:textId="77777777" w:rsidR="0039747E" w:rsidRPr="00774ED4" w:rsidRDefault="0039747E" w:rsidP="00456C59">
      <w:pPr>
        <w:autoSpaceDE w:val="0"/>
        <w:autoSpaceDN w:val="0"/>
        <w:adjustRightInd w:val="0"/>
        <w:spacing w:after="0" w:line="240" w:lineRule="auto"/>
        <w:jc w:val="both"/>
        <w:rPr>
          <w:rFonts w:ascii="Gotham-Book" w:hAnsi="Gotham-Book"/>
          <w:b/>
          <w:color w:val="000033"/>
          <w:sz w:val="18"/>
        </w:rPr>
      </w:pPr>
      <w:r w:rsidRPr="00774ED4">
        <w:rPr>
          <w:rFonts w:ascii="Gotham-Book" w:hAnsi="Gotham-Book"/>
          <w:b/>
          <w:color w:val="000033"/>
          <w:sz w:val="18"/>
        </w:rPr>
        <w:t>I confirm that the information given in this application for employment, including any supporting documents, is correct and complete.</w:t>
      </w:r>
    </w:p>
    <w:p w14:paraId="348B8441" w14:textId="77777777" w:rsidR="0039747E" w:rsidRPr="00774ED4" w:rsidRDefault="0039747E" w:rsidP="00456C59">
      <w:pPr>
        <w:autoSpaceDE w:val="0"/>
        <w:autoSpaceDN w:val="0"/>
        <w:adjustRightInd w:val="0"/>
        <w:spacing w:after="0" w:line="240" w:lineRule="auto"/>
        <w:jc w:val="both"/>
        <w:rPr>
          <w:rFonts w:ascii="Gotham-Book" w:hAnsi="Gotham-Book"/>
          <w:b/>
          <w:color w:val="000033"/>
          <w:sz w:val="18"/>
        </w:rPr>
      </w:pPr>
      <w:r w:rsidRPr="00774ED4">
        <w:rPr>
          <w:rFonts w:ascii="Gotham-Book" w:hAnsi="Gotham-Book"/>
          <w:b/>
          <w:color w:val="000033"/>
          <w:sz w:val="18"/>
        </w:rPr>
        <w:t>I understand that false or misleading information will nullify any subsequent contract of employment.</w:t>
      </w:r>
    </w:p>
    <w:p w14:paraId="675D8B4D" w14:textId="20EDCA08" w:rsidR="00854255" w:rsidRPr="00774ED4" w:rsidRDefault="0039747E" w:rsidP="000B6ED5">
      <w:pPr>
        <w:autoSpaceDE w:val="0"/>
        <w:autoSpaceDN w:val="0"/>
        <w:adjustRightInd w:val="0"/>
        <w:spacing w:line="240" w:lineRule="auto"/>
        <w:jc w:val="both"/>
        <w:rPr>
          <w:rFonts w:ascii="Gotham-Book" w:hAnsi="Gotham-Book"/>
          <w:b/>
          <w:color w:val="000033"/>
          <w:sz w:val="18"/>
        </w:rPr>
      </w:pPr>
      <w:r w:rsidRPr="00774ED4">
        <w:rPr>
          <w:rFonts w:ascii="Gotham-Book" w:hAnsi="Gotham-Book"/>
          <w:b/>
          <w:color w:val="000033"/>
          <w:sz w:val="18"/>
        </w:rPr>
        <w:t>I agree that, if my application is successful, an enhanced DBS check for criminal convictions/actions and a check against the Teacher Services restrictions list will be made.</w:t>
      </w:r>
    </w:p>
    <w:tbl>
      <w:tblPr>
        <w:tblStyle w:val="TableGrid"/>
        <w:tblW w:w="0" w:type="auto"/>
        <w:tblLayout w:type="fixed"/>
        <w:tblLook w:val="04A0" w:firstRow="1" w:lastRow="0" w:firstColumn="1" w:lastColumn="0" w:noHBand="0" w:noVBand="1"/>
      </w:tblPr>
      <w:tblGrid>
        <w:gridCol w:w="988"/>
        <w:gridCol w:w="6095"/>
        <w:gridCol w:w="759"/>
        <w:gridCol w:w="2614"/>
      </w:tblGrid>
      <w:tr w:rsidR="00774ED4" w:rsidRPr="00774ED4" w14:paraId="6D6AC50B" w14:textId="77777777" w:rsidTr="00B6438A">
        <w:trPr>
          <w:trHeight w:val="350"/>
        </w:trPr>
        <w:tc>
          <w:tcPr>
            <w:tcW w:w="988" w:type="dxa"/>
            <w:shd w:val="clear" w:color="auto" w:fill="DEEAF6" w:themeFill="accent5" w:themeFillTint="33"/>
          </w:tcPr>
          <w:p w14:paraId="0AB5F313" w14:textId="77777777" w:rsidR="0039747E" w:rsidRPr="00774ED4" w:rsidRDefault="000B6ED5" w:rsidP="000B6ED5">
            <w:pPr>
              <w:autoSpaceDE w:val="0"/>
              <w:autoSpaceDN w:val="0"/>
              <w:adjustRightInd w:val="0"/>
              <w:spacing w:before="240" w:after="120"/>
              <w:jc w:val="both"/>
              <w:rPr>
                <w:rFonts w:ascii="Gotham-Book" w:hAnsi="Gotham-Book"/>
                <w:color w:val="000033"/>
                <w:sz w:val="18"/>
              </w:rPr>
            </w:pPr>
            <w:r w:rsidRPr="00774ED4">
              <w:rPr>
                <w:rFonts w:ascii="Gotham-Book" w:hAnsi="Gotham-Book"/>
                <w:color w:val="000033"/>
                <w:sz w:val="18"/>
              </w:rPr>
              <w:t>SIGNED</w:t>
            </w:r>
          </w:p>
        </w:tc>
        <w:tc>
          <w:tcPr>
            <w:tcW w:w="6095" w:type="dxa"/>
          </w:tcPr>
          <w:p w14:paraId="013ADB2D" w14:textId="77777777" w:rsidR="0039747E" w:rsidRPr="00774ED4" w:rsidRDefault="000B6ED5" w:rsidP="000C3709">
            <w:pPr>
              <w:autoSpaceDE w:val="0"/>
              <w:autoSpaceDN w:val="0"/>
              <w:adjustRightInd w:val="0"/>
              <w:spacing w:before="120" w:after="120"/>
              <w:rPr>
                <w:rFonts w:ascii="Gotham-Book" w:hAnsi="Gotham-Book"/>
                <w:color w:val="000033"/>
                <w:sz w:val="18"/>
              </w:rPr>
            </w:pPr>
            <w:r w:rsidRPr="00774ED4">
              <w:rPr>
                <w:rFonts w:ascii="Gotham-Book" w:hAnsi="Gotham-Book"/>
                <w:color w:val="000033"/>
                <w:sz w:val="18"/>
              </w:rPr>
              <w:fldChar w:fldCharType="begin">
                <w:ffData>
                  <w:name w:val="Text63"/>
                  <w:enabled/>
                  <w:calcOnExit w:val="0"/>
                  <w:textInput/>
                </w:ffData>
              </w:fldChar>
            </w:r>
            <w:bookmarkStart w:id="110" w:name="Text63"/>
            <w:r w:rsidRPr="00774ED4">
              <w:rPr>
                <w:rFonts w:ascii="Gotham-Book" w:hAnsi="Gotham-Book"/>
                <w:color w:val="000033"/>
                <w:sz w:val="18"/>
              </w:rPr>
              <w:instrText xml:space="preserve"> FORMTEXT </w:instrText>
            </w:r>
            <w:r w:rsidRPr="00774ED4">
              <w:rPr>
                <w:rFonts w:ascii="Gotham-Book" w:hAnsi="Gotham-Book"/>
                <w:color w:val="000033"/>
                <w:sz w:val="18"/>
              </w:rPr>
            </w:r>
            <w:r w:rsidRPr="00774ED4">
              <w:rPr>
                <w:rFonts w:ascii="Gotham-Book" w:hAnsi="Gotham-Book"/>
                <w:color w:val="000033"/>
                <w:sz w:val="18"/>
              </w:rPr>
              <w:fldChar w:fldCharType="separate"/>
            </w:r>
            <w:r w:rsidRPr="00774ED4">
              <w:rPr>
                <w:rFonts w:ascii="Gotham-Book" w:hAnsi="Gotham-Book"/>
                <w:noProof/>
                <w:color w:val="000033"/>
                <w:sz w:val="18"/>
              </w:rPr>
              <w:t> </w:t>
            </w:r>
            <w:r w:rsidRPr="00774ED4">
              <w:rPr>
                <w:rFonts w:ascii="Gotham-Book" w:hAnsi="Gotham-Book"/>
                <w:noProof/>
                <w:color w:val="000033"/>
                <w:sz w:val="18"/>
              </w:rPr>
              <w:t> </w:t>
            </w:r>
            <w:r w:rsidRPr="00774ED4">
              <w:rPr>
                <w:rFonts w:ascii="Gotham-Book" w:hAnsi="Gotham-Book"/>
                <w:noProof/>
                <w:color w:val="000033"/>
                <w:sz w:val="18"/>
              </w:rPr>
              <w:t> </w:t>
            </w:r>
            <w:r w:rsidRPr="00774ED4">
              <w:rPr>
                <w:rFonts w:ascii="Gotham-Book" w:hAnsi="Gotham-Book"/>
                <w:noProof/>
                <w:color w:val="000033"/>
                <w:sz w:val="18"/>
              </w:rPr>
              <w:t> </w:t>
            </w:r>
            <w:r w:rsidRPr="00774ED4">
              <w:rPr>
                <w:rFonts w:ascii="Gotham-Book" w:hAnsi="Gotham-Book"/>
                <w:noProof/>
                <w:color w:val="000033"/>
                <w:sz w:val="18"/>
              </w:rPr>
              <w:t> </w:t>
            </w:r>
            <w:r w:rsidRPr="00774ED4">
              <w:rPr>
                <w:rFonts w:ascii="Gotham-Book" w:hAnsi="Gotham-Book"/>
                <w:color w:val="000033"/>
                <w:sz w:val="18"/>
              </w:rPr>
              <w:fldChar w:fldCharType="end"/>
            </w:r>
            <w:bookmarkEnd w:id="110"/>
          </w:p>
        </w:tc>
        <w:tc>
          <w:tcPr>
            <w:tcW w:w="759" w:type="dxa"/>
            <w:shd w:val="clear" w:color="auto" w:fill="DEEAF6" w:themeFill="accent5" w:themeFillTint="33"/>
          </w:tcPr>
          <w:p w14:paraId="49F6F476" w14:textId="77777777" w:rsidR="0039747E" w:rsidRPr="00774ED4" w:rsidRDefault="000B6ED5" w:rsidP="000B6ED5">
            <w:pPr>
              <w:autoSpaceDE w:val="0"/>
              <w:autoSpaceDN w:val="0"/>
              <w:adjustRightInd w:val="0"/>
              <w:spacing w:before="240" w:after="120"/>
              <w:jc w:val="both"/>
              <w:rPr>
                <w:rFonts w:ascii="Gotham-Book" w:hAnsi="Gotham-Book"/>
                <w:color w:val="000033"/>
                <w:sz w:val="18"/>
              </w:rPr>
            </w:pPr>
            <w:r w:rsidRPr="00774ED4">
              <w:rPr>
                <w:rFonts w:ascii="Gotham-Book" w:hAnsi="Gotham-Book"/>
                <w:color w:val="000033"/>
                <w:sz w:val="18"/>
              </w:rPr>
              <w:t>DATE</w:t>
            </w:r>
          </w:p>
        </w:tc>
        <w:tc>
          <w:tcPr>
            <w:tcW w:w="2614" w:type="dxa"/>
          </w:tcPr>
          <w:p w14:paraId="220D25AB" w14:textId="77777777" w:rsidR="0039747E" w:rsidRPr="00774ED4" w:rsidRDefault="000B6ED5" w:rsidP="000C3709">
            <w:pPr>
              <w:autoSpaceDE w:val="0"/>
              <w:autoSpaceDN w:val="0"/>
              <w:adjustRightInd w:val="0"/>
              <w:spacing w:before="120" w:after="120"/>
              <w:rPr>
                <w:rFonts w:ascii="Gotham-Book" w:hAnsi="Gotham-Book"/>
                <w:b/>
                <w:color w:val="000033"/>
                <w:sz w:val="18"/>
              </w:rPr>
            </w:pPr>
            <w:r w:rsidRPr="00774ED4">
              <w:rPr>
                <w:rFonts w:ascii="Gotham-Book" w:hAnsi="Gotham-Book"/>
                <w:b/>
                <w:color w:val="000033"/>
                <w:sz w:val="18"/>
              </w:rPr>
              <w:fldChar w:fldCharType="begin">
                <w:ffData>
                  <w:name w:val="Text60"/>
                  <w:enabled/>
                  <w:calcOnExit w:val="0"/>
                  <w:textInput/>
                </w:ffData>
              </w:fldChar>
            </w:r>
            <w:bookmarkStart w:id="111" w:name="Text60"/>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111"/>
          </w:p>
        </w:tc>
      </w:tr>
    </w:tbl>
    <w:p w14:paraId="3416327B" w14:textId="77777777" w:rsidR="0039747E" w:rsidRPr="00774ED4" w:rsidRDefault="0039747E" w:rsidP="000B6ED5">
      <w:pPr>
        <w:autoSpaceDE w:val="0"/>
        <w:autoSpaceDN w:val="0"/>
        <w:adjustRightInd w:val="0"/>
        <w:spacing w:before="100" w:after="100" w:line="240" w:lineRule="auto"/>
        <w:jc w:val="both"/>
        <w:rPr>
          <w:rFonts w:ascii="Gotham-Book" w:hAnsi="Gotham-Book"/>
          <w:color w:val="000033"/>
          <w:sz w:val="18"/>
        </w:rPr>
      </w:pPr>
      <w:r w:rsidRPr="00774ED4">
        <w:rPr>
          <w:rFonts w:ascii="Gotham-Book" w:hAnsi="Gotham-Book"/>
          <w:color w:val="000033"/>
          <w:sz w:val="18"/>
        </w:rPr>
        <w:t>Please attach a covering letter and a CV if you wish.</w:t>
      </w:r>
    </w:p>
    <w:tbl>
      <w:tblPr>
        <w:tblStyle w:val="TableGrid"/>
        <w:tblW w:w="0" w:type="auto"/>
        <w:tblLayout w:type="fixed"/>
        <w:tblLook w:val="04A0" w:firstRow="1" w:lastRow="0" w:firstColumn="1" w:lastColumn="0" w:noHBand="0" w:noVBand="1"/>
      </w:tblPr>
      <w:tblGrid>
        <w:gridCol w:w="988"/>
        <w:gridCol w:w="992"/>
        <w:gridCol w:w="5103"/>
        <w:gridCol w:w="759"/>
        <w:gridCol w:w="2614"/>
      </w:tblGrid>
      <w:tr w:rsidR="00774ED4" w:rsidRPr="00774ED4" w14:paraId="563B927F" w14:textId="77777777" w:rsidTr="000B6ED5">
        <w:tc>
          <w:tcPr>
            <w:tcW w:w="10456" w:type="dxa"/>
            <w:gridSpan w:val="5"/>
          </w:tcPr>
          <w:p w14:paraId="529B5959" w14:textId="77777777" w:rsidR="0039747E" w:rsidRPr="00774ED4" w:rsidRDefault="0039747E" w:rsidP="0039747E">
            <w:pPr>
              <w:autoSpaceDE w:val="0"/>
              <w:autoSpaceDN w:val="0"/>
              <w:adjustRightInd w:val="0"/>
              <w:spacing w:before="120" w:after="120"/>
              <w:jc w:val="both"/>
              <w:rPr>
                <w:rFonts w:ascii="Gotham-Book" w:hAnsi="Gotham-Book"/>
                <w:b/>
                <w:color w:val="000033"/>
                <w:sz w:val="18"/>
              </w:rPr>
            </w:pPr>
            <w:r w:rsidRPr="00774ED4">
              <w:rPr>
                <w:rFonts w:ascii="Gotham-Book" w:hAnsi="Gotham-Book"/>
                <w:b/>
                <w:color w:val="000033"/>
                <w:sz w:val="18"/>
              </w:rPr>
              <w:t>PRIVACY NOTICE</w:t>
            </w:r>
          </w:p>
          <w:p w14:paraId="2CBF7BCE" w14:textId="77777777" w:rsidR="0039747E" w:rsidRPr="00774ED4" w:rsidRDefault="0039747E" w:rsidP="00456C59">
            <w:pPr>
              <w:autoSpaceDE w:val="0"/>
              <w:autoSpaceDN w:val="0"/>
              <w:adjustRightInd w:val="0"/>
              <w:jc w:val="both"/>
              <w:rPr>
                <w:rFonts w:ascii="Gotham-Book" w:hAnsi="Gotham-Book"/>
                <w:color w:val="000033"/>
                <w:sz w:val="16"/>
              </w:rPr>
            </w:pPr>
            <w:r w:rsidRPr="00774ED4">
              <w:rPr>
                <w:rFonts w:ascii="Gotham-Book" w:hAnsi="Gotham-Book"/>
                <w:color w:val="000033"/>
                <w:sz w:val="16"/>
              </w:rPr>
              <w:t>The information that you provide on this form will only be processed for the purpose for which it has been given and may be</w:t>
            </w:r>
            <w:r w:rsidR="00456C59" w:rsidRPr="00774ED4">
              <w:rPr>
                <w:rFonts w:ascii="Gotham-Book" w:hAnsi="Gotham-Book"/>
                <w:color w:val="000033"/>
                <w:sz w:val="16"/>
              </w:rPr>
              <w:t xml:space="preserve"> </w:t>
            </w:r>
            <w:r w:rsidRPr="00774ED4">
              <w:rPr>
                <w:rFonts w:ascii="Gotham-Book" w:hAnsi="Gotham-Book"/>
                <w:color w:val="000033"/>
                <w:sz w:val="16"/>
              </w:rPr>
              <w:t>shared with our third-party consultants for this purpose. It will not be used for other reasons without your consent. All personal</w:t>
            </w:r>
          </w:p>
          <w:p w14:paraId="48FD6AD2" w14:textId="77777777" w:rsidR="0039747E" w:rsidRPr="00774ED4" w:rsidRDefault="0039747E" w:rsidP="00456C59">
            <w:pPr>
              <w:autoSpaceDE w:val="0"/>
              <w:autoSpaceDN w:val="0"/>
              <w:adjustRightInd w:val="0"/>
              <w:jc w:val="both"/>
              <w:rPr>
                <w:rFonts w:ascii="Gotham-Book" w:hAnsi="Gotham-Book"/>
                <w:color w:val="000033"/>
                <w:sz w:val="16"/>
              </w:rPr>
            </w:pPr>
            <w:r w:rsidRPr="00774ED4">
              <w:rPr>
                <w:rFonts w:ascii="Gotham-Book" w:hAnsi="Gotham-Book"/>
                <w:color w:val="000033"/>
                <w:sz w:val="16"/>
              </w:rPr>
              <w:t>data is collected and processed in compliance with the principles of the General Data Protection Regulations (GDPR) and you</w:t>
            </w:r>
            <w:r w:rsidR="00456C59" w:rsidRPr="00774ED4">
              <w:rPr>
                <w:rFonts w:ascii="Gotham-Book" w:hAnsi="Gotham-Book"/>
                <w:color w:val="000033"/>
                <w:sz w:val="16"/>
              </w:rPr>
              <w:t xml:space="preserve"> </w:t>
            </w:r>
            <w:r w:rsidRPr="00774ED4">
              <w:rPr>
                <w:rFonts w:ascii="Gotham-Book" w:hAnsi="Gotham-Book"/>
                <w:color w:val="000033"/>
                <w:sz w:val="16"/>
              </w:rPr>
              <w:t>have certain rights in respect of your information. These can be seen in the Privacy Notice for Job Applicants on the School’s website.</w:t>
            </w:r>
          </w:p>
          <w:p w14:paraId="3CF7E417" w14:textId="77777777" w:rsidR="0039747E" w:rsidRPr="00774ED4" w:rsidRDefault="0039747E" w:rsidP="0039747E">
            <w:pPr>
              <w:autoSpaceDE w:val="0"/>
              <w:autoSpaceDN w:val="0"/>
              <w:adjustRightInd w:val="0"/>
              <w:spacing w:before="120" w:after="120"/>
              <w:jc w:val="both"/>
              <w:rPr>
                <w:rFonts w:ascii="Gotham-Book" w:hAnsi="Gotham-Book"/>
                <w:b/>
                <w:color w:val="000033"/>
                <w:sz w:val="18"/>
              </w:rPr>
            </w:pPr>
            <w:r w:rsidRPr="00774ED4">
              <w:rPr>
                <w:rFonts w:ascii="Gotham-Book" w:hAnsi="Gotham-Book"/>
                <w:b/>
                <w:color w:val="000033"/>
                <w:sz w:val="18"/>
              </w:rPr>
              <w:t>Consent notice</w:t>
            </w:r>
          </w:p>
          <w:p w14:paraId="0CF60C1E" w14:textId="77777777" w:rsidR="0039747E" w:rsidRPr="00774ED4" w:rsidRDefault="0039747E" w:rsidP="0039747E">
            <w:pPr>
              <w:autoSpaceDE w:val="0"/>
              <w:autoSpaceDN w:val="0"/>
              <w:adjustRightInd w:val="0"/>
              <w:spacing w:before="120" w:after="120"/>
              <w:jc w:val="both"/>
              <w:rPr>
                <w:rFonts w:ascii="Gotham-Book" w:hAnsi="Gotham-Book"/>
                <w:color w:val="000033"/>
                <w:sz w:val="18"/>
              </w:rPr>
            </w:pPr>
            <w:r w:rsidRPr="00774ED4">
              <w:rPr>
                <w:rFonts w:ascii="Gotham-Book" w:hAnsi="Gotham-Book"/>
                <w:color w:val="000033"/>
                <w:sz w:val="16"/>
              </w:rPr>
              <w:t>I have read the information about data protection and agree to my personal data being used in the way described above.</w:t>
            </w:r>
          </w:p>
        </w:tc>
      </w:tr>
      <w:tr w:rsidR="00774ED4" w:rsidRPr="00774ED4" w14:paraId="2245A3BC" w14:textId="77777777" w:rsidTr="00B6438A">
        <w:trPr>
          <w:trHeight w:val="411"/>
        </w:trPr>
        <w:tc>
          <w:tcPr>
            <w:tcW w:w="988" w:type="dxa"/>
            <w:shd w:val="clear" w:color="auto" w:fill="DEEAF6" w:themeFill="accent5" w:themeFillTint="33"/>
          </w:tcPr>
          <w:p w14:paraId="466FE36F" w14:textId="77777777" w:rsidR="0039747E" w:rsidRPr="00774ED4" w:rsidRDefault="000B6ED5" w:rsidP="000B6ED5">
            <w:pPr>
              <w:autoSpaceDE w:val="0"/>
              <w:autoSpaceDN w:val="0"/>
              <w:adjustRightInd w:val="0"/>
              <w:spacing w:before="240" w:after="120"/>
              <w:jc w:val="both"/>
              <w:rPr>
                <w:rFonts w:ascii="Gotham-Book" w:hAnsi="Gotham-Book"/>
                <w:color w:val="000033"/>
                <w:sz w:val="18"/>
              </w:rPr>
            </w:pPr>
            <w:r w:rsidRPr="00774ED4">
              <w:rPr>
                <w:rFonts w:ascii="Gotham-Book" w:hAnsi="Gotham-Book"/>
                <w:color w:val="000033"/>
                <w:sz w:val="18"/>
              </w:rPr>
              <w:t>SIGNED</w:t>
            </w:r>
          </w:p>
        </w:tc>
        <w:tc>
          <w:tcPr>
            <w:tcW w:w="6095" w:type="dxa"/>
            <w:gridSpan w:val="2"/>
          </w:tcPr>
          <w:p w14:paraId="4D74F63C" w14:textId="77777777" w:rsidR="0039747E" w:rsidRPr="00774ED4" w:rsidRDefault="000B6ED5" w:rsidP="000C3709">
            <w:pPr>
              <w:autoSpaceDE w:val="0"/>
              <w:autoSpaceDN w:val="0"/>
              <w:adjustRightInd w:val="0"/>
              <w:spacing w:before="120" w:after="120"/>
              <w:rPr>
                <w:rFonts w:ascii="Gotham-Book" w:hAnsi="Gotham-Book"/>
                <w:color w:val="000033"/>
                <w:sz w:val="18"/>
              </w:rPr>
            </w:pPr>
            <w:r w:rsidRPr="00774ED4">
              <w:rPr>
                <w:rFonts w:ascii="Gotham-Book" w:hAnsi="Gotham-Book"/>
                <w:color w:val="000033"/>
                <w:sz w:val="18"/>
              </w:rPr>
              <w:fldChar w:fldCharType="begin">
                <w:ffData>
                  <w:name w:val="Text64"/>
                  <w:enabled/>
                  <w:calcOnExit w:val="0"/>
                  <w:textInput/>
                </w:ffData>
              </w:fldChar>
            </w:r>
            <w:bookmarkStart w:id="112" w:name="Text64"/>
            <w:r w:rsidRPr="00774ED4">
              <w:rPr>
                <w:rFonts w:ascii="Gotham-Book" w:hAnsi="Gotham-Book"/>
                <w:color w:val="000033"/>
                <w:sz w:val="18"/>
              </w:rPr>
              <w:instrText xml:space="preserve"> FORMTEXT </w:instrText>
            </w:r>
            <w:r w:rsidRPr="00774ED4">
              <w:rPr>
                <w:rFonts w:ascii="Gotham-Book" w:hAnsi="Gotham-Book"/>
                <w:color w:val="000033"/>
                <w:sz w:val="18"/>
              </w:rPr>
            </w:r>
            <w:r w:rsidRPr="00774ED4">
              <w:rPr>
                <w:rFonts w:ascii="Gotham-Book" w:hAnsi="Gotham-Book"/>
                <w:color w:val="000033"/>
                <w:sz w:val="18"/>
              </w:rPr>
              <w:fldChar w:fldCharType="separate"/>
            </w:r>
            <w:r w:rsidRPr="00774ED4">
              <w:rPr>
                <w:rFonts w:ascii="Gotham-Book" w:hAnsi="Gotham-Book"/>
                <w:noProof/>
                <w:color w:val="000033"/>
                <w:sz w:val="18"/>
              </w:rPr>
              <w:t> </w:t>
            </w:r>
            <w:r w:rsidRPr="00774ED4">
              <w:rPr>
                <w:rFonts w:ascii="Gotham-Book" w:hAnsi="Gotham-Book"/>
                <w:noProof/>
                <w:color w:val="000033"/>
                <w:sz w:val="18"/>
              </w:rPr>
              <w:t> </w:t>
            </w:r>
            <w:r w:rsidRPr="00774ED4">
              <w:rPr>
                <w:rFonts w:ascii="Gotham-Book" w:hAnsi="Gotham-Book"/>
                <w:noProof/>
                <w:color w:val="000033"/>
                <w:sz w:val="18"/>
              </w:rPr>
              <w:t> </w:t>
            </w:r>
            <w:r w:rsidRPr="00774ED4">
              <w:rPr>
                <w:rFonts w:ascii="Gotham-Book" w:hAnsi="Gotham-Book"/>
                <w:noProof/>
                <w:color w:val="000033"/>
                <w:sz w:val="18"/>
              </w:rPr>
              <w:t> </w:t>
            </w:r>
            <w:r w:rsidRPr="00774ED4">
              <w:rPr>
                <w:rFonts w:ascii="Gotham-Book" w:hAnsi="Gotham-Book"/>
                <w:noProof/>
                <w:color w:val="000033"/>
                <w:sz w:val="18"/>
              </w:rPr>
              <w:t> </w:t>
            </w:r>
            <w:r w:rsidRPr="00774ED4">
              <w:rPr>
                <w:rFonts w:ascii="Gotham-Book" w:hAnsi="Gotham-Book"/>
                <w:color w:val="000033"/>
                <w:sz w:val="18"/>
              </w:rPr>
              <w:fldChar w:fldCharType="end"/>
            </w:r>
            <w:bookmarkEnd w:id="112"/>
          </w:p>
        </w:tc>
        <w:tc>
          <w:tcPr>
            <w:tcW w:w="759" w:type="dxa"/>
            <w:shd w:val="clear" w:color="auto" w:fill="DEEAF6" w:themeFill="accent5" w:themeFillTint="33"/>
          </w:tcPr>
          <w:p w14:paraId="1B173EA1" w14:textId="77777777" w:rsidR="0039747E" w:rsidRPr="00774ED4" w:rsidRDefault="000B6ED5" w:rsidP="000B6ED5">
            <w:pPr>
              <w:autoSpaceDE w:val="0"/>
              <w:autoSpaceDN w:val="0"/>
              <w:adjustRightInd w:val="0"/>
              <w:spacing w:before="240" w:after="120"/>
              <w:jc w:val="both"/>
              <w:rPr>
                <w:rFonts w:ascii="Gotham-Book" w:hAnsi="Gotham-Book"/>
                <w:color w:val="000033"/>
                <w:sz w:val="18"/>
              </w:rPr>
            </w:pPr>
            <w:r w:rsidRPr="00774ED4">
              <w:rPr>
                <w:rFonts w:ascii="Gotham-Book" w:hAnsi="Gotham-Book"/>
                <w:color w:val="000033"/>
                <w:sz w:val="18"/>
              </w:rPr>
              <w:t>DATE</w:t>
            </w:r>
          </w:p>
        </w:tc>
        <w:tc>
          <w:tcPr>
            <w:tcW w:w="2614" w:type="dxa"/>
          </w:tcPr>
          <w:p w14:paraId="65CA705E" w14:textId="77777777" w:rsidR="0039747E" w:rsidRPr="00774ED4" w:rsidRDefault="000B6ED5" w:rsidP="000C3709">
            <w:pPr>
              <w:autoSpaceDE w:val="0"/>
              <w:autoSpaceDN w:val="0"/>
              <w:adjustRightInd w:val="0"/>
              <w:spacing w:before="120" w:after="120"/>
              <w:rPr>
                <w:rFonts w:ascii="Gotham-Book" w:hAnsi="Gotham-Book"/>
                <w:b/>
                <w:color w:val="000033"/>
                <w:sz w:val="18"/>
              </w:rPr>
            </w:pPr>
            <w:r w:rsidRPr="00774ED4">
              <w:rPr>
                <w:rFonts w:ascii="Gotham-Book" w:hAnsi="Gotham-Book"/>
                <w:b/>
                <w:color w:val="000033"/>
                <w:sz w:val="18"/>
              </w:rPr>
              <w:fldChar w:fldCharType="begin">
                <w:ffData>
                  <w:name w:val="Text61"/>
                  <w:enabled/>
                  <w:calcOnExit w:val="0"/>
                  <w:textInput/>
                </w:ffData>
              </w:fldChar>
            </w:r>
            <w:bookmarkStart w:id="113" w:name="Text61"/>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113"/>
          </w:p>
        </w:tc>
      </w:tr>
      <w:tr w:rsidR="00774ED4" w:rsidRPr="00774ED4" w14:paraId="44F5ADAE" w14:textId="77777777" w:rsidTr="000B6ED5">
        <w:tc>
          <w:tcPr>
            <w:tcW w:w="1980" w:type="dxa"/>
            <w:gridSpan w:val="2"/>
            <w:shd w:val="clear" w:color="auto" w:fill="DEEAF6" w:themeFill="accent5" w:themeFillTint="33"/>
          </w:tcPr>
          <w:p w14:paraId="64A7381D" w14:textId="77777777" w:rsidR="0039747E" w:rsidRPr="00774ED4" w:rsidRDefault="000B6ED5" w:rsidP="006E108D">
            <w:pPr>
              <w:autoSpaceDE w:val="0"/>
              <w:autoSpaceDN w:val="0"/>
              <w:adjustRightInd w:val="0"/>
              <w:spacing w:before="100" w:after="100"/>
              <w:rPr>
                <w:rFonts w:ascii="Gotham-Book" w:hAnsi="Gotham-Book"/>
                <w:color w:val="000033"/>
                <w:sz w:val="18"/>
              </w:rPr>
            </w:pPr>
            <w:r w:rsidRPr="00774ED4">
              <w:rPr>
                <w:rFonts w:ascii="Gotham-Book" w:hAnsi="Gotham-Book"/>
                <w:color w:val="000033"/>
                <w:sz w:val="18"/>
              </w:rPr>
              <w:t xml:space="preserve">NAME </w:t>
            </w:r>
            <w:r w:rsidRPr="00774ED4">
              <w:rPr>
                <w:rFonts w:ascii="Gotham-Book" w:hAnsi="Gotham-Book"/>
                <w:color w:val="000033"/>
                <w:sz w:val="16"/>
              </w:rPr>
              <w:t>(please print)</w:t>
            </w:r>
          </w:p>
        </w:tc>
        <w:tc>
          <w:tcPr>
            <w:tcW w:w="8476" w:type="dxa"/>
            <w:gridSpan w:val="3"/>
          </w:tcPr>
          <w:p w14:paraId="7E20A20C" w14:textId="77777777" w:rsidR="0039747E" w:rsidRPr="00774ED4" w:rsidRDefault="000B6ED5" w:rsidP="000C3709">
            <w:pPr>
              <w:autoSpaceDE w:val="0"/>
              <w:autoSpaceDN w:val="0"/>
              <w:adjustRightInd w:val="0"/>
              <w:spacing w:before="100" w:after="100"/>
              <w:rPr>
                <w:rFonts w:ascii="Gotham-Book" w:hAnsi="Gotham-Book"/>
                <w:b/>
                <w:color w:val="000033"/>
                <w:sz w:val="18"/>
              </w:rPr>
            </w:pPr>
            <w:r w:rsidRPr="00774ED4">
              <w:rPr>
                <w:rFonts w:ascii="Gotham-Book" w:hAnsi="Gotham-Book"/>
                <w:b/>
                <w:color w:val="000033"/>
                <w:sz w:val="18"/>
              </w:rPr>
              <w:fldChar w:fldCharType="begin">
                <w:ffData>
                  <w:name w:val="Text62"/>
                  <w:enabled/>
                  <w:calcOnExit w:val="0"/>
                  <w:textInput/>
                </w:ffData>
              </w:fldChar>
            </w:r>
            <w:bookmarkStart w:id="114" w:name="Text62"/>
            <w:r w:rsidRPr="00774ED4">
              <w:rPr>
                <w:rFonts w:ascii="Gotham-Book" w:hAnsi="Gotham-Book"/>
                <w:b/>
                <w:color w:val="000033"/>
                <w:sz w:val="18"/>
              </w:rPr>
              <w:instrText xml:space="preserve"> FORMTEXT </w:instrText>
            </w:r>
            <w:r w:rsidRPr="00774ED4">
              <w:rPr>
                <w:rFonts w:ascii="Gotham-Book" w:hAnsi="Gotham-Book"/>
                <w:b/>
                <w:color w:val="000033"/>
                <w:sz w:val="18"/>
              </w:rPr>
            </w:r>
            <w:r w:rsidRPr="00774ED4">
              <w:rPr>
                <w:rFonts w:ascii="Gotham-Book" w:hAnsi="Gotham-Book"/>
                <w:b/>
                <w:color w:val="000033"/>
                <w:sz w:val="18"/>
              </w:rPr>
              <w:fldChar w:fldCharType="separate"/>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noProof/>
                <w:color w:val="000033"/>
                <w:sz w:val="18"/>
              </w:rPr>
              <w:t> </w:t>
            </w:r>
            <w:r w:rsidRPr="00774ED4">
              <w:rPr>
                <w:rFonts w:ascii="Gotham-Book" w:hAnsi="Gotham-Book"/>
                <w:b/>
                <w:color w:val="000033"/>
                <w:sz w:val="18"/>
              </w:rPr>
              <w:fldChar w:fldCharType="end"/>
            </w:r>
            <w:bookmarkEnd w:id="114"/>
          </w:p>
        </w:tc>
      </w:tr>
    </w:tbl>
    <w:p w14:paraId="2014C7DA" w14:textId="77777777" w:rsidR="0039747E" w:rsidRPr="00774ED4" w:rsidRDefault="0039747E" w:rsidP="0039747E">
      <w:pPr>
        <w:autoSpaceDE w:val="0"/>
        <w:autoSpaceDN w:val="0"/>
        <w:adjustRightInd w:val="0"/>
        <w:spacing w:before="120" w:after="120" w:line="240" w:lineRule="auto"/>
        <w:jc w:val="both"/>
        <w:rPr>
          <w:rFonts w:ascii="Gotham-Book" w:hAnsi="Gotham-Book"/>
          <w:color w:val="000033"/>
          <w:sz w:val="18"/>
        </w:rPr>
      </w:pPr>
    </w:p>
    <w:sectPr w:rsidR="0039747E" w:rsidRPr="00774ED4" w:rsidSect="00EF50A7">
      <w:headerReference w:type="default" r:id="rId11"/>
      <w:pgSz w:w="11906" w:h="16838"/>
      <w:pgMar w:top="993" w:right="720" w:bottom="568"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2F482" w14:textId="77777777" w:rsidR="009F5A43" w:rsidRDefault="009F5A43" w:rsidP="0080491E">
      <w:pPr>
        <w:spacing w:after="0" w:line="240" w:lineRule="auto"/>
      </w:pPr>
      <w:r>
        <w:separator/>
      </w:r>
    </w:p>
  </w:endnote>
  <w:endnote w:type="continuationSeparator" w:id="0">
    <w:p w14:paraId="0A2F1857" w14:textId="77777777" w:rsidR="009F5A43" w:rsidRDefault="009F5A43" w:rsidP="0080491E">
      <w:pPr>
        <w:spacing w:after="0" w:line="240" w:lineRule="auto"/>
      </w:pPr>
      <w:r>
        <w:continuationSeparator/>
      </w:r>
    </w:p>
  </w:endnote>
  <w:endnote w:type="continuationNotice" w:id="1">
    <w:p w14:paraId="70F89A7F" w14:textId="77777777" w:rsidR="009F5A43" w:rsidRDefault="009F5A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modern"/>
    <w:notTrueType/>
    <w:pitch w:val="variable"/>
    <w:sig w:usb0="A10000FF" w:usb1="4000005B"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9AE4A" w14:textId="77777777" w:rsidR="009F5A43" w:rsidRDefault="009F5A43" w:rsidP="0080491E">
      <w:pPr>
        <w:spacing w:after="0" w:line="240" w:lineRule="auto"/>
      </w:pPr>
      <w:r>
        <w:separator/>
      </w:r>
    </w:p>
  </w:footnote>
  <w:footnote w:type="continuationSeparator" w:id="0">
    <w:p w14:paraId="1016C278" w14:textId="77777777" w:rsidR="009F5A43" w:rsidRDefault="009F5A43" w:rsidP="0080491E">
      <w:pPr>
        <w:spacing w:after="0" w:line="240" w:lineRule="auto"/>
      </w:pPr>
      <w:r>
        <w:continuationSeparator/>
      </w:r>
    </w:p>
  </w:footnote>
  <w:footnote w:type="continuationNotice" w:id="1">
    <w:p w14:paraId="30EB41D7" w14:textId="77777777" w:rsidR="009F5A43" w:rsidRDefault="009F5A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B4F7" w14:textId="77777777" w:rsidR="00774ED4" w:rsidRDefault="00774ED4">
    <w:pPr>
      <w:pStyle w:val="Header"/>
      <w:pBdr>
        <w:bottom w:val="single" w:sz="12" w:space="1" w:color="auto"/>
      </w:pBdr>
      <w:rPr>
        <w:rFonts w:ascii="Gotham-Medium" w:hAnsi="Gotham-Medium" w:cs="Gotham-Medium"/>
        <w:color w:val="000033"/>
        <w:sz w:val="20"/>
        <w:szCs w:val="20"/>
      </w:rPr>
    </w:pPr>
    <w:r>
      <w:rPr>
        <w:rFonts w:ascii="Gotham-Medium" w:hAnsi="Gotham-Medium" w:cs="Gotham-Medium"/>
        <w:color w:val="000033"/>
        <w:sz w:val="20"/>
        <w:szCs w:val="20"/>
      </w:rPr>
      <w:t>APPLICATION FOR A TEACHING APPOINTMENT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70"/>
    <w:rsid w:val="00024232"/>
    <w:rsid w:val="00084B94"/>
    <w:rsid w:val="00084CF5"/>
    <w:rsid w:val="00085EE7"/>
    <w:rsid w:val="00092342"/>
    <w:rsid w:val="000976B2"/>
    <w:rsid w:val="000B6ED5"/>
    <w:rsid w:val="000C3709"/>
    <w:rsid w:val="000D28C9"/>
    <w:rsid w:val="000E4CF2"/>
    <w:rsid w:val="000F2AE0"/>
    <w:rsid w:val="00103C9D"/>
    <w:rsid w:val="00143FEB"/>
    <w:rsid w:val="00196124"/>
    <w:rsid w:val="001D2661"/>
    <w:rsid w:val="00230BD5"/>
    <w:rsid w:val="0023551F"/>
    <w:rsid w:val="0025288F"/>
    <w:rsid w:val="00265331"/>
    <w:rsid w:val="00265CEB"/>
    <w:rsid w:val="00291594"/>
    <w:rsid w:val="002B16A2"/>
    <w:rsid w:val="002B1A92"/>
    <w:rsid w:val="002E189C"/>
    <w:rsid w:val="002E6F05"/>
    <w:rsid w:val="002F7078"/>
    <w:rsid w:val="0039747E"/>
    <w:rsid w:val="0040011A"/>
    <w:rsid w:val="00427712"/>
    <w:rsid w:val="0044448E"/>
    <w:rsid w:val="00456C59"/>
    <w:rsid w:val="00461B41"/>
    <w:rsid w:val="00473EF5"/>
    <w:rsid w:val="00474EF8"/>
    <w:rsid w:val="004B768B"/>
    <w:rsid w:val="004C3065"/>
    <w:rsid w:val="005032AC"/>
    <w:rsid w:val="005116F9"/>
    <w:rsid w:val="005133AF"/>
    <w:rsid w:val="005224A6"/>
    <w:rsid w:val="005A4C88"/>
    <w:rsid w:val="005C3E73"/>
    <w:rsid w:val="005D67F0"/>
    <w:rsid w:val="005E0F22"/>
    <w:rsid w:val="006044D9"/>
    <w:rsid w:val="0064611D"/>
    <w:rsid w:val="00655B4F"/>
    <w:rsid w:val="006A1672"/>
    <w:rsid w:val="006A3352"/>
    <w:rsid w:val="006D3005"/>
    <w:rsid w:val="006D464E"/>
    <w:rsid w:val="006E108D"/>
    <w:rsid w:val="00703F08"/>
    <w:rsid w:val="00707781"/>
    <w:rsid w:val="007268E4"/>
    <w:rsid w:val="0073270A"/>
    <w:rsid w:val="00763470"/>
    <w:rsid w:val="007740CD"/>
    <w:rsid w:val="00774ED4"/>
    <w:rsid w:val="007B020D"/>
    <w:rsid w:val="0080117D"/>
    <w:rsid w:val="0080491E"/>
    <w:rsid w:val="0082203E"/>
    <w:rsid w:val="0082564D"/>
    <w:rsid w:val="00846665"/>
    <w:rsid w:val="00854255"/>
    <w:rsid w:val="00866AD9"/>
    <w:rsid w:val="00886F91"/>
    <w:rsid w:val="00890CA6"/>
    <w:rsid w:val="008A5306"/>
    <w:rsid w:val="00910B4C"/>
    <w:rsid w:val="00944A9E"/>
    <w:rsid w:val="00995E0A"/>
    <w:rsid w:val="009A1DED"/>
    <w:rsid w:val="009C7BDC"/>
    <w:rsid w:val="009D144A"/>
    <w:rsid w:val="009D57E6"/>
    <w:rsid w:val="009F5A43"/>
    <w:rsid w:val="00A05FC6"/>
    <w:rsid w:val="00A3339E"/>
    <w:rsid w:val="00A33B92"/>
    <w:rsid w:val="00A41B92"/>
    <w:rsid w:val="00A46452"/>
    <w:rsid w:val="00A502E3"/>
    <w:rsid w:val="00A56E5C"/>
    <w:rsid w:val="00A5775F"/>
    <w:rsid w:val="00A7236A"/>
    <w:rsid w:val="00A7438E"/>
    <w:rsid w:val="00A8506D"/>
    <w:rsid w:val="00A86AF1"/>
    <w:rsid w:val="00A877D4"/>
    <w:rsid w:val="00AD5827"/>
    <w:rsid w:val="00AE2190"/>
    <w:rsid w:val="00AE6DF3"/>
    <w:rsid w:val="00B31C94"/>
    <w:rsid w:val="00B37BC5"/>
    <w:rsid w:val="00B414F3"/>
    <w:rsid w:val="00B46ABF"/>
    <w:rsid w:val="00B611F7"/>
    <w:rsid w:val="00B616D5"/>
    <w:rsid w:val="00B6438A"/>
    <w:rsid w:val="00BA366C"/>
    <w:rsid w:val="00C746A8"/>
    <w:rsid w:val="00C844C3"/>
    <w:rsid w:val="00CA74FC"/>
    <w:rsid w:val="00CC4FDA"/>
    <w:rsid w:val="00D20F6E"/>
    <w:rsid w:val="00D5786C"/>
    <w:rsid w:val="00D813E4"/>
    <w:rsid w:val="00D81DD6"/>
    <w:rsid w:val="00D9319E"/>
    <w:rsid w:val="00DA569C"/>
    <w:rsid w:val="00DA6503"/>
    <w:rsid w:val="00DB2F3D"/>
    <w:rsid w:val="00DD52EB"/>
    <w:rsid w:val="00E36E8A"/>
    <w:rsid w:val="00EA1E68"/>
    <w:rsid w:val="00EC3CD3"/>
    <w:rsid w:val="00EF4D2B"/>
    <w:rsid w:val="00EF50A7"/>
    <w:rsid w:val="00EF60A5"/>
    <w:rsid w:val="00EF6B64"/>
    <w:rsid w:val="00F149EE"/>
    <w:rsid w:val="00F24DF7"/>
    <w:rsid w:val="00F41B60"/>
    <w:rsid w:val="00F5368B"/>
    <w:rsid w:val="00F55EB7"/>
    <w:rsid w:val="00F877CC"/>
    <w:rsid w:val="00FA0D0D"/>
    <w:rsid w:val="00FB0901"/>
    <w:rsid w:val="00FB49C1"/>
    <w:rsid w:val="00FC3437"/>
    <w:rsid w:val="00FD4B84"/>
    <w:rsid w:val="00FF1AFD"/>
    <w:rsid w:val="00FF6A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51EBA7"/>
  <w15:chartTrackingRefBased/>
  <w15:docId w15:val="{256470E8-5CB9-498E-B8FC-D714754A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91E"/>
    <w:rPr>
      <w:rFonts w:ascii="Segoe UI" w:hAnsi="Segoe UI" w:cs="Segoe UI"/>
      <w:sz w:val="18"/>
      <w:szCs w:val="18"/>
    </w:rPr>
  </w:style>
  <w:style w:type="paragraph" w:styleId="Header">
    <w:name w:val="header"/>
    <w:basedOn w:val="Normal"/>
    <w:link w:val="HeaderChar"/>
    <w:uiPriority w:val="99"/>
    <w:unhideWhenUsed/>
    <w:rsid w:val="00804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91E"/>
  </w:style>
  <w:style w:type="paragraph" w:styleId="Footer">
    <w:name w:val="footer"/>
    <w:basedOn w:val="Normal"/>
    <w:link w:val="FooterChar"/>
    <w:uiPriority w:val="99"/>
    <w:unhideWhenUsed/>
    <w:rsid w:val="00804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91E"/>
  </w:style>
  <w:style w:type="character" w:styleId="Hyperlink">
    <w:name w:val="Hyperlink"/>
    <w:basedOn w:val="DefaultParagraphFont"/>
    <w:uiPriority w:val="99"/>
    <w:unhideWhenUsed/>
    <w:rsid w:val="0080491E"/>
    <w:rPr>
      <w:color w:val="0563C1" w:themeColor="hyperlink"/>
      <w:u w:val="single"/>
    </w:rPr>
  </w:style>
  <w:style w:type="character" w:styleId="UnresolvedMention">
    <w:name w:val="Unresolved Mention"/>
    <w:basedOn w:val="DefaultParagraphFont"/>
    <w:uiPriority w:val="99"/>
    <w:semiHidden/>
    <w:unhideWhenUsed/>
    <w:rsid w:val="0080491E"/>
    <w:rPr>
      <w:color w:val="605E5C"/>
      <w:shd w:val="clear" w:color="auto" w:fill="E1DFDD"/>
    </w:rPr>
  </w:style>
  <w:style w:type="character" w:styleId="FollowedHyperlink">
    <w:name w:val="FollowedHyperlink"/>
    <w:basedOn w:val="DefaultParagraphFont"/>
    <w:uiPriority w:val="99"/>
    <w:semiHidden/>
    <w:unhideWhenUsed/>
    <w:rsid w:val="0080491E"/>
    <w:rPr>
      <w:color w:val="954F72" w:themeColor="followedHyperlink"/>
      <w:u w:val="single"/>
    </w:rPr>
  </w:style>
  <w:style w:type="table" w:styleId="TableGrid">
    <w:name w:val="Table Grid"/>
    <w:basedOn w:val="TableNormal"/>
    <w:uiPriority w:val="39"/>
    <w:rsid w:val="0080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569C"/>
    <w:rPr>
      <w:color w:val="808080"/>
    </w:rPr>
  </w:style>
  <w:style w:type="paragraph" w:customStyle="1" w:styleId="paragraph">
    <w:name w:val="paragraph"/>
    <w:basedOn w:val="Normal"/>
    <w:rsid w:val="00A5775F"/>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normaltextrun">
    <w:name w:val="normaltextrun"/>
    <w:basedOn w:val="DefaultParagraphFont"/>
    <w:rsid w:val="00A5775F"/>
  </w:style>
  <w:style w:type="character" w:customStyle="1" w:styleId="eop">
    <w:name w:val="eop"/>
    <w:basedOn w:val="DefaultParagraphFont"/>
    <w:rsid w:val="00A5775F"/>
  </w:style>
  <w:style w:type="paragraph" w:styleId="Revision">
    <w:name w:val="Revision"/>
    <w:hidden/>
    <w:uiPriority w:val="99"/>
    <w:semiHidden/>
    <w:rsid w:val="00EA1E68"/>
    <w:pPr>
      <w:spacing w:after="0" w:line="240" w:lineRule="auto"/>
    </w:pPr>
  </w:style>
  <w:style w:type="character" w:customStyle="1" w:styleId="ui-provider">
    <w:name w:val="ui-provider"/>
    <w:basedOn w:val="DefaultParagraphFont"/>
    <w:rsid w:val="0076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8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dbe4f6-53fb-45da-820a-920a3968dc12">
      <UserInfo>
        <DisplayName>Thwaites, M D</DisplayName>
        <AccountId>13</AccountId>
        <AccountType/>
      </UserInfo>
    </SharedWithUsers>
    <lcf76f155ced4ddcb4097134ff3c332f xmlns="c4cc6aa1-5f15-4c4c-b20b-7f14e78bc961">
      <Terms xmlns="http://schemas.microsoft.com/office/infopath/2007/PartnerControls"/>
    </lcf76f155ced4ddcb4097134ff3c332f>
    <TaxCatchAll xmlns="f8dbe4f6-53fb-45da-820a-920a3968d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003119DCA39D40B6012312586FF4E4" ma:contentTypeVersion="18" ma:contentTypeDescription="Create a new document." ma:contentTypeScope="" ma:versionID="9f279ab031838584a6acf131cbc849df">
  <xsd:schema xmlns:xsd="http://www.w3.org/2001/XMLSchema" xmlns:xs="http://www.w3.org/2001/XMLSchema" xmlns:p="http://schemas.microsoft.com/office/2006/metadata/properties" xmlns:ns2="c4cc6aa1-5f15-4c4c-b20b-7f14e78bc961" xmlns:ns3="f8dbe4f6-53fb-45da-820a-920a3968dc12" targetNamespace="http://schemas.microsoft.com/office/2006/metadata/properties" ma:root="true" ma:fieldsID="bad999e4b150a7fead970eda469c07c9" ns2:_="" ns3:_="">
    <xsd:import namespace="c4cc6aa1-5f15-4c4c-b20b-7f14e78bc961"/>
    <xsd:import namespace="f8dbe4f6-53fb-45da-820a-920a3968dc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c6aa1-5f15-4c4c-b20b-7f14e78bc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aeaa50-7453-410e-8bf0-31abe42824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be4f6-53fb-45da-820a-920a3968dc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ac36bd-3211-43a9-a79a-95b90bd57626}" ma:internalName="TaxCatchAll" ma:showField="CatchAllData" ma:web="f8dbe4f6-53fb-45da-820a-920a3968d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A0A90-5DE9-4558-86C1-C4C0EA633FA6}">
  <ds:schemaRefs>
    <ds:schemaRef ds:uri="http://schemas.microsoft.com/office/2006/metadata/properties"/>
    <ds:schemaRef ds:uri="http://schemas.microsoft.com/office/infopath/2007/PartnerControls"/>
    <ds:schemaRef ds:uri="f8dbe4f6-53fb-45da-820a-920a3968dc12"/>
    <ds:schemaRef ds:uri="c4cc6aa1-5f15-4c4c-b20b-7f14e78bc961"/>
  </ds:schemaRefs>
</ds:datastoreItem>
</file>

<file path=customXml/itemProps2.xml><?xml version="1.0" encoding="utf-8"?>
<ds:datastoreItem xmlns:ds="http://schemas.openxmlformats.org/officeDocument/2006/customXml" ds:itemID="{B6896E96-7654-4B2D-82C8-3CBC5ACA8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c6aa1-5f15-4c4c-b20b-7f14e78bc961"/>
    <ds:schemaRef ds:uri="f8dbe4f6-53fb-45da-820a-920a3968d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86757-B867-4882-84CB-D6A08FF892E1}">
  <ds:schemaRefs>
    <ds:schemaRef ds:uri="http://schemas.openxmlformats.org/officeDocument/2006/bibliography"/>
  </ds:schemaRefs>
</ds:datastoreItem>
</file>

<file path=customXml/itemProps4.xml><?xml version="1.0" encoding="utf-8"?>
<ds:datastoreItem xmlns:ds="http://schemas.openxmlformats.org/officeDocument/2006/customXml" ds:itemID="{EF0E29F6-0D6A-40EE-80D2-E8E012A18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FOR A TEACHING APPOINTMENT SEPT2023</Template>
  <TotalTime>1</TotalTime>
  <Pages>5</Pages>
  <Words>1553</Words>
  <Characters>8856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Ciulei</dc:creator>
  <cp:keywords/>
  <dc:description/>
  <cp:lastModifiedBy>Belinda Beck</cp:lastModifiedBy>
  <cp:revision>2</cp:revision>
  <dcterms:created xsi:type="dcterms:W3CDTF">2024-09-23T16:40:00Z</dcterms:created>
  <dcterms:modified xsi:type="dcterms:W3CDTF">2024-09-23T16:40:00Z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0x010100EC003119DCA39D40B6012312586FF4E4</vt:lpwstr>
  </property>
  <property fmtid="{D5CDD505-2E9C-101B-9397-08002B2CF9AE}" pid="3" name="MediaServiceImageTags">
    <vt:lpwstr/>
  </property>
</Properties>
</file>